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8B5FC" w14:textId="5EABBBD5" w:rsidR="00FC778F" w:rsidRPr="00FC778F" w:rsidRDefault="00FC778F" w:rsidP="00FC778F">
      <w:pPr>
        <w:spacing w:line="240" w:lineRule="auto"/>
        <w:ind w:left="-567"/>
        <w:rPr>
          <w:rFonts w:asciiTheme="majorHAnsi" w:hAnsiTheme="majorHAnsi"/>
          <w:b/>
          <w:color w:val="4D1438" w:themeColor="text2"/>
          <w:sz w:val="28"/>
          <w:szCs w:val="28"/>
        </w:rPr>
      </w:pPr>
      <w:r>
        <w:rPr>
          <w:rFonts w:asciiTheme="majorHAnsi" w:hAnsiTheme="majorHAnsi"/>
          <w:b/>
          <w:color w:val="4D1438" w:themeColor="text2"/>
          <w:sz w:val="28"/>
          <w:szCs w:val="28"/>
        </w:rPr>
        <w:t>C</w:t>
      </w:r>
      <w:r w:rsidRPr="00FC778F">
        <w:rPr>
          <w:rFonts w:asciiTheme="majorHAnsi" w:hAnsiTheme="majorHAnsi"/>
          <w:b/>
          <w:color w:val="4D1438" w:themeColor="text2"/>
          <w:sz w:val="28"/>
          <w:szCs w:val="28"/>
        </w:rPr>
        <w:t>linical Audit Template</w:t>
      </w:r>
    </w:p>
    <w:p w14:paraId="730A7337" w14:textId="1CC2C94B" w:rsidR="00FC778F" w:rsidRPr="006C353F" w:rsidRDefault="00FC778F" w:rsidP="00FC778F">
      <w:pPr>
        <w:spacing w:after="0" w:line="240" w:lineRule="auto"/>
        <w:ind w:left="-567"/>
        <w:rPr>
          <w:b/>
          <w:color w:val="B2B2B2"/>
          <w:sz w:val="44"/>
          <w:szCs w:val="44"/>
        </w:rPr>
      </w:pPr>
      <w:sdt>
        <w:sdtPr>
          <w:rPr>
            <w:b/>
            <w:color w:val="B2B2B2"/>
            <w:sz w:val="44"/>
            <w:szCs w:val="44"/>
          </w:rPr>
          <w:id w:val="23560507"/>
          <w:placeholder>
            <w:docPart w:val="D7741374C79545E08811723648197CEC"/>
          </w:placeholder>
          <w:showingPlcHdr/>
        </w:sdtPr>
        <w:sdtContent>
          <w:r w:rsidRPr="00FC778F">
            <w:rPr>
              <w:rStyle w:val="PlaceholderText"/>
              <w:color w:val="000000" w:themeColor="text1"/>
            </w:rPr>
            <w:t>Click here to enter your practice name and then click on the image placeholder</w:t>
          </w:r>
          <w:r w:rsidRPr="00FC778F">
            <w:rPr>
              <w:rStyle w:val="PlaceholderText"/>
              <w:color w:val="000000" w:themeColor="text1"/>
            </w:rPr>
            <w:t xml:space="preserve"> above</w:t>
          </w:r>
          <w:r w:rsidRPr="00FC778F">
            <w:rPr>
              <w:rStyle w:val="PlaceholderText"/>
              <w:color w:val="000000" w:themeColor="text1"/>
            </w:rPr>
            <w:t xml:space="preserve"> to insert your logo</w:t>
          </w:r>
        </w:sdtContent>
      </w:sdt>
    </w:p>
    <w:p w14:paraId="3334B1AF" w14:textId="7CD11A62" w:rsidR="006C353F" w:rsidRDefault="006C353F" w:rsidP="00FC778F">
      <w:pPr>
        <w:spacing w:before="240"/>
        <w:ind w:left="-567"/>
        <w:rPr>
          <w:color w:val="2D2A26"/>
        </w:rPr>
      </w:pPr>
      <w:r w:rsidRPr="006C353F">
        <w:rPr>
          <w:color w:val="2D2A26"/>
        </w:rPr>
        <w:t xml:space="preserve">This document is </w:t>
      </w:r>
      <w:r w:rsidRPr="006C353F">
        <w:rPr>
          <w:i/>
          <w:iCs/>
          <w:color w:val="2D2A26"/>
        </w:rPr>
        <w:t xml:space="preserve">guidance only </w:t>
      </w:r>
      <w:r w:rsidRPr="006C353F">
        <w:rPr>
          <w:color w:val="2D2A26"/>
        </w:rPr>
        <w:t>addressing a specific clinical scenario as outlined below. It should be used in conjunction with your clinical expertise, patient circumstances and owners’ values.</w:t>
      </w:r>
    </w:p>
    <w:p w14:paraId="3963F5D3" w14:textId="0B1954A6" w:rsidR="006C353F" w:rsidRPr="00FC778F" w:rsidRDefault="006C353F" w:rsidP="00FC778F">
      <w:pPr>
        <w:ind w:left="-567"/>
        <w:rPr>
          <w:rFonts w:asciiTheme="majorHAnsi" w:hAnsiTheme="majorHAnsi"/>
          <w:b/>
          <w:bCs/>
          <w:color w:val="FF6100" w:themeColor="background2"/>
          <w:sz w:val="28"/>
          <w:szCs w:val="28"/>
        </w:rPr>
      </w:pPr>
      <w:r w:rsidRPr="00FC778F">
        <w:rPr>
          <w:rFonts w:asciiTheme="majorHAnsi" w:hAnsiTheme="majorHAnsi"/>
          <w:b/>
          <w:bCs/>
          <w:color w:val="FF6100" w:themeColor="background2"/>
          <w:sz w:val="28"/>
          <w:szCs w:val="28"/>
        </w:rPr>
        <w:t>Cycle 1</w:t>
      </w:r>
    </w:p>
    <w:p w14:paraId="116A4BDE" w14:textId="640FB1EE" w:rsidR="006C353F" w:rsidRPr="006C353F" w:rsidRDefault="00086257" w:rsidP="006C353F">
      <w:pPr>
        <w:pStyle w:val="ListParagraph"/>
        <w:numPr>
          <w:ilvl w:val="0"/>
          <w:numId w:val="26"/>
        </w:numPr>
        <w:rPr>
          <w:rFonts w:asciiTheme="majorHAnsi" w:hAnsiTheme="majorHAnsi"/>
          <w:b/>
          <w:bCs/>
          <w:color w:val="4D1438" w:themeColor="text2"/>
        </w:rPr>
      </w:pPr>
      <w:r>
        <w:rPr>
          <w:rFonts w:asciiTheme="majorHAnsi" w:hAnsiTheme="majorHAnsi"/>
          <w:b/>
          <w:bCs/>
          <w:color w:val="4D1438" w:themeColor="text2"/>
        </w:rPr>
        <w:t xml:space="preserve">Choose a topic - </w:t>
      </w:r>
      <w:r w:rsidR="006C353F" w:rsidRPr="006C353F">
        <w:rPr>
          <w:rFonts w:asciiTheme="majorHAnsi" w:hAnsiTheme="majorHAnsi"/>
          <w:b/>
          <w:bCs/>
          <w:color w:val="4D1438" w:themeColor="text2"/>
        </w:rPr>
        <w:t>What would you like to improve?</w:t>
      </w:r>
    </w:p>
    <w:sdt>
      <w:sdtPr>
        <w:id w:val="23560432"/>
        <w:placeholder>
          <w:docPart w:val="261D2FD23A01434AA12909B985D59A9D"/>
        </w:placeholder>
      </w:sdtPr>
      <w:sdtEndPr>
        <w:rPr>
          <w:color w:val="B2B2B2"/>
        </w:rPr>
      </w:sdtEndPr>
      <w:sdtContent>
        <w:p w14:paraId="4C0FF8D0" w14:textId="53531F1B" w:rsidR="006C353F" w:rsidRDefault="006C353F" w:rsidP="00E22A19">
          <w:pPr>
            <w:spacing w:before="240"/>
            <w:ind w:left="-567" w:right="-755"/>
            <w:rPr>
              <w:color w:val="B2B2B2"/>
            </w:rPr>
          </w:pPr>
          <w:r w:rsidRPr="00FC778F">
            <w:rPr>
              <w:rStyle w:val="PlaceholderText"/>
              <w:rFonts w:cstheme="minorHAnsi"/>
            </w:rPr>
            <w:t>Click here to enter text. Choose a topic relevant to your practice, amenable to measurement, commonly encountered and with room for improvement</w:t>
          </w:r>
          <w:r w:rsidRPr="00FC778F">
            <w:rPr>
              <w:rStyle w:val="PlaceholderText"/>
            </w:rPr>
            <w:t>.</w:t>
          </w:r>
        </w:p>
      </w:sdtContent>
    </w:sdt>
    <w:p w14:paraId="0B718180" w14:textId="12647C71" w:rsidR="006C353F" w:rsidRDefault="00086257" w:rsidP="006C353F">
      <w:pPr>
        <w:pStyle w:val="ListParagraph"/>
        <w:numPr>
          <w:ilvl w:val="0"/>
          <w:numId w:val="26"/>
        </w:numPr>
        <w:spacing w:before="240"/>
        <w:ind w:right="-755"/>
        <w:rPr>
          <w:rFonts w:asciiTheme="majorHAnsi" w:hAnsiTheme="majorHAnsi"/>
          <w:b/>
          <w:bCs/>
          <w:color w:val="4D1438" w:themeColor="text2"/>
        </w:rPr>
      </w:pPr>
      <w:r>
        <w:rPr>
          <w:rFonts w:asciiTheme="majorHAnsi" w:hAnsiTheme="majorHAnsi"/>
          <w:b/>
          <w:bCs/>
          <w:color w:val="4D1438" w:themeColor="text2"/>
        </w:rPr>
        <w:t xml:space="preserve">Selection of Criteria - </w:t>
      </w:r>
      <w:r w:rsidR="006C353F" w:rsidRPr="006C353F">
        <w:rPr>
          <w:rFonts w:asciiTheme="majorHAnsi" w:hAnsiTheme="majorHAnsi"/>
          <w:b/>
          <w:bCs/>
          <w:color w:val="4D1438" w:themeColor="text2"/>
        </w:rPr>
        <w:t>How will you measure improvement</w:t>
      </w:r>
      <w:r>
        <w:rPr>
          <w:rFonts w:asciiTheme="majorHAnsi" w:hAnsiTheme="majorHAnsi"/>
          <w:b/>
          <w:bCs/>
          <w:color w:val="4D1438" w:themeColor="text2"/>
        </w:rPr>
        <w:t>?</w:t>
      </w:r>
    </w:p>
    <w:sdt>
      <w:sdtPr>
        <w:id w:val="1400163842"/>
        <w:placeholder>
          <w:docPart w:val="22964768AA184E57845A2E36E6A005EF"/>
        </w:placeholder>
        <w:showingPlcHdr/>
      </w:sdtPr>
      <w:sdtContent>
        <w:p w14:paraId="722344CB" w14:textId="3C0609AA" w:rsidR="006C353F" w:rsidRPr="006C353F" w:rsidRDefault="006C353F" w:rsidP="006C353F">
          <w:pPr>
            <w:spacing w:before="240"/>
            <w:ind w:left="-567"/>
            <w:rPr>
              <w:color w:val="B2B2B2"/>
            </w:rPr>
          </w:pPr>
          <w:r w:rsidRPr="00FC778F">
            <w:rPr>
              <w:rStyle w:val="PlaceholderText"/>
            </w:rPr>
            <w:t xml:space="preserve">Click here to enter text. Selection criteria should be easily understood and measurable. You can measure processes or outcomes. </w:t>
          </w:r>
        </w:p>
      </w:sdtContent>
    </w:sdt>
    <w:p w14:paraId="307F1F76" w14:textId="6D823F43" w:rsidR="006C353F" w:rsidRPr="006C353F" w:rsidRDefault="006C353F" w:rsidP="006C353F">
      <w:pPr>
        <w:pStyle w:val="ListParagraph"/>
        <w:numPr>
          <w:ilvl w:val="0"/>
          <w:numId w:val="26"/>
        </w:numPr>
        <w:spacing w:before="240"/>
        <w:rPr>
          <w:rFonts w:asciiTheme="majorHAnsi" w:hAnsiTheme="majorHAnsi"/>
          <w:b/>
          <w:bCs/>
          <w:color w:val="4D1438" w:themeColor="text2"/>
        </w:rPr>
      </w:pPr>
      <w:r w:rsidRPr="006C353F">
        <w:rPr>
          <w:rFonts w:asciiTheme="majorHAnsi" w:hAnsiTheme="majorHAnsi"/>
          <w:b/>
          <w:bCs/>
          <w:color w:val="4D1438" w:themeColor="text2"/>
        </w:rPr>
        <w:t>What will your target for improvement be?</w:t>
      </w:r>
    </w:p>
    <w:sdt>
      <w:sdtPr>
        <w:id w:val="1670912880"/>
        <w:placeholder>
          <w:docPart w:val="BC96459D0273487D878EB8DBB70E7439"/>
        </w:placeholder>
        <w:showingPlcHdr/>
      </w:sdtPr>
      <w:sdtContent>
        <w:p w14:paraId="5FF3C0BA" w14:textId="06391759" w:rsidR="006C353F" w:rsidRDefault="006C353F" w:rsidP="006C353F">
          <w:pPr>
            <w:tabs>
              <w:tab w:val="left" w:pos="5460"/>
            </w:tabs>
            <w:spacing w:before="240"/>
            <w:ind w:left="-567"/>
          </w:pPr>
          <w:r w:rsidRPr="00FC778F">
            <w:rPr>
              <w:rStyle w:val="PlaceholderText"/>
            </w:rPr>
            <w:t>Click here to enter text. Set a target using best available evidence and agreeing best practice.</w:t>
          </w:r>
        </w:p>
      </w:sdtContent>
    </w:sdt>
    <w:p w14:paraId="01868D79" w14:textId="32768ABA" w:rsidR="006C353F" w:rsidRPr="006C353F" w:rsidRDefault="006C353F" w:rsidP="006C353F">
      <w:pPr>
        <w:pStyle w:val="ListParagraph"/>
        <w:numPr>
          <w:ilvl w:val="0"/>
          <w:numId w:val="26"/>
        </w:numPr>
        <w:spacing w:before="240"/>
        <w:rPr>
          <w:rFonts w:asciiTheme="majorHAnsi" w:hAnsiTheme="majorHAnsi"/>
          <w:b/>
          <w:bCs/>
          <w:color w:val="4D1438" w:themeColor="text2"/>
        </w:rPr>
      </w:pPr>
      <w:r w:rsidRPr="006C353F">
        <w:rPr>
          <w:rFonts w:asciiTheme="majorHAnsi" w:hAnsiTheme="majorHAnsi"/>
          <w:b/>
          <w:bCs/>
          <w:color w:val="4D1438" w:themeColor="text2"/>
        </w:rPr>
        <w:t>Who will inform the practice team responsible for driving change?</w:t>
      </w:r>
    </w:p>
    <w:sdt>
      <w:sdtPr>
        <w:id w:val="-14241078"/>
        <w:placeholder>
          <w:docPart w:val="8126BC871F5E43FFB7CC245D83E401EE"/>
        </w:placeholder>
        <w:showingPlcHdr/>
      </w:sdtPr>
      <w:sdtContent>
        <w:p w14:paraId="334C2C07" w14:textId="6494B1B8" w:rsidR="006C353F" w:rsidRDefault="006C353F" w:rsidP="006C353F">
          <w:pPr>
            <w:spacing w:before="240"/>
            <w:ind w:left="-567"/>
          </w:pPr>
          <w:r w:rsidRPr="00FC778F">
            <w:rPr>
              <w:rStyle w:val="PlaceholderText"/>
            </w:rPr>
            <w:t>Click here to enter text.</w:t>
          </w:r>
        </w:p>
      </w:sdtContent>
    </w:sdt>
    <w:p w14:paraId="1C77A6A6" w14:textId="3E91D2C4" w:rsidR="006C353F" w:rsidRPr="00E22A19" w:rsidRDefault="006C353F" w:rsidP="00E22A19">
      <w:pPr>
        <w:pStyle w:val="ListParagraph"/>
        <w:numPr>
          <w:ilvl w:val="0"/>
          <w:numId w:val="26"/>
        </w:numPr>
        <w:spacing w:before="240" w:after="240"/>
        <w:rPr>
          <w:rFonts w:asciiTheme="majorHAnsi" w:hAnsiTheme="majorHAnsi"/>
          <w:b/>
          <w:bCs/>
          <w:color w:val="4D1438" w:themeColor="text2"/>
        </w:rPr>
      </w:pPr>
      <w:r w:rsidRPr="00E22A19">
        <w:rPr>
          <w:rFonts w:asciiTheme="majorHAnsi" w:hAnsiTheme="majorHAnsi"/>
          <w:b/>
          <w:bCs/>
          <w:color w:val="4D1438" w:themeColor="text2"/>
        </w:rPr>
        <w:t>Data Collection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E22A19" w14:paraId="0DD4239D" w14:textId="77777777" w:rsidTr="00B86388">
        <w:tc>
          <w:tcPr>
            <w:tcW w:w="5954" w:type="dxa"/>
          </w:tcPr>
          <w:p w14:paraId="4130B692" w14:textId="32F2712F" w:rsidR="00E22A19" w:rsidRPr="00B86388" w:rsidRDefault="00E22A19" w:rsidP="00E22A19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Will you be collecting the data retrospectively (from past cases) or prospectively (from now on)?</w:t>
            </w:r>
          </w:p>
        </w:tc>
        <w:sdt>
          <w:sdtPr>
            <w:id w:val="947507595"/>
            <w:placeholder>
              <w:docPart w:val="B5931714C36F405F932DDDE21365453B"/>
            </w:placeholder>
            <w:showingPlcHdr/>
            <w:text/>
          </w:sdtPr>
          <w:sdtContent>
            <w:tc>
              <w:tcPr>
                <w:tcW w:w="4247" w:type="dxa"/>
              </w:tcPr>
              <w:p w14:paraId="04D8D79C" w14:textId="14E0F560" w:rsidR="00E22A19" w:rsidRDefault="00FC778F" w:rsidP="00E22A19">
                <w:pPr>
                  <w:spacing w:before="240"/>
                </w:pPr>
                <w:r w:rsidRPr="00CC7C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2A19" w14:paraId="0891981F" w14:textId="77777777" w:rsidTr="00B86388">
        <w:tc>
          <w:tcPr>
            <w:tcW w:w="5954" w:type="dxa"/>
          </w:tcPr>
          <w:p w14:paraId="1E66EA65" w14:textId="783F334D" w:rsidR="00E22A19" w:rsidRPr="00B86388" w:rsidRDefault="00E22A19" w:rsidP="00E22A19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What types of data will be collected?</w:t>
            </w:r>
          </w:p>
        </w:tc>
        <w:sdt>
          <w:sdtPr>
            <w:id w:val="1022831902"/>
            <w:placeholder>
              <w:docPart w:val="6CBB01BEF12C4690B28A014644085253"/>
            </w:placeholder>
            <w:showingPlcHdr/>
            <w:text/>
          </w:sdtPr>
          <w:sdtContent>
            <w:tc>
              <w:tcPr>
                <w:tcW w:w="4247" w:type="dxa"/>
              </w:tcPr>
              <w:p w14:paraId="6D3AEC8C" w14:textId="19AE9ADE" w:rsidR="00E22A19" w:rsidRDefault="00FC778F" w:rsidP="00E22A19">
                <w:pPr>
                  <w:spacing w:before="240"/>
                </w:pPr>
                <w:r w:rsidRPr="00CC7C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2A19" w14:paraId="04A9BEF5" w14:textId="77777777" w:rsidTr="00B86388">
        <w:tc>
          <w:tcPr>
            <w:tcW w:w="5954" w:type="dxa"/>
          </w:tcPr>
          <w:p w14:paraId="5485880B" w14:textId="701888A6" w:rsidR="00E22A19" w:rsidRPr="00B86388" w:rsidRDefault="00E22A19" w:rsidP="00E22A19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What is the date range for data collection?</w:t>
            </w:r>
          </w:p>
        </w:tc>
        <w:sdt>
          <w:sdtPr>
            <w:id w:val="-10846415"/>
            <w:placeholder>
              <w:docPart w:val="FF4C07D7A5A842F0A113E68FE0C2CF24"/>
            </w:placeholder>
            <w:showingPlcHdr/>
            <w:text/>
          </w:sdtPr>
          <w:sdtContent>
            <w:tc>
              <w:tcPr>
                <w:tcW w:w="4247" w:type="dxa"/>
              </w:tcPr>
              <w:p w14:paraId="21C10356" w14:textId="6C7DA694" w:rsidR="00E22A19" w:rsidRDefault="00FC778F" w:rsidP="00E22A19">
                <w:pPr>
                  <w:spacing w:before="240"/>
                </w:pPr>
                <w:r w:rsidRPr="00CC7C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2A19" w14:paraId="426D6EE8" w14:textId="77777777" w:rsidTr="00B86388">
        <w:tc>
          <w:tcPr>
            <w:tcW w:w="5954" w:type="dxa"/>
          </w:tcPr>
          <w:p w14:paraId="7F0F5FC4" w14:textId="28661AA2" w:rsidR="00E22A19" w:rsidRPr="00B86388" w:rsidRDefault="00E22A19" w:rsidP="00E22A19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When will the data will be analysed?</w:t>
            </w:r>
          </w:p>
        </w:tc>
        <w:sdt>
          <w:sdtPr>
            <w:rPr>
              <w:color w:val="2D2A26"/>
            </w:rPr>
            <w:id w:val="-1761591200"/>
            <w:placeholder>
              <w:docPart w:val="79AA32DA1D6547DDAA23079B88CAF9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47" w:type="dxa"/>
              </w:tcPr>
              <w:p w14:paraId="0BD9ED33" w14:textId="7D6E7A5B" w:rsidR="00E22A19" w:rsidRDefault="00FC778F" w:rsidP="00E22A19">
                <w:pPr>
                  <w:spacing w:before="240"/>
                </w:pPr>
                <w:r w:rsidRPr="00FC778F">
                  <w:rPr>
                    <w:rStyle w:val="PlaceholderText"/>
                  </w:rPr>
                  <w:t>Click here to enter a date. Use arrow for date picker.</w:t>
                </w:r>
              </w:p>
            </w:tc>
          </w:sdtContent>
        </w:sdt>
      </w:tr>
    </w:tbl>
    <w:p w14:paraId="0E5D4B56" w14:textId="0ED4FFBE" w:rsidR="006C353F" w:rsidRDefault="006C353F" w:rsidP="00FC778F">
      <w:pPr>
        <w:pStyle w:val="ListParagraph"/>
        <w:numPr>
          <w:ilvl w:val="0"/>
          <w:numId w:val="26"/>
        </w:numPr>
        <w:tabs>
          <w:tab w:val="left" w:pos="5460"/>
        </w:tabs>
        <w:spacing w:before="240" w:after="240"/>
        <w:rPr>
          <w:rFonts w:asciiTheme="majorHAnsi" w:hAnsiTheme="majorHAnsi"/>
          <w:b/>
          <w:bCs/>
          <w:color w:val="4D1438" w:themeColor="text2"/>
        </w:rPr>
      </w:pPr>
      <w:r w:rsidRPr="00E22A19">
        <w:rPr>
          <w:rFonts w:asciiTheme="majorHAnsi" w:hAnsiTheme="majorHAnsi"/>
          <w:b/>
          <w:bCs/>
          <w:color w:val="4D1438" w:themeColor="text2"/>
        </w:rPr>
        <w:t xml:space="preserve">Data Analysis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E22A19" w14:paraId="46E7B03D" w14:textId="77777777" w:rsidTr="00B86388">
        <w:tc>
          <w:tcPr>
            <w:tcW w:w="5954" w:type="dxa"/>
          </w:tcPr>
          <w:p w14:paraId="1FC154E4" w14:textId="04471549" w:rsidR="00E22A19" w:rsidRPr="00B86388" w:rsidRDefault="00E22A19" w:rsidP="00E22A19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>Date of analysis</w:t>
            </w:r>
          </w:p>
        </w:tc>
        <w:sdt>
          <w:sdtPr>
            <w:rPr>
              <w:color w:val="2D2A26"/>
            </w:rPr>
            <w:id w:val="237062476"/>
            <w:placeholder>
              <w:docPart w:val="803ADAFF032A4C44A2F57ACA7C6058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47" w:type="dxa"/>
              </w:tcPr>
              <w:p w14:paraId="56E2691F" w14:textId="27AE7404" w:rsidR="00E22A19" w:rsidRDefault="00E22A19" w:rsidP="00E22A19">
                <w:pPr>
                  <w:tabs>
                    <w:tab w:val="left" w:pos="5460"/>
                  </w:tabs>
                  <w:rPr>
                    <w:rFonts w:asciiTheme="majorHAnsi" w:hAnsiTheme="majorHAnsi"/>
                    <w:b/>
                    <w:bCs/>
                    <w:color w:val="4D1438" w:themeColor="text2"/>
                  </w:rPr>
                </w:pPr>
                <w:r w:rsidRPr="00FC778F">
                  <w:rPr>
                    <w:rStyle w:val="PlaceholderText"/>
                  </w:rPr>
                  <w:t>Click here to enter a date. Use arrow for date picker.</w:t>
                </w:r>
              </w:p>
            </w:tc>
          </w:sdtContent>
        </w:sdt>
      </w:tr>
      <w:tr w:rsidR="00E22A19" w14:paraId="40A080F5" w14:textId="77777777" w:rsidTr="00B86388">
        <w:tc>
          <w:tcPr>
            <w:tcW w:w="5954" w:type="dxa"/>
          </w:tcPr>
          <w:p w14:paraId="4160F62B" w14:textId="36084EBD" w:rsidR="00E22A19" w:rsidRPr="00B86388" w:rsidRDefault="00E22A19" w:rsidP="00E22A19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>Was the target met?</w:t>
            </w:r>
          </w:p>
        </w:tc>
        <w:sdt>
          <w:sdtPr>
            <w:rPr>
              <w:color w:val="B2B2B2"/>
            </w:rPr>
            <w:id w:val="-1285421023"/>
            <w:placeholder>
              <w:docPart w:val="7D1C7BF4A03D4C3C93E6FA08B96AEEC1"/>
            </w:placeholder>
            <w:showingPlcHdr/>
          </w:sdtPr>
          <w:sdtContent>
            <w:tc>
              <w:tcPr>
                <w:tcW w:w="4247" w:type="dxa"/>
              </w:tcPr>
              <w:p w14:paraId="3FD09993" w14:textId="11357815" w:rsidR="00E22A19" w:rsidRDefault="00E22A19" w:rsidP="00E22A19">
                <w:pPr>
                  <w:tabs>
                    <w:tab w:val="left" w:pos="5460"/>
                  </w:tabs>
                  <w:rPr>
                    <w:rFonts w:asciiTheme="majorHAnsi" w:hAnsiTheme="majorHAnsi"/>
                    <w:b/>
                    <w:bCs/>
                    <w:color w:val="4D1438" w:themeColor="text2"/>
                  </w:rPr>
                </w:pPr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22A19" w14:paraId="2A6AC7CF" w14:textId="77777777" w:rsidTr="00B86388">
        <w:tc>
          <w:tcPr>
            <w:tcW w:w="5954" w:type="dxa"/>
          </w:tcPr>
          <w:p w14:paraId="688007B3" w14:textId="77C16B7E" w:rsidR="00E22A19" w:rsidRPr="00B86388" w:rsidRDefault="00E22A19" w:rsidP="00E22A19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>Were there any barriers to meeting the target?</w:t>
            </w:r>
          </w:p>
        </w:tc>
        <w:sdt>
          <w:sdtPr>
            <w:rPr>
              <w:color w:val="B2B2B2"/>
            </w:rPr>
            <w:id w:val="2128424538"/>
            <w:placeholder>
              <w:docPart w:val="F4F30DBAFEDA4A20A6D2594323C78A75"/>
            </w:placeholder>
            <w:showingPlcHdr/>
          </w:sdtPr>
          <w:sdtContent>
            <w:tc>
              <w:tcPr>
                <w:tcW w:w="4247" w:type="dxa"/>
              </w:tcPr>
              <w:p w14:paraId="12B44FEC" w14:textId="3F8DB47B" w:rsidR="00E22A19" w:rsidRDefault="00E22A19" w:rsidP="00E22A19">
                <w:pPr>
                  <w:tabs>
                    <w:tab w:val="left" w:pos="5460"/>
                  </w:tabs>
                  <w:rPr>
                    <w:rFonts w:asciiTheme="majorHAnsi" w:hAnsiTheme="majorHAnsi"/>
                    <w:b/>
                    <w:bCs/>
                    <w:color w:val="4D1438" w:themeColor="text2"/>
                  </w:rPr>
                </w:pPr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22A19" w14:paraId="725E4A63" w14:textId="77777777" w:rsidTr="00B86388">
        <w:tc>
          <w:tcPr>
            <w:tcW w:w="5954" w:type="dxa"/>
          </w:tcPr>
          <w:p w14:paraId="5D801714" w14:textId="5245C1E0" w:rsidR="00E22A19" w:rsidRPr="00B86388" w:rsidRDefault="00E22A19" w:rsidP="00E22A19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 xml:space="preserve">Explain the barriers. </w:t>
            </w:r>
          </w:p>
        </w:tc>
        <w:sdt>
          <w:sdtPr>
            <w:rPr>
              <w:color w:val="B2B2B2"/>
            </w:rPr>
            <w:id w:val="1758481954"/>
            <w:placeholder>
              <w:docPart w:val="2438B2025B00411081EFF7D7BC5CF1C8"/>
            </w:placeholder>
            <w:showingPlcHdr/>
          </w:sdtPr>
          <w:sdtContent>
            <w:tc>
              <w:tcPr>
                <w:tcW w:w="4247" w:type="dxa"/>
              </w:tcPr>
              <w:p w14:paraId="16025407" w14:textId="6573CD42" w:rsidR="00E22A19" w:rsidRDefault="00E22A19" w:rsidP="00E22A19">
                <w:pPr>
                  <w:tabs>
                    <w:tab w:val="left" w:pos="5460"/>
                  </w:tabs>
                  <w:rPr>
                    <w:rFonts w:asciiTheme="majorHAnsi" w:hAnsiTheme="majorHAnsi"/>
                    <w:b/>
                    <w:bCs/>
                    <w:color w:val="4D1438" w:themeColor="text2"/>
                  </w:rPr>
                </w:pPr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18E9AD" w14:textId="080047E6" w:rsidR="006C353F" w:rsidRPr="00FC778F" w:rsidRDefault="006C353F" w:rsidP="00FC778F">
      <w:pPr>
        <w:pStyle w:val="ListParagraph"/>
        <w:numPr>
          <w:ilvl w:val="0"/>
          <w:numId w:val="26"/>
        </w:numPr>
        <w:tabs>
          <w:tab w:val="left" w:pos="5460"/>
        </w:tabs>
        <w:spacing w:before="240" w:after="240"/>
        <w:rPr>
          <w:rFonts w:asciiTheme="majorHAnsi" w:hAnsiTheme="majorHAnsi"/>
          <w:b/>
          <w:bCs/>
          <w:color w:val="4D1438" w:themeColor="text2"/>
        </w:rPr>
      </w:pPr>
      <w:r w:rsidRPr="00FC778F">
        <w:rPr>
          <w:rFonts w:asciiTheme="majorHAnsi" w:hAnsiTheme="majorHAnsi"/>
          <w:b/>
          <w:bCs/>
          <w:color w:val="4D1438" w:themeColor="text2"/>
        </w:rPr>
        <w:t>Implement change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FC778F" w14:paraId="42791520" w14:textId="77777777" w:rsidTr="00B86388">
        <w:tc>
          <w:tcPr>
            <w:tcW w:w="5954" w:type="dxa"/>
          </w:tcPr>
          <w:p w14:paraId="3CA665CD" w14:textId="5527C964" w:rsidR="00FC778F" w:rsidRPr="00B86388" w:rsidRDefault="00FC778F" w:rsidP="00FC778F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>What intervention will help you meet your target?</w:t>
            </w:r>
          </w:p>
        </w:tc>
        <w:sdt>
          <w:sdtPr>
            <w:rPr>
              <w:color w:val="B2B2B2"/>
            </w:rPr>
            <w:id w:val="1777756391"/>
            <w:placeholder>
              <w:docPart w:val="9AE9B1B7DAB54E32AFB22DDCFA1D0FA2"/>
            </w:placeholder>
            <w:showingPlcHdr/>
          </w:sdtPr>
          <w:sdtContent>
            <w:tc>
              <w:tcPr>
                <w:tcW w:w="4247" w:type="dxa"/>
              </w:tcPr>
              <w:p w14:paraId="569C3A65" w14:textId="5D69BCA8" w:rsidR="00FC778F" w:rsidRDefault="00FC778F" w:rsidP="00FC778F">
                <w:pPr>
                  <w:tabs>
                    <w:tab w:val="left" w:pos="5460"/>
                  </w:tabs>
                </w:pPr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778F" w14:paraId="3238561A" w14:textId="77777777" w:rsidTr="00B86388">
        <w:tc>
          <w:tcPr>
            <w:tcW w:w="5954" w:type="dxa"/>
          </w:tcPr>
          <w:p w14:paraId="3A2C3DB3" w14:textId="7265D3AC" w:rsidR="00FC778F" w:rsidRPr="00B86388" w:rsidRDefault="00FC778F" w:rsidP="00FC778F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>What needs to be done to implement this change?</w:t>
            </w:r>
          </w:p>
        </w:tc>
        <w:sdt>
          <w:sdtPr>
            <w:rPr>
              <w:color w:val="B2B2B2"/>
            </w:rPr>
            <w:id w:val="-2007423877"/>
            <w:placeholder>
              <w:docPart w:val="731C4B1C91DD45AEBDAA1719E89C175D"/>
            </w:placeholder>
            <w:showingPlcHdr/>
          </w:sdtPr>
          <w:sdtContent>
            <w:tc>
              <w:tcPr>
                <w:tcW w:w="4247" w:type="dxa"/>
              </w:tcPr>
              <w:p w14:paraId="4E47C408" w14:textId="5FE9B555" w:rsidR="00FC778F" w:rsidRDefault="00FC778F" w:rsidP="00FC778F">
                <w:pPr>
                  <w:tabs>
                    <w:tab w:val="left" w:pos="5460"/>
                  </w:tabs>
                </w:pPr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778F" w14:paraId="413E011F" w14:textId="77777777" w:rsidTr="00B86388">
        <w:tc>
          <w:tcPr>
            <w:tcW w:w="5954" w:type="dxa"/>
          </w:tcPr>
          <w:p w14:paraId="364BEC34" w14:textId="47765F3A" w:rsidR="00FC778F" w:rsidRPr="00B86388" w:rsidRDefault="00FC778F" w:rsidP="00FC778F">
            <w:pPr>
              <w:tabs>
                <w:tab w:val="left" w:pos="5460"/>
              </w:tabs>
              <w:rPr>
                <w:b/>
                <w:bCs/>
              </w:rPr>
            </w:pPr>
            <w:r w:rsidRPr="00B86388">
              <w:rPr>
                <w:b/>
                <w:bCs/>
              </w:rPr>
              <w:t>Date of review</w:t>
            </w:r>
          </w:p>
        </w:tc>
        <w:sdt>
          <w:sdtPr>
            <w:rPr>
              <w:color w:val="2D2A26"/>
            </w:rPr>
            <w:id w:val="-1972891213"/>
            <w:placeholder>
              <w:docPart w:val="5DAE793FA9374418AC4F5B50164BE7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47" w:type="dxa"/>
              </w:tcPr>
              <w:p w14:paraId="19B148AE" w14:textId="2BD24892" w:rsidR="00FC778F" w:rsidRDefault="00FC778F" w:rsidP="00FC778F">
                <w:pPr>
                  <w:tabs>
                    <w:tab w:val="left" w:pos="5460"/>
                  </w:tabs>
                </w:pPr>
                <w:r w:rsidRPr="00FC778F">
                  <w:rPr>
                    <w:rStyle w:val="PlaceholderText"/>
                  </w:rPr>
                  <w:t>Click here to enter a date. Use arrow for date picker.</w:t>
                </w:r>
              </w:p>
            </w:tc>
          </w:sdtContent>
        </w:sdt>
      </w:tr>
    </w:tbl>
    <w:p w14:paraId="073F9632" w14:textId="77777777" w:rsidR="006C353F" w:rsidRDefault="006C353F" w:rsidP="006C353F"/>
    <w:p w14:paraId="2473B2FF" w14:textId="69C62A4D" w:rsidR="004A4656" w:rsidRPr="00FC778F" w:rsidRDefault="004A4656" w:rsidP="004A4656">
      <w:pPr>
        <w:ind w:left="-567"/>
        <w:rPr>
          <w:rFonts w:asciiTheme="majorHAnsi" w:hAnsiTheme="majorHAnsi"/>
          <w:b/>
          <w:bCs/>
          <w:color w:val="FF6100" w:themeColor="background2"/>
          <w:sz w:val="28"/>
          <w:szCs w:val="28"/>
        </w:rPr>
      </w:pPr>
      <w:r w:rsidRPr="00FC778F">
        <w:rPr>
          <w:rFonts w:asciiTheme="majorHAnsi" w:hAnsiTheme="majorHAnsi"/>
          <w:b/>
          <w:bCs/>
          <w:color w:val="FF6100" w:themeColor="background2"/>
          <w:sz w:val="28"/>
          <w:szCs w:val="28"/>
        </w:rPr>
        <w:t xml:space="preserve">Cycle </w:t>
      </w:r>
      <w:r w:rsidRPr="00FC778F">
        <w:rPr>
          <w:rFonts w:asciiTheme="majorHAnsi" w:hAnsiTheme="majorHAnsi"/>
          <w:b/>
          <w:bCs/>
          <w:color w:val="FF6100" w:themeColor="background2"/>
          <w:sz w:val="28"/>
          <w:szCs w:val="28"/>
        </w:rPr>
        <w:t>2</w:t>
      </w:r>
      <w:r w:rsidR="00086257">
        <w:rPr>
          <w:rFonts w:asciiTheme="majorHAnsi" w:hAnsiTheme="majorHAnsi"/>
          <w:b/>
          <w:bCs/>
          <w:color w:val="FF6100" w:themeColor="background2"/>
          <w:sz w:val="28"/>
          <w:szCs w:val="28"/>
        </w:rPr>
        <w:t>: Re-audit</w:t>
      </w:r>
    </w:p>
    <w:p w14:paraId="589E0E30" w14:textId="40FE681A" w:rsidR="004A4656" w:rsidRPr="00FC778F" w:rsidRDefault="004A4656" w:rsidP="00FC778F">
      <w:pPr>
        <w:pStyle w:val="ListParagraph"/>
        <w:numPr>
          <w:ilvl w:val="0"/>
          <w:numId w:val="29"/>
        </w:numPr>
        <w:spacing w:after="240"/>
        <w:rPr>
          <w:rFonts w:asciiTheme="majorHAnsi" w:hAnsiTheme="majorHAnsi"/>
          <w:b/>
          <w:bCs/>
          <w:color w:val="4D1438" w:themeColor="text2"/>
          <w:sz w:val="28"/>
          <w:szCs w:val="28"/>
        </w:rPr>
      </w:pPr>
      <w:r w:rsidRPr="00FC778F">
        <w:rPr>
          <w:rFonts w:asciiTheme="majorHAnsi" w:hAnsiTheme="majorHAnsi"/>
          <w:b/>
          <w:bCs/>
          <w:color w:val="4D1438" w:themeColor="text2"/>
        </w:rPr>
        <w:t>Data Collection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4A4656" w14:paraId="2E2A376E" w14:textId="77777777" w:rsidTr="00FC778F">
        <w:tc>
          <w:tcPr>
            <w:tcW w:w="10201" w:type="dxa"/>
            <w:gridSpan w:val="2"/>
          </w:tcPr>
          <w:sdt>
            <w:sdtPr>
              <w:id w:val="1669125798"/>
              <w:placeholder>
                <w:docPart w:val="DEF0C94BEF734CB390C0AFED96D0C593"/>
              </w:placeholder>
            </w:sdtPr>
            <w:sdtContent>
              <w:p w14:paraId="2A9EEE57" w14:textId="1E4EB4E7" w:rsidR="004A4656" w:rsidRPr="004A4656" w:rsidRDefault="004A4656" w:rsidP="004A4656">
                <w:pPr>
                  <w:rPr>
                    <w:color w:val="B2B2B2"/>
                  </w:rPr>
                </w:pPr>
                <w:r w:rsidRPr="00FC778F">
                  <w:rPr>
                    <w:color w:val="808080"/>
                  </w:rPr>
                  <w:t>Repeat the data collection phase as carried out in cycle 1. Click here to add any comments.</w:t>
                </w:r>
              </w:p>
            </w:sdtContent>
          </w:sdt>
        </w:tc>
      </w:tr>
      <w:tr w:rsidR="004A4656" w14:paraId="0A81CEC6" w14:textId="77777777" w:rsidTr="00B86388">
        <w:tc>
          <w:tcPr>
            <w:tcW w:w="5954" w:type="dxa"/>
          </w:tcPr>
          <w:p w14:paraId="249D36CD" w14:textId="332A2D42" w:rsidR="004A4656" w:rsidRPr="00B86388" w:rsidRDefault="004A4656" w:rsidP="004A4656">
            <w:pPr>
              <w:rPr>
                <w:b/>
              </w:rPr>
            </w:pPr>
            <w:r w:rsidRPr="00B86388">
              <w:rPr>
                <w:rFonts w:cstheme="minorHAnsi"/>
                <w:b/>
                <w:color w:val="2D2A26"/>
              </w:rPr>
              <w:t>Date range for data collection</w:t>
            </w:r>
          </w:p>
        </w:tc>
        <w:sdt>
          <w:sdtPr>
            <w:rPr>
              <w:color w:val="B2B2B2"/>
            </w:rPr>
            <w:id w:val="1249852906"/>
            <w:placeholder>
              <w:docPart w:val="1AFA1BCECBDB4AE78C2A67B000647F1D"/>
            </w:placeholder>
            <w:showingPlcHdr/>
          </w:sdtPr>
          <w:sdtContent>
            <w:tc>
              <w:tcPr>
                <w:tcW w:w="4247" w:type="dxa"/>
              </w:tcPr>
              <w:p w14:paraId="3E4C2705" w14:textId="7FE5DE4A" w:rsidR="004A4656" w:rsidRDefault="004A4656" w:rsidP="004A4656"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4656" w14:paraId="200F9E42" w14:textId="77777777" w:rsidTr="00B86388">
        <w:tc>
          <w:tcPr>
            <w:tcW w:w="5954" w:type="dxa"/>
          </w:tcPr>
          <w:p w14:paraId="30E6413F" w14:textId="74170E32" w:rsidR="004A4656" w:rsidRPr="00B86388" w:rsidRDefault="004A4656" w:rsidP="004A4656">
            <w:pPr>
              <w:rPr>
                <w:b/>
              </w:rPr>
            </w:pPr>
            <w:r w:rsidRPr="00B86388">
              <w:rPr>
                <w:rFonts w:cstheme="minorHAnsi"/>
                <w:b/>
                <w:color w:val="2D2A26"/>
              </w:rPr>
              <w:t>Date when the data will be analysed</w:t>
            </w:r>
          </w:p>
        </w:tc>
        <w:sdt>
          <w:sdtPr>
            <w:rPr>
              <w:color w:val="2D2A26"/>
            </w:rPr>
            <w:id w:val="-712654394"/>
            <w:placeholder>
              <w:docPart w:val="2787002F6A4D4377A50497C31CC7FC5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47" w:type="dxa"/>
              </w:tcPr>
              <w:p w14:paraId="0C61D406" w14:textId="1A1F9D2F" w:rsidR="004A4656" w:rsidRDefault="00E22A19" w:rsidP="004A4656">
                <w:r w:rsidRPr="00FC778F">
                  <w:rPr>
                    <w:rStyle w:val="PlaceholderText"/>
                  </w:rPr>
                  <w:t>Click here to enter a date. Use arrow for date picker.</w:t>
                </w:r>
              </w:p>
            </w:tc>
          </w:sdtContent>
        </w:sdt>
      </w:tr>
    </w:tbl>
    <w:p w14:paraId="15AB094E" w14:textId="4FF69A03" w:rsidR="004A4656" w:rsidRPr="00FC778F" w:rsidRDefault="004A4656" w:rsidP="00B86388">
      <w:pPr>
        <w:pStyle w:val="ListParagraph"/>
        <w:numPr>
          <w:ilvl w:val="0"/>
          <w:numId w:val="29"/>
        </w:numPr>
        <w:spacing w:before="240"/>
        <w:rPr>
          <w:rFonts w:asciiTheme="majorHAnsi" w:hAnsiTheme="majorHAnsi"/>
          <w:b/>
          <w:bCs/>
          <w:color w:val="4D1438" w:themeColor="text2"/>
        </w:rPr>
      </w:pPr>
      <w:r w:rsidRPr="00FC778F">
        <w:rPr>
          <w:rFonts w:asciiTheme="majorHAnsi" w:hAnsiTheme="majorHAnsi"/>
          <w:b/>
          <w:bCs/>
          <w:color w:val="4D1438" w:themeColor="text2"/>
        </w:rPr>
        <w:t>Data analysis</w:t>
      </w:r>
    </w:p>
    <w:p w14:paraId="6FEFC1BE" w14:textId="77777777" w:rsidR="004A4656" w:rsidRDefault="004A4656" w:rsidP="004A4656">
      <w:pPr>
        <w:pStyle w:val="ListParagraph"/>
        <w:ind w:left="-207"/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4A4656" w14:paraId="4C54A91B" w14:textId="77777777" w:rsidTr="00B86388">
        <w:tc>
          <w:tcPr>
            <w:tcW w:w="5954" w:type="dxa"/>
          </w:tcPr>
          <w:p w14:paraId="5791BBE3" w14:textId="2D253825" w:rsidR="004A4656" w:rsidRPr="00B86388" w:rsidRDefault="004A4656" w:rsidP="004A4656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Date of data analysis</w:t>
            </w:r>
          </w:p>
        </w:tc>
        <w:sdt>
          <w:sdtPr>
            <w:rPr>
              <w:color w:val="B2B2B2"/>
            </w:rPr>
            <w:id w:val="661504292"/>
            <w:placeholder>
              <w:docPart w:val="4EDBFB1581304EC386AA720DEF7CBC08"/>
            </w:placeholder>
            <w:showingPlcHdr/>
          </w:sdtPr>
          <w:sdtContent>
            <w:tc>
              <w:tcPr>
                <w:tcW w:w="4247" w:type="dxa"/>
              </w:tcPr>
              <w:p w14:paraId="0CE1C524" w14:textId="73C3414E" w:rsidR="004A4656" w:rsidRDefault="004A4656" w:rsidP="004A4656"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4656" w14:paraId="4C8B9A28" w14:textId="77777777" w:rsidTr="00B86388">
        <w:tc>
          <w:tcPr>
            <w:tcW w:w="5954" w:type="dxa"/>
          </w:tcPr>
          <w:p w14:paraId="66E83F08" w14:textId="127EFFBA" w:rsidR="004A4656" w:rsidRPr="00B86388" w:rsidRDefault="004A4656" w:rsidP="004A4656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Was the target met?</w:t>
            </w:r>
          </w:p>
        </w:tc>
        <w:sdt>
          <w:sdtPr>
            <w:rPr>
              <w:color w:val="B2B2B2"/>
            </w:rPr>
            <w:id w:val="155352810"/>
            <w:placeholder>
              <w:docPart w:val="0814327EC6BF450FAAB47A0BD2172614"/>
            </w:placeholder>
            <w:showingPlcHdr/>
          </w:sdtPr>
          <w:sdtContent>
            <w:tc>
              <w:tcPr>
                <w:tcW w:w="4247" w:type="dxa"/>
              </w:tcPr>
              <w:p w14:paraId="76C70805" w14:textId="1F0BF481" w:rsidR="004A4656" w:rsidRDefault="004A4656" w:rsidP="004A4656"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4656" w14:paraId="22B149F8" w14:textId="77777777" w:rsidTr="00B86388">
        <w:tc>
          <w:tcPr>
            <w:tcW w:w="5954" w:type="dxa"/>
          </w:tcPr>
          <w:p w14:paraId="22A5D191" w14:textId="3E064B2E" w:rsidR="004A4656" w:rsidRPr="00B86388" w:rsidRDefault="004A4656" w:rsidP="004A4656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Did the changed made in Cycle 1 affect this?</w:t>
            </w:r>
          </w:p>
        </w:tc>
        <w:sdt>
          <w:sdtPr>
            <w:rPr>
              <w:color w:val="B2B2B2"/>
            </w:rPr>
            <w:id w:val="-642423347"/>
            <w:placeholder>
              <w:docPart w:val="DED9E1D2BAD94A9BBFB6784224AF61FB"/>
            </w:placeholder>
            <w:showingPlcHdr/>
          </w:sdtPr>
          <w:sdtContent>
            <w:tc>
              <w:tcPr>
                <w:tcW w:w="4247" w:type="dxa"/>
              </w:tcPr>
              <w:p w14:paraId="4E6563C5" w14:textId="60D521A6" w:rsidR="004A4656" w:rsidRDefault="004A4656" w:rsidP="004A4656"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4656" w14:paraId="036129FA" w14:textId="77777777" w:rsidTr="00B86388">
        <w:tc>
          <w:tcPr>
            <w:tcW w:w="5954" w:type="dxa"/>
          </w:tcPr>
          <w:p w14:paraId="066F7AED" w14:textId="0BEE86BD" w:rsidR="004A4656" w:rsidRPr="00B86388" w:rsidRDefault="004A4656" w:rsidP="004A4656">
            <w:pPr>
              <w:rPr>
                <w:b/>
                <w:bCs/>
              </w:rPr>
            </w:pPr>
            <w:r w:rsidRPr="00B86388">
              <w:rPr>
                <w:b/>
                <w:bCs/>
              </w:rPr>
              <w:t>Explain how</w:t>
            </w:r>
          </w:p>
        </w:tc>
        <w:sdt>
          <w:sdtPr>
            <w:rPr>
              <w:color w:val="B2B2B2"/>
            </w:rPr>
            <w:id w:val="-1933656758"/>
            <w:placeholder>
              <w:docPart w:val="B5902ECEAC3545CAA75BC6A5814C7B3C"/>
            </w:placeholder>
            <w:showingPlcHdr/>
          </w:sdtPr>
          <w:sdtContent>
            <w:tc>
              <w:tcPr>
                <w:tcW w:w="4247" w:type="dxa"/>
              </w:tcPr>
              <w:p w14:paraId="7DCB82AD" w14:textId="0B25E528" w:rsidR="004A4656" w:rsidRDefault="004A4656" w:rsidP="004A4656">
                <w:r w:rsidRPr="00FC77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D81C5A" w14:textId="236E8A8C" w:rsidR="004A4656" w:rsidRPr="00FC778F" w:rsidRDefault="004A4656" w:rsidP="00B86388">
      <w:pPr>
        <w:pStyle w:val="ListParagraph"/>
        <w:numPr>
          <w:ilvl w:val="0"/>
          <w:numId w:val="29"/>
        </w:numPr>
        <w:spacing w:before="240" w:after="240"/>
        <w:rPr>
          <w:rFonts w:asciiTheme="majorHAnsi" w:hAnsiTheme="majorHAnsi"/>
          <w:b/>
          <w:bCs/>
          <w:color w:val="4D1438" w:themeColor="text2"/>
        </w:rPr>
      </w:pPr>
      <w:r w:rsidRPr="00FC778F">
        <w:rPr>
          <w:rFonts w:asciiTheme="majorHAnsi" w:hAnsiTheme="majorHAnsi"/>
          <w:b/>
          <w:bCs/>
          <w:color w:val="4D1438" w:themeColor="text2"/>
        </w:rPr>
        <w:t>Implement change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E22A19" w14:paraId="7563C4DF" w14:textId="77777777" w:rsidTr="00FC778F">
        <w:tc>
          <w:tcPr>
            <w:tcW w:w="10201" w:type="dxa"/>
            <w:gridSpan w:val="2"/>
          </w:tcPr>
          <w:p w14:paraId="1C3F2630" w14:textId="77777777" w:rsidR="00B86388" w:rsidRDefault="00E22A19" w:rsidP="004A4656">
            <w:pPr>
              <w:rPr>
                <w:color w:val="808080"/>
              </w:rPr>
            </w:pPr>
            <w:r w:rsidRPr="00FC778F">
              <w:rPr>
                <w:color w:val="808080"/>
              </w:rPr>
              <w:t xml:space="preserve">Is there a need for further interventions? </w:t>
            </w:r>
          </w:p>
          <w:p w14:paraId="640A2CC1" w14:textId="38E3F51D" w:rsidR="00E22A19" w:rsidRPr="00E22A19" w:rsidRDefault="00E22A19" w:rsidP="004A4656">
            <w:pPr>
              <w:rPr>
                <w:color w:val="B2B2B2"/>
              </w:rPr>
            </w:pPr>
            <w:r w:rsidRPr="00FC778F">
              <w:rPr>
                <w:color w:val="808080"/>
              </w:rPr>
              <w:t xml:space="preserve">Consider when the audit cycle should be </w:t>
            </w:r>
            <w:proofErr w:type="gramStart"/>
            <w:r w:rsidRPr="00FC778F">
              <w:rPr>
                <w:color w:val="808080"/>
              </w:rPr>
              <w:t>repeated again</w:t>
            </w:r>
            <w:proofErr w:type="gramEnd"/>
            <w:r w:rsidRPr="00FC778F">
              <w:rPr>
                <w:color w:val="808080"/>
              </w:rPr>
              <w:t xml:space="preserve"> (and if so, when). </w:t>
            </w:r>
          </w:p>
        </w:tc>
      </w:tr>
      <w:tr w:rsidR="004A4656" w14:paraId="5D65BD25" w14:textId="77777777" w:rsidTr="00B86388">
        <w:tc>
          <w:tcPr>
            <w:tcW w:w="5954" w:type="dxa"/>
          </w:tcPr>
          <w:p w14:paraId="0F849A46" w14:textId="1799FC04" w:rsidR="004A4656" w:rsidRDefault="00E22A19" w:rsidP="004A4656">
            <w:r w:rsidRPr="006A0122">
              <w:rPr>
                <w:b/>
                <w:color w:val="2D2A26"/>
              </w:rPr>
              <w:t>What intervention will assist in meeting the target?</w:t>
            </w:r>
          </w:p>
        </w:tc>
        <w:tc>
          <w:tcPr>
            <w:tcW w:w="4247" w:type="dxa"/>
          </w:tcPr>
          <w:p w14:paraId="6D1F1B43" w14:textId="37CE6AEA" w:rsidR="004A4656" w:rsidRDefault="00E22A19" w:rsidP="004A4656">
            <w:sdt>
              <w:sdtPr>
                <w:id w:val="1406717221"/>
                <w:placeholder>
                  <w:docPart w:val="391ED20E16B446B3970E11B611E46676"/>
                </w:placeholder>
                <w:showingPlcHdr/>
              </w:sdtPr>
              <w:sdtContent>
                <w:r w:rsidRPr="00FC778F">
                  <w:rPr>
                    <w:rStyle w:val="PlaceholderText"/>
                  </w:rPr>
                  <w:t xml:space="preserve">Click here to enter text. This often includes the development of guidelines, protocols and checklists. Assistance in creating these can be found at </w:t>
                </w:r>
                <w:hyperlink r:id="rId8" w:history="1">
                  <w:r w:rsidRPr="006A0122">
                    <w:rPr>
                      <w:rStyle w:val="Hyperlink"/>
                      <w:color w:val="762157"/>
                    </w:rPr>
                    <w:t>www.rcvsknowledge.org/quality-improvement/tools-and-resources</w:t>
                  </w:r>
                </w:hyperlink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</w:tr>
      <w:tr w:rsidR="004A4656" w14:paraId="2AB55678" w14:textId="77777777" w:rsidTr="00B86388">
        <w:tc>
          <w:tcPr>
            <w:tcW w:w="5954" w:type="dxa"/>
          </w:tcPr>
          <w:p w14:paraId="23160C2F" w14:textId="5CA741EE" w:rsidR="004A4656" w:rsidRDefault="00E22A19" w:rsidP="004A4656">
            <w:r w:rsidRPr="006A0122">
              <w:rPr>
                <w:b/>
                <w:color w:val="2D2A26"/>
              </w:rPr>
              <w:t>What needs to be done to implement the change?</w:t>
            </w:r>
          </w:p>
        </w:tc>
        <w:sdt>
          <w:sdtPr>
            <w:rPr>
              <w:color w:val="B2B2B2"/>
            </w:rPr>
            <w:id w:val="470939464"/>
            <w:placeholder>
              <w:docPart w:val="DB55F5C7461441CBAB6A16D9EF0F1462"/>
            </w:placeholder>
            <w:showingPlcHdr/>
          </w:sdtPr>
          <w:sdtContent>
            <w:tc>
              <w:tcPr>
                <w:tcW w:w="4247" w:type="dxa"/>
              </w:tcPr>
              <w:p w14:paraId="1FDE3574" w14:textId="7846E452" w:rsidR="004A4656" w:rsidRDefault="00E22A19" w:rsidP="004A4656">
                <w:r w:rsidRPr="00B863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4656" w14:paraId="1FD55D5E" w14:textId="77777777" w:rsidTr="00B86388">
        <w:tc>
          <w:tcPr>
            <w:tcW w:w="5954" w:type="dxa"/>
          </w:tcPr>
          <w:p w14:paraId="59B7E8F3" w14:textId="3DA8D24F" w:rsidR="004A4656" w:rsidRDefault="00E22A19" w:rsidP="004A4656">
            <w:r w:rsidRPr="006A0122">
              <w:rPr>
                <w:b/>
                <w:color w:val="2D2A26"/>
              </w:rPr>
              <w:t>Review date</w:t>
            </w:r>
          </w:p>
        </w:tc>
        <w:sdt>
          <w:sdtPr>
            <w:rPr>
              <w:color w:val="2D2A26"/>
            </w:rPr>
            <w:id w:val="-1910920575"/>
            <w:placeholder>
              <w:docPart w:val="52473E516D5943E8909DDD5FCADF34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47" w:type="dxa"/>
              </w:tcPr>
              <w:p w14:paraId="7F70A776" w14:textId="0685C7D3" w:rsidR="004A4656" w:rsidRDefault="00E22A19" w:rsidP="004A4656">
                <w:r w:rsidRPr="00B86388">
                  <w:rPr>
                    <w:rStyle w:val="PlaceholderText"/>
                  </w:rPr>
                  <w:t>Click here to enter a date. Use arrow for date picker.</w:t>
                </w:r>
              </w:p>
            </w:tc>
          </w:sdtContent>
        </w:sdt>
      </w:tr>
    </w:tbl>
    <w:p w14:paraId="47D882C5" w14:textId="66974CDA" w:rsidR="006C353F" w:rsidRPr="00FC778F" w:rsidRDefault="00E22A19" w:rsidP="00B86388">
      <w:pPr>
        <w:pStyle w:val="ListParagraph"/>
        <w:numPr>
          <w:ilvl w:val="0"/>
          <w:numId w:val="29"/>
        </w:numPr>
        <w:spacing w:before="240" w:after="240"/>
        <w:rPr>
          <w:rFonts w:asciiTheme="majorHAnsi" w:hAnsiTheme="majorHAnsi"/>
          <w:b/>
          <w:bCs/>
          <w:color w:val="4D1438" w:themeColor="text2"/>
        </w:rPr>
      </w:pPr>
      <w:r w:rsidRPr="00FC778F">
        <w:rPr>
          <w:rFonts w:asciiTheme="majorHAnsi" w:hAnsiTheme="majorHAnsi"/>
          <w:b/>
          <w:bCs/>
          <w:color w:val="4D1438" w:themeColor="text2"/>
        </w:rPr>
        <w:t>Review and reflect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4247"/>
      </w:tblGrid>
      <w:tr w:rsidR="00E22A19" w14:paraId="4993DDFB" w14:textId="77777777" w:rsidTr="00FC778F">
        <w:tc>
          <w:tcPr>
            <w:tcW w:w="10201" w:type="dxa"/>
            <w:gridSpan w:val="2"/>
          </w:tcPr>
          <w:sdt>
            <w:sdtPr>
              <w:id w:val="-157315387"/>
              <w:placeholder>
                <w:docPart w:val="3C6392A8F1F84BBEB441F2210A8A6864"/>
              </w:placeholder>
            </w:sdtPr>
            <w:sdtContent>
              <w:p w14:paraId="4669B352" w14:textId="77777777" w:rsidR="00E22A19" w:rsidRPr="00B86388" w:rsidRDefault="00E22A19" w:rsidP="00FC778F">
                <w:pPr>
                  <w:spacing w:after="0"/>
                  <w:rPr>
                    <w:color w:val="808080"/>
                  </w:rPr>
                </w:pPr>
                <w:r w:rsidRPr="00B86388">
                  <w:rPr>
                    <w:color w:val="808080"/>
                  </w:rPr>
                  <w:t>Share your findings – click here to enter text.</w:t>
                </w:r>
              </w:p>
              <w:p w14:paraId="490B1790" w14:textId="4B151DC3" w:rsidR="00E22A19" w:rsidRPr="00FC778F" w:rsidRDefault="00E22A19" w:rsidP="00FC778F">
                <w:pPr>
                  <w:spacing w:after="0"/>
                </w:pPr>
              </w:p>
            </w:sdtContent>
          </w:sdt>
        </w:tc>
      </w:tr>
      <w:tr w:rsidR="00E22A19" w14:paraId="5FECA5F6" w14:textId="77777777" w:rsidTr="00B86388">
        <w:tc>
          <w:tcPr>
            <w:tcW w:w="5954" w:type="dxa"/>
          </w:tcPr>
          <w:p w14:paraId="205B3217" w14:textId="668EF20C" w:rsidR="00E22A19" w:rsidRPr="00B86388" w:rsidRDefault="00E22A19" w:rsidP="00E22A19">
            <w:pPr>
              <w:rPr>
                <w:b/>
                <w:color w:val="808080" w:themeColor="background1" w:themeShade="80"/>
              </w:rPr>
            </w:pPr>
            <w:r w:rsidRPr="00B86388">
              <w:rPr>
                <w:b/>
                <w:color w:val="2D2A26"/>
              </w:rPr>
              <w:t>Other practices/branches this will be shared with:</w:t>
            </w:r>
          </w:p>
        </w:tc>
        <w:sdt>
          <w:sdtPr>
            <w:rPr>
              <w:color w:val="2D2A26"/>
            </w:rPr>
            <w:id w:val="272675766"/>
            <w:placeholder>
              <w:docPart w:val="393DEB3867DB4C6C8BBE6DABFF908570"/>
            </w:placeholder>
            <w:showingPlcHdr/>
          </w:sdtPr>
          <w:sdtContent>
            <w:tc>
              <w:tcPr>
                <w:tcW w:w="4247" w:type="dxa"/>
              </w:tcPr>
              <w:p w14:paraId="659D55AC" w14:textId="57F2AF2D" w:rsidR="00E22A19" w:rsidRDefault="00E22A19" w:rsidP="00E22A19">
                <w:pPr>
                  <w:rPr>
                    <w:color w:val="808080" w:themeColor="background1" w:themeShade="80"/>
                  </w:rPr>
                </w:pPr>
                <w:r w:rsidRPr="00B863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22A19" w14:paraId="4302CD60" w14:textId="77777777" w:rsidTr="00B86388">
        <w:tc>
          <w:tcPr>
            <w:tcW w:w="5954" w:type="dxa"/>
          </w:tcPr>
          <w:p w14:paraId="14A7BF96" w14:textId="58752471" w:rsidR="00E22A19" w:rsidRPr="00B86388" w:rsidRDefault="00E22A19" w:rsidP="00E22A19">
            <w:pPr>
              <w:rPr>
                <w:b/>
                <w:color w:val="808080" w:themeColor="background1" w:themeShade="80"/>
              </w:rPr>
            </w:pPr>
            <w:r w:rsidRPr="00B86388">
              <w:rPr>
                <w:b/>
                <w:color w:val="2D2A26"/>
              </w:rPr>
              <w:t>Review date (if applicable):</w:t>
            </w:r>
          </w:p>
        </w:tc>
        <w:sdt>
          <w:sdtPr>
            <w:rPr>
              <w:color w:val="2D2A26"/>
            </w:rPr>
            <w:id w:val="691570614"/>
            <w:placeholder>
              <w:docPart w:val="163B26F6C9B04817B13C0BFD1AB8B2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47" w:type="dxa"/>
              </w:tcPr>
              <w:p w14:paraId="026DA295" w14:textId="55B9F1DC" w:rsidR="00E22A19" w:rsidRDefault="00E22A19" w:rsidP="00E22A19">
                <w:pPr>
                  <w:rPr>
                    <w:color w:val="808080" w:themeColor="background1" w:themeShade="80"/>
                  </w:rPr>
                </w:pPr>
                <w:r w:rsidRPr="00B86388">
                  <w:rPr>
                    <w:rStyle w:val="PlaceholderText"/>
                  </w:rPr>
                  <w:t>Click here to enter a date. Use arrow for date picker.</w:t>
                </w:r>
              </w:p>
            </w:tc>
          </w:sdtContent>
        </w:sdt>
      </w:tr>
    </w:tbl>
    <w:p w14:paraId="79D10E76" w14:textId="51AD26AC" w:rsidR="006C353F" w:rsidRPr="00E22A19" w:rsidRDefault="006C353F" w:rsidP="00E22A19">
      <w:pPr>
        <w:spacing w:before="240" w:after="0"/>
        <w:rPr>
          <w:color w:val="808080" w:themeColor="background1" w:themeShade="80"/>
        </w:rPr>
      </w:pPr>
    </w:p>
    <w:p w14:paraId="27AE8D42" w14:textId="77777777" w:rsidR="006C353F" w:rsidRDefault="006C353F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6E6DF1F1" w14:textId="77777777" w:rsidR="006C353F" w:rsidRDefault="006C353F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0AE7AA02" w14:textId="77777777" w:rsidR="006C353F" w:rsidRDefault="006C353F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471C127" w14:textId="77777777" w:rsidR="006C353F" w:rsidRDefault="006C353F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B0BD85F" w14:textId="77777777" w:rsidR="006C353F" w:rsidRDefault="006C353F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5C7F71F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2B62E2FC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2C42058E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FE491CA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5899EA8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661904C4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611EEF5B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F346B36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73F17D0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2ED532AE" w14:textId="77777777" w:rsidR="00B86388" w:rsidRDefault="00B86388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2078A13C" w14:textId="77777777" w:rsidR="006C353F" w:rsidRPr="00177F33" w:rsidRDefault="006C353F" w:rsidP="006C353F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ECE43C7" w14:textId="77777777" w:rsidR="006C353F" w:rsidRPr="00CD4E38" w:rsidRDefault="006C353F" w:rsidP="006C353F">
      <w:pPr>
        <w:jc w:val="center"/>
        <w:rPr>
          <w:rFonts w:cstheme="minorHAnsi"/>
          <w:b/>
          <w:color w:val="2D2A26"/>
          <w:sz w:val="20"/>
          <w:szCs w:val="20"/>
        </w:rPr>
      </w:pPr>
      <w:r w:rsidRPr="0069116D">
        <w:rPr>
          <w:rFonts w:cstheme="minorHAnsi"/>
          <w:b/>
          <w:color w:val="FFFFFF"/>
        </w:rPr>
        <w:t>Follow-up date</w:t>
      </w:r>
      <w:r>
        <w:rPr>
          <w:rFonts w:eastAsia="Arial Unicode MS"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57B2D2" wp14:editId="207415D5">
            <wp:simplePos x="0" y="0"/>
            <wp:positionH relativeFrom="page">
              <wp:posOffset>3352800</wp:posOffset>
            </wp:positionH>
            <wp:positionV relativeFrom="paragraph">
              <wp:posOffset>-193675</wp:posOffset>
            </wp:positionV>
            <wp:extent cx="842010" cy="29464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FFFC" w14:textId="77777777" w:rsidR="006C353F" w:rsidRPr="00CD4E38" w:rsidRDefault="006C353F" w:rsidP="006C353F">
      <w:pPr>
        <w:jc w:val="center"/>
        <w:rPr>
          <w:color w:val="2D2A26"/>
          <w:sz w:val="20"/>
          <w:szCs w:val="20"/>
        </w:rPr>
      </w:pPr>
      <w:r w:rsidRPr="00CD4E38">
        <w:rPr>
          <w:color w:val="2D2A26"/>
          <w:sz w:val="20"/>
          <w:szCs w:val="20"/>
        </w:rPr>
        <w:t xml:space="preserve">This work is licensed under a </w:t>
      </w:r>
      <w:hyperlink r:id="rId10" w:history="1">
        <w:r w:rsidRPr="00CD4E38">
          <w:rPr>
            <w:color w:val="762157"/>
            <w:sz w:val="20"/>
            <w:szCs w:val="20"/>
            <w:u w:val="single"/>
          </w:rPr>
          <w:t>Creative Commons Attribution 4.0 International License</w:t>
        </w:r>
        <w:r w:rsidRPr="00CD4E38">
          <w:rPr>
            <w:color w:val="2D2A26"/>
            <w:sz w:val="20"/>
            <w:szCs w:val="20"/>
            <w:u w:val="single"/>
          </w:rPr>
          <w:t xml:space="preserve">. </w:t>
        </w:r>
      </w:hyperlink>
      <w:r w:rsidRPr="00CD4E38">
        <w:rPr>
          <w:color w:val="2D2A26"/>
          <w:sz w:val="20"/>
          <w:szCs w:val="20"/>
        </w:rPr>
        <w:t>Feel free to adapt and share this document with acknowledgment to RCVS Knowledge</w:t>
      </w:r>
      <w:r>
        <w:rPr>
          <w:color w:val="2D2A26"/>
          <w:sz w:val="20"/>
          <w:szCs w:val="20"/>
        </w:rPr>
        <w:t>.</w:t>
      </w:r>
    </w:p>
    <w:p w14:paraId="730B4674" w14:textId="77777777" w:rsidR="006C353F" w:rsidRPr="00CD4E38" w:rsidRDefault="006C353F" w:rsidP="006C353F">
      <w:pPr>
        <w:jc w:val="center"/>
        <w:rPr>
          <w:color w:val="2D2A26"/>
          <w:sz w:val="20"/>
          <w:szCs w:val="20"/>
        </w:rPr>
      </w:pPr>
      <w:r w:rsidRPr="00CD4E38">
        <w:rPr>
          <w:color w:val="2D2A26"/>
          <w:sz w:val="20"/>
          <w:szCs w:val="20"/>
        </w:rPr>
        <w:t>This information is provided for use for educational purposes. We do not warrant that information we provide will meet animal health or medical requirements.</w:t>
      </w:r>
    </w:p>
    <w:p w14:paraId="34BCB51F" w14:textId="4406079D" w:rsidR="00D81921" w:rsidRPr="00B86388" w:rsidRDefault="006C353F" w:rsidP="00B86388">
      <w:pPr>
        <w:tabs>
          <w:tab w:val="left" w:pos="578"/>
          <w:tab w:val="center" w:pos="4513"/>
        </w:tabs>
        <w:jc w:val="center"/>
        <w:rPr>
          <w:rStyle w:val="PlaceholderText"/>
          <w:rFonts w:ascii="Times New Roman" w:eastAsia="Times New Roman" w:hAnsi="Times New Roman"/>
          <w:color w:val="2D2A26"/>
          <w:sz w:val="20"/>
          <w:szCs w:val="20"/>
        </w:rPr>
      </w:pPr>
      <w:r w:rsidRPr="00CD4E38">
        <w:rPr>
          <w:color w:val="2D2A26"/>
          <w:sz w:val="20"/>
          <w:szCs w:val="20"/>
        </w:rPr>
        <w:t xml:space="preserve">Interested in submitting your own case example? Email us at </w:t>
      </w:r>
      <w:r w:rsidRPr="00CD4E38">
        <w:rPr>
          <w:rStyle w:val="Hyperlink"/>
          <w:color w:val="762157"/>
          <w:sz w:val="20"/>
          <w:szCs w:val="20"/>
        </w:rPr>
        <w:t>ebvm@rcvsknowledge.org</w:t>
      </w:r>
    </w:p>
    <w:sectPr w:rsidR="00D81921" w:rsidRPr="00B86388" w:rsidSect="00381D87">
      <w:footerReference w:type="default" r:id="rId11"/>
      <w:headerReference w:type="first" r:id="rId12"/>
      <w:footerReference w:type="first" r:id="rId13"/>
      <w:pgSz w:w="11906" w:h="16838"/>
      <w:pgMar w:top="1354" w:right="849" w:bottom="1135" w:left="1418" w:header="283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5CC3" w14:textId="77777777" w:rsidR="006C353F" w:rsidRDefault="006C353F" w:rsidP="005B04FB">
      <w:r>
        <w:separator/>
      </w:r>
    </w:p>
  </w:endnote>
  <w:endnote w:type="continuationSeparator" w:id="0">
    <w:p w14:paraId="77617413" w14:textId="77777777" w:rsidR="006C353F" w:rsidRDefault="006C353F" w:rsidP="005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FAAAF" w14:textId="77777777" w:rsidR="00D7698C" w:rsidRPr="00DB2756" w:rsidRDefault="00D7698C" w:rsidP="00D7698C">
    <w:pPr>
      <w:tabs>
        <w:tab w:val="center" w:pos="4513"/>
        <w:tab w:val="right" w:pos="9026"/>
      </w:tabs>
      <w:rPr>
        <w:rFonts w:ascii="Georgia" w:eastAsia="Georgia" w:hAnsi="Georgia"/>
        <w:color w:val="4D1438"/>
        <w:kern w:val="2"/>
      </w:rPr>
    </w:pPr>
  </w:p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7388"/>
      <w:gridCol w:w="2251"/>
    </w:tblGrid>
    <w:tr w:rsidR="00D7698C" w:rsidRPr="00DB2756" w14:paraId="68E03776" w14:textId="77777777" w:rsidTr="00A618E4">
      <w:trPr>
        <w:trHeight w:val="403"/>
      </w:trPr>
      <w:tc>
        <w:tcPr>
          <w:tcW w:w="7628" w:type="dxa"/>
          <w:vAlign w:val="center"/>
        </w:tcPr>
        <w:p w14:paraId="7413B57E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rPr>
              <w:rFonts w:ascii="Century Gothic" w:eastAsia="Georgia" w:hAnsi="Century Gothic" w:cs="Arial"/>
              <w:bCs/>
              <w:i/>
              <w:iCs/>
              <w:kern w:val="2"/>
              <w:sz w:val="16"/>
              <w:szCs w:val="16"/>
            </w:rPr>
          </w:pPr>
          <w:r>
            <w:rPr>
              <w:rFonts w:ascii="Century Gothic" w:eastAsia="Georgia" w:hAnsi="Century Gothic" w:cs="Arial"/>
              <w:bCs/>
              <w:kern w:val="2"/>
              <w:sz w:val="16"/>
              <w:szCs w:val="16"/>
            </w:rPr>
            <w:t xml:space="preserve">RCVS Knowledge </w:t>
          </w:r>
        </w:p>
      </w:tc>
      <w:tc>
        <w:tcPr>
          <w:tcW w:w="2313" w:type="dxa"/>
          <w:vAlign w:val="center"/>
        </w:tcPr>
        <w:p w14:paraId="33268C46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jc w:val="right"/>
            <w:rPr>
              <w:rFonts w:ascii="Century Gothic" w:eastAsia="Georgia" w:hAnsi="Century Gothic"/>
              <w:kern w:val="2"/>
            </w:rPr>
          </w:pP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t xml:space="preserve">Page </w:t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instrText xml:space="preserve"> PAGE </w:instrText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kern w:val="2"/>
              <w:sz w:val="16"/>
              <w:szCs w:val="16"/>
            </w:rPr>
            <w:t>2</w:t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end"/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t xml:space="preserve"> of </w:t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instrText xml:space="preserve"> NUMPAGES  </w:instrText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kern w:val="2"/>
              <w:sz w:val="16"/>
              <w:szCs w:val="16"/>
            </w:rPr>
            <w:t>3</w:t>
          </w:r>
          <w:r w:rsidRPr="00DB2756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end"/>
          </w:r>
        </w:p>
      </w:tc>
    </w:tr>
  </w:tbl>
  <w:p w14:paraId="7CBCA87E" w14:textId="77777777" w:rsidR="00C82379" w:rsidRDefault="00C8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5DCBB" w14:textId="77777777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kern w:val="2"/>
        <w:sz w:val="16"/>
        <w:szCs w:val="16"/>
      </w:rPr>
    </w:pP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</w:rPr>
      <w:t>RCVS Knowledge</w:t>
    </w:r>
    <w:r w:rsidRPr="00DB2756">
      <w:rPr>
        <w:rFonts w:ascii="Century Gothic" w:eastAsia="Georgia" w:hAnsi="Century Gothic" w:cs="Arial"/>
        <w:color w:val="B2B4B3"/>
        <w:kern w:val="2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color w:val="A5899B"/>
        <w:kern w:val="2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kern w:val="2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noProof/>
        <w:kern w:val="2"/>
        <w:sz w:val="16"/>
        <w:szCs w:val="16"/>
        <w:lang w:eastAsia="en-GB"/>
      </w:rPr>
      <w:t>Registered Office: RCVS Knowledge | First Floor | 10 Queen Street Place | London | EC4R 1BE Correspondence: RCVS Knowledge |</w:t>
    </w:r>
    <w:r w:rsidR="00381D87" w:rsidRPr="00381D87">
      <w:rPr>
        <w:rFonts w:ascii="Century Gothic" w:eastAsia="Georgia" w:hAnsi="Century Gothic" w:cs="Arial"/>
        <w:noProof/>
        <w:kern w:val="2"/>
        <w:sz w:val="16"/>
        <w:szCs w:val="16"/>
        <w:lang w:eastAsia="en-GB"/>
      </w:rPr>
      <w:t>3 Waterhouse Square | 138 – 142 Holborn | London | EC1N 2SW</w:t>
    </w:r>
  </w:p>
  <w:p w14:paraId="4901A855" w14:textId="77777777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kern w:val="2"/>
        <w:sz w:val="16"/>
        <w:szCs w:val="16"/>
        <w:lang w:val="fr-FR"/>
      </w:rPr>
    </w:pP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/>
      </w:rPr>
      <w:t>T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/>
      </w:rPr>
      <w:t>020 7202 0721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/>
      </w:rPr>
      <w:t xml:space="preserve">E </w:t>
    </w:r>
    <w:hyperlink r:id="rId1" w:history="1">
      <w:r w:rsidRPr="00DB2756">
        <w:rPr>
          <w:rFonts w:ascii="Century Gothic" w:eastAsia="Georgia" w:hAnsi="Century Gothic" w:cs="Arial"/>
          <w:color w:val="4D1438"/>
          <w:kern w:val="2"/>
          <w:sz w:val="16"/>
          <w:szCs w:val="16"/>
          <w:u w:val="single"/>
          <w:lang w:val="fr-FR"/>
        </w:rPr>
        <w:t>info@rcvsknowledge.org</w:t>
      </w:r>
    </w:hyperlink>
    <w:r w:rsidRPr="00DB2756">
      <w:rPr>
        <w:rFonts w:ascii="Georgia" w:eastAsia="Georgia" w:hAnsi="Georgia"/>
        <w:color w:val="4D1438"/>
        <w:kern w:val="2"/>
        <w:u w:val="single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/>
      </w:rPr>
      <w:t xml:space="preserve"> W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/>
      </w:rPr>
      <w:t xml:space="preserve"> </w:t>
    </w:r>
    <w:hyperlink r:id="rId2" w:history="1">
      <w:r w:rsidRPr="00DB2756">
        <w:rPr>
          <w:rFonts w:ascii="Century Gothic" w:eastAsia="Georgia" w:hAnsi="Century Gothic" w:cs="Arial"/>
          <w:color w:val="4D1438"/>
          <w:kern w:val="2"/>
          <w:sz w:val="16"/>
          <w:szCs w:val="16"/>
          <w:u w:val="single"/>
          <w:lang w:val="fr-FR"/>
        </w:rPr>
        <w:t>www.rcvsknowledge.org</w:t>
      </w:r>
    </w:hyperlink>
    <w:r w:rsidRPr="00DB2756">
      <w:rPr>
        <w:rFonts w:ascii="Georgia" w:eastAsia="Georgia" w:hAnsi="Georgia"/>
        <w:color w:val="4D1438"/>
        <w:kern w:val="2"/>
        <w:u w:val="single"/>
      </w:rPr>
      <w:t xml:space="preserve"> </w:t>
    </w:r>
  </w:p>
  <w:p w14:paraId="5FA399C5" w14:textId="77777777" w:rsidR="00891CB9" w:rsidRPr="00D7698C" w:rsidRDefault="00D7698C" w:rsidP="00D7698C">
    <w:pPr>
      <w:rPr>
        <w:rFonts w:ascii="Century Gothic" w:eastAsia="Times New Roman" w:hAnsi="Century Gothic"/>
        <w:noProof/>
        <w:sz w:val="16"/>
        <w:szCs w:val="16"/>
        <w:lang w:eastAsia="en-GB"/>
      </w:rPr>
    </w:pPr>
    <w:r w:rsidRPr="00DB2756">
      <w:rPr>
        <w:rFonts w:ascii="Century Gothic" w:eastAsia="Times New Roman" w:hAnsi="Century Gothic" w:cs="Arial"/>
        <w:noProof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DAB6C" w14:textId="77777777" w:rsidR="006C353F" w:rsidRDefault="006C353F" w:rsidP="005B04FB">
      <w:r>
        <w:separator/>
      </w:r>
    </w:p>
  </w:footnote>
  <w:footnote w:type="continuationSeparator" w:id="0">
    <w:p w14:paraId="18549C47" w14:textId="77777777" w:rsidR="006C353F" w:rsidRDefault="006C353F" w:rsidP="005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CAF61" w14:textId="3EB5039D" w:rsidR="005F7875" w:rsidRDefault="00FC778F" w:rsidP="00B21E30">
    <w:pPr>
      <w:pStyle w:val="Header"/>
      <w:tabs>
        <w:tab w:val="clear" w:pos="9026"/>
        <w:tab w:val="left" w:pos="225"/>
        <w:tab w:val="right" w:pos="9639"/>
      </w:tabs>
      <w:ind w:left="-284"/>
      <w:jc w:val="right"/>
    </w:pPr>
    <w:sdt>
      <w:sdtPr>
        <w:id w:val="-896658481"/>
        <w:showingPlcHdr/>
        <w:picture/>
      </w:sdtPr>
      <w:sdtContent>
        <w:r>
          <w:rPr>
            <w:noProof/>
          </w:rPr>
          <w:drawing>
            <wp:inline distT="0" distB="0" distL="0" distR="0" wp14:anchorId="173F83A3" wp14:editId="19983F5D">
              <wp:extent cx="947738" cy="947738"/>
              <wp:effectExtent l="0" t="0" r="5080" b="508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5154" cy="9551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A20B12"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205A67D0" wp14:editId="5618A264">
          <wp:simplePos x="0" y="0"/>
          <wp:positionH relativeFrom="page">
            <wp:posOffset>19050</wp:posOffset>
          </wp:positionH>
          <wp:positionV relativeFrom="paragraph">
            <wp:posOffset>-179705</wp:posOffset>
          </wp:positionV>
          <wp:extent cx="2479585" cy="1161288"/>
          <wp:effectExtent l="0" t="0" r="0" b="0"/>
          <wp:wrapNone/>
          <wp:docPr id="301015102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15102" name="Picture 1" descr="A picture containing font, graphics, logo, graphic desig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9585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D81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BBD"/>
    <w:multiLevelType w:val="hybridMultilevel"/>
    <w:tmpl w:val="9E98C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A4B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355"/>
    <w:multiLevelType w:val="hybridMultilevel"/>
    <w:tmpl w:val="2C8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74EA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7BBA"/>
    <w:multiLevelType w:val="hybridMultilevel"/>
    <w:tmpl w:val="A784E2B0"/>
    <w:lvl w:ilvl="0" w:tplc="F8A6B968">
      <w:start w:val="1"/>
      <w:numFmt w:val="decimal"/>
      <w:pStyle w:val="RCVSKBody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01ED3"/>
    <w:multiLevelType w:val="hybridMultilevel"/>
    <w:tmpl w:val="7674B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3135"/>
    <w:multiLevelType w:val="hybridMultilevel"/>
    <w:tmpl w:val="6DBE6B38"/>
    <w:lvl w:ilvl="0" w:tplc="498C0E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B95586E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2A05"/>
    <w:multiLevelType w:val="hybridMultilevel"/>
    <w:tmpl w:val="6F3A9DAE"/>
    <w:lvl w:ilvl="0" w:tplc="EB4086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179"/>
    <w:multiLevelType w:val="hybridMultilevel"/>
    <w:tmpl w:val="1E8E8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D4198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F75"/>
    <w:multiLevelType w:val="hybridMultilevel"/>
    <w:tmpl w:val="255245F4"/>
    <w:lvl w:ilvl="0" w:tplc="66FC5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856BF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26E"/>
    <w:multiLevelType w:val="hybridMultilevel"/>
    <w:tmpl w:val="B7DE5E26"/>
    <w:lvl w:ilvl="0" w:tplc="CE44AA4A">
      <w:start w:val="1"/>
      <w:numFmt w:val="bullet"/>
      <w:pStyle w:val="Swisssub-bulletedlist"/>
      <w:lvlText w:val="o"/>
      <w:lvlJc w:val="left"/>
      <w:pPr>
        <w:tabs>
          <w:tab w:val="num" w:pos="1154"/>
        </w:tabs>
        <w:ind w:left="1154" w:hanging="303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5" w15:restartNumberingAfterBreak="0">
    <w:nsid w:val="32C20D0F"/>
    <w:multiLevelType w:val="hybridMultilevel"/>
    <w:tmpl w:val="290C1936"/>
    <w:lvl w:ilvl="0" w:tplc="5F84D2CE">
      <w:start w:val="1"/>
      <w:numFmt w:val="bullet"/>
      <w:pStyle w:val="Swissmainbulletedlis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5B1E14A4">
      <w:start w:val="1"/>
      <w:numFmt w:val="bullet"/>
      <w:lvlText w:val="o"/>
      <w:lvlJc w:val="left"/>
      <w:pPr>
        <w:tabs>
          <w:tab w:val="num" w:pos="1418"/>
        </w:tabs>
        <w:ind w:left="1418" w:hanging="518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54E4"/>
    <w:multiLevelType w:val="hybridMultilevel"/>
    <w:tmpl w:val="D2F6B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B4414"/>
    <w:multiLevelType w:val="hybridMultilevel"/>
    <w:tmpl w:val="CE3EB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60920"/>
    <w:multiLevelType w:val="hybridMultilevel"/>
    <w:tmpl w:val="76784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560F1B"/>
    <w:multiLevelType w:val="hybridMultilevel"/>
    <w:tmpl w:val="ED020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A4916"/>
    <w:multiLevelType w:val="hybridMultilevel"/>
    <w:tmpl w:val="FE66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61A2D"/>
    <w:multiLevelType w:val="hybridMultilevel"/>
    <w:tmpl w:val="22ACAAC4"/>
    <w:lvl w:ilvl="0" w:tplc="D2DA8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A38"/>
    <w:multiLevelType w:val="hybridMultilevel"/>
    <w:tmpl w:val="905EF742"/>
    <w:lvl w:ilvl="0" w:tplc="23BC6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985DBE"/>
    <w:multiLevelType w:val="hybridMultilevel"/>
    <w:tmpl w:val="D40C578C"/>
    <w:lvl w:ilvl="0" w:tplc="FE94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3EAF37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E5AF6"/>
    <w:multiLevelType w:val="hybridMultilevel"/>
    <w:tmpl w:val="B4FA5018"/>
    <w:lvl w:ilvl="0" w:tplc="201421D4">
      <w:start w:val="1"/>
      <w:numFmt w:val="decimal"/>
      <w:lvlText w:val="%1."/>
      <w:lvlJc w:val="left"/>
      <w:pPr>
        <w:ind w:left="-207" w:hanging="360"/>
      </w:pPr>
      <w:rPr>
        <w:rFonts w:asciiTheme="majorHAnsi" w:hAnsiTheme="majorHAnsi" w:hint="default"/>
        <w:b/>
        <w:bCs w:val="0"/>
        <w:color w:val="4D1438" w:themeColor="text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6A0C0F71"/>
    <w:multiLevelType w:val="hybridMultilevel"/>
    <w:tmpl w:val="D17E5B7A"/>
    <w:lvl w:ilvl="0" w:tplc="63EEF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C669B"/>
    <w:multiLevelType w:val="hybridMultilevel"/>
    <w:tmpl w:val="D3D6625E"/>
    <w:lvl w:ilvl="0" w:tplc="3A542F74">
      <w:start w:val="1"/>
      <w:numFmt w:val="decimal"/>
      <w:pStyle w:val="Swissnumberedlist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</w:rPr>
    </w:lvl>
    <w:lvl w:ilvl="1" w:tplc="A684A57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D7277D"/>
    <w:multiLevelType w:val="hybridMultilevel"/>
    <w:tmpl w:val="AE1C1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286469"/>
    <w:multiLevelType w:val="hybridMultilevel"/>
    <w:tmpl w:val="39E6BD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237298">
    <w:abstractNumId w:val="15"/>
  </w:num>
  <w:num w:numId="2" w16cid:durableId="376398185">
    <w:abstractNumId w:val="26"/>
  </w:num>
  <w:num w:numId="3" w16cid:durableId="1446464086">
    <w:abstractNumId w:val="14"/>
  </w:num>
  <w:num w:numId="4" w16cid:durableId="647513799">
    <w:abstractNumId w:val="20"/>
  </w:num>
  <w:num w:numId="5" w16cid:durableId="846017431">
    <w:abstractNumId w:val="10"/>
  </w:num>
  <w:num w:numId="6" w16cid:durableId="321586681">
    <w:abstractNumId w:val="17"/>
  </w:num>
  <w:num w:numId="7" w16cid:durableId="928389227">
    <w:abstractNumId w:val="18"/>
  </w:num>
  <w:num w:numId="8" w16cid:durableId="527109312">
    <w:abstractNumId w:val="27"/>
  </w:num>
  <w:num w:numId="9" w16cid:durableId="1041053675">
    <w:abstractNumId w:val="5"/>
  </w:num>
  <w:num w:numId="10" w16cid:durableId="1660233940">
    <w:abstractNumId w:val="3"/>
  </w:num>
  <w:num w:numId="11" w16cid:durableId="1412501653">
    <w:abstractNumId w:val="22"/>
  </w:num>
  <w:num w:numId="12" w16cid:durableId="1516571769">
    <w:abstractNumId w:val="9"/>
  </w:num>
  <w:num w:numId="13" w16cid:durableId="220991159">
    <w:abstractNumId w:val="25"/>
  </w:num>
  <w:num w:numId="14" w16cid:durableId="2035492043">
    <w:abstractNumId w:val="12"/>
  </w:num>
  <w:num w:numId="15" w16cid:durableId="1976911870">
    <w:abstractNumId w:val="16"/>
  </w:num>
  <w:num w:numId="16" w16cid:durableId="7228278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049785">
    <w:abstractNumId w:val="23"/>
  </w:num>
  <w:num w:numId="18" w16cid:durableId="738752613">
    <w:abstractNumId w:val="21"/>
  </w:num>
  <w:num w:numId="19" w16cid:durableId="1226457189">
    <w:abstractNumId w:val="4"/>
  </w:num>
  <w:num w:numId="20" w16cid:durableId="440954126">
    <w:abstractNumId w:val="0"/>
  </w:num>
  <w:num w:numId="21" w16cid:durableId="1298100797">
    <w:abstractNumId w:val="2"/>
  </w:num>
  <w:num w:numId="22" w16cid:durableId="147018489">
    <w:abstractNumId w:val="11"/>
  </w:num>
  <w:num w:numId="23" w16cid:durableId="118914863">
    <w:abstractNumId w:val="13"/>
  </w:num>
  <w:num w:numId="24" w16cid:durableId="1826697457">
    <w:abstractNumId w:val="8"/>
  </w:num>
  <w:num w:numId="25" w16cid:durableId="2010794360">
    <w:abstractNumId w:val="6"/>
  </w:num>
  <w:num w:numId="26" w16cid:durableId="1513377924">
    <w:abstractNumId w:val="7"/>
  </w:num>
  <w:num w:numId="27" w16cid:durableId="1948074974">
    <w:abstractNumId w:val="1"/>
  </w:num>
  <w:num w:numId="28" w16cid:durableId="699552499">
    <w:abstractNumId w:val="19"/>
  </w:num>
  <w:num w:numId="29" w16cid:durableId="9141230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TY3NLcwNrMwNDdU0lEKTi0uzszPAykwqgUAH09GqiwAAAA="/>
  </w:docVars>
  <w:rsids>
    <w:rsidRoot w:val="006C353F"/>
    <w:rsid w:val="000023C7"/>
    <w:rsid w:val="0000616A"/>
    <w:rsid w:val="000103A7"/>
    <w:rsid w:val="00014A5A"/>
    <w:rsid w:val="00020CDF"/>
    <w:rsid w:val="00021F75"/>
    <w:rsid w:val="000324B1"/>
    <w:rsid w:val="00037599"/>
    <w:rsid w:val="000508FB"/>
    <w:rsid w:val="0005353C"/>
    <w:rsid w:val="00055BA1"/>
    <w:rsid w:val="000718C8"/>
    <w:rsid w:val="000719FC"/>
    <w:rsid w:val="00072CBA"/>
    <w:rsid w:val="000758BE"/>
    <w:rsid w:val="00077922"/>
    <w:rsid w:val="00086257"/>
    <w:rsid w:val="000909C0"/>
    <w:rsid w:val="000965EF"/>
    <w:rsid w:val="0009714F"/>
    <w:rsid w:val="000A03A5"/>
    <w:rsid w:val="000A1595"/>
    <w:rsid w:val="000B1096"/>
    <w:rsid w:val="000B664B"/>
    <w:rsid w:val="000B734D"/>
    <w:rsid w:val="000C313E"/>
    <w:rsid w:val="000C619B"/>
    <w:rsid w:val="000C6AC4"/>
    <w:rsid w:val="000D54F6"/>
    <w:rsid w:val="000E44B6"/>
    <w:rsid w:val="000F0FAC"/>
    <w:rsid w:val="000F1A66"/>
    <w:rsid w:val="000F3DCF"/>
    <w:rsid w:val="00105C1C"/>
    <w:rsid w:val="001140DE"/>
    <w:rsid w:val="001171AC"/>
    <w:rsid w:val="00126FC6"/>
    <w:rsid w:val="00133A65"/>
    <w:rsid w:val="00133B36"/>
    <w:rsid w:val="001438F0"/>
    <w:rsid w:val="001463A2"/>
    <w:rsid w:val="00150295"/>
    <w:rsid w:val="00150818"/>
    <w:rsid w:val="00156F0B"/>
    <w:rsid w:val="001640A4"/>
    <w:rsid w:val="0018301F"/>
    <w:rsid w:val="0019057C"/>
    <w:rsid w:val="001906F9"/>
    <w:rsid w:val="001923F5"/>
    <w:rsid w:val="001A076C"/>
    <w:rsid w:val="001A3928"/>
    <w:rsid w:val="001A79A8"/>
    <w:rsid w:val="001B056D"/>
    <w:rsid w:val="001B2B86"/>
    <w:rsid w:val="001B40A6"/>
    <w:rsid w:val="001B4DFB"/>
    <w:rsid w:val="001C0566"/>
    <w:rsid w:val="001D509F"/>
    <w:rsid w:val="001E1682"/>
    <w:rsid w:val="001E36A5"/>
    <w:rsid w:val="001E4774"/>
    <w:rsid w:val="001E79C4"/>
    <w:rsid w:val="0020009F"/>
    <w:rsid w:val="00203CBA"/>
    <w:rsid w:val="0020413F"/>
    <w:rsid w:val="00205CA8"/>
    <w:rsid w:val="002136E0"/>
    <w:rsid w:val="00214579"/>
    <w:rsid w:val="00216646"/>
    <w:rsid w:val="002204B4"/>
    <w:rsid w:val="00224DA6"/>
    <w:rsid w:val="002279D3"/>
    <w:rsid w:val="00232DD0"/>
    <w:rsid w:val="002345E6"/>
    <w:rsid w:val="002426F3"/>
    <w:rsid w:val="00242F37"/>
    <w:rsid w:val="0024485B"/>
    <w:rsid w:val="00246260"/>
    <w:rsid w:val="00251035"/>
    <w:rsid w:val="002534FB"/>
    <w:rsid w:val="00253BFE"/>
    <w:rsid w:val="00260D44"/>
    <w:rsid w:val="00265793"/>
    <w:rsid w:val="0027700D"/>
    <w:rsid w:val="00280E59"/>
    <w:rsid w:val="00292B5B"/>
    <w:rsid w:val="002947EE"/>
    <w:rsid w:val="002A0398"/>
    <w:rsid w:val="002A7AD5"/>
    <w:rsid w:val="002B4463"/>
    <w:rsid w:val="002B7D37"/>
    <w:rsid w:val="002C4604"/>
    <w:rsid w:val="002C6CB0"/>
    <w:rsid w:val="002D1965"/>
    <w:rsid w:val="002D1AE6"/>
    <w:rsid w:val="002D30BC"/>
    <w:rsid w:val="002D7123"/>
    <w:rsid w:val="003112D2"/>
    <w:rsid w:val="00311EB6"/>
    <w:rsid w:val="00316005"/>
    <w:rsid w:val="003240C8"/>
    <w:rsid w:val="00334433"/>
    <w:rsid w:val="003353B8"/>
    <w:rsid w:val="00352402"/>
    <w:rsid w:val="003526F8"/>
    <w:rsid w:val="0035376E"/>
    <w:rsid w:val="00355F1D"/>
    <w:rsid w:val="00357451"/>
    <w:rsid w:val="003604FF"/>
    <w:rsid w:val="003605D5"/>
    <w:rsid w:val="003622E1"/>
    <w:rsid w:val="00364C30"/>
    <w:rsid w:val="00375E72"/>
    <w:rsid w:val="003764C4"/>
    <w:rsid w:val="003811C6"/>
    <w:rsid w:val="00381D87"/>
    <w:rsid w:val="00382554"/>
    <w:rsid w:val="00390C04"/>
    <w:rsid w:val="00391B48"/>
    <w:rsid w:val="003934BC"/>
    <w:rsid w:val="003A203B"/>
    <w:rsid w:val="003A57D3"/>
    <w:rsid w:val="003B27C3"/>
    <w:rsid w:val="003B459F"/>
    <w:rsid w:val="003C1C78"/>
    <w:rsid w:val="003C4B5F"/>
    <w:rsid w:val="003E39F1"/>
    <w:rsid w:val="003E4CC7"/>
    <w:rsid w:val="003F1542"/>
    <w:rsid w:val="003F2DB6"/>
    <w:rsid w:val="003F47B7"/>
    <w:rsid w:val="003F6CC2"/>
    <w:rsid w:val="00401570"/>
    <w:rsid w:val="0040336C"/>
    <w:rsid w:val="004166DA"/>
    <w:rsid w:val="00423A6F"/>
    <w:rsid w:val="00436829"/>
    <w:rsid w:val="004445B3"/>
    <w:rsid w:val="004563C6"/>
    <w:rsid w:val="004623D8"/>
    <w:rsid w:val="004754E1"/>
    <w:rsid w:val="00480766"/>
    <w:rsid w:val="004A2B70"/>
    <w:rsid w:val="004A2F9B"/>
    <w:rsid w:val="004A4656"/>
    <w:rsid w:val="004B054B"/>
    <w:rsid w:val="004B7458"/>
    <w:rsid w:val="004B7869"/>
    <w:rsid w:val="004C788B"/>
    <w:rsid w:val="004D5AC0"/>
    <w:rsid w:val="004E4126"/>
    <w:rsid w:val="004E4E7B"/>
    <w:rsid w:val="004F27F0"/>
    <w:rsid w:val="004F6F89"/>
    <w:rsid w:val="00500340"/>
    <w:rsid w:val="00504F01"/>
    <w:rsid w:val="0051220D"/>
    <w:rsid w:val="00512CF1"/>
    <w:rsid w:val="005164A6"/>
    <w:rsid w:val="005164FC"/>
    <w:rsid w:val="00516797"/>
    <w:rsid w:val="00517904"/>
    <w:rsid w:val="00533B14"/>
    <w:rsid w:val="00535E14"/>
    <w:rsid w:val="005417E0"/>
    <w:rsid w:val="00542290"/>
    <w:rsid w:val="00543F9A"/>
    <w:rsid w:val="005440AA"/>
    <w:rsid w:val="0055669F"/>
    <w:rsid w:val="005741C8"/>
    <w:rsid w:val="00580112"/>
    <w:rsid w:val="00580E33"/>
    <w:rsid w:val="00584D31"/>
    <w:rsid w:val="0059503A"/>
    <w:rsid w:val="00595BBA"/>
    <w:rsid w:val="005A2A5E"/>
    <w:rsid w:val="005A610D"/>
    <w:rsid w:val="005B04FB"/>
    <w:rsid w:val="005C0930"/>
    <w:rsid w:val="005C2A0C"/>
    <w:rsid w:val="005C7F78"/>
    <w:rsid w:val="005C8E65"/>
    <w:rsid w:val="005D1707"/>
    <w:rsid w:val="005D4974"/>
    <w:rsid w:val="005D682A"/>
    <w:rsid w:val="005E15F1"/>
    <w:rsid w:val="005E171B"/>
    <w:rsid w:val="005E274C"/>
    <w:rsid w:val="005F07BC"/>
    <w:rsid w:val="005F7875"/>
    <w:rsid w:val="005F7E42"/>
    <w:rsid w:val="0060532B"/>
    <w:rsid w:val="00605DCC"/>
    <w:rsid w:val="006114A6"/>
    <w:rsid w:val="00612DCC"/>
    <w:rsid w:val="00635C3D"/>
    <w:rsid w:val="00636629"/>
    <w:rsid w:val="006567BD"/>
    <w:rsid w:val="00661E71"/>
    <w:rsid w:val="00664B6C"/>
    <w:rsid w:val="00666378"/>
    <w:rsid w:val="00667BAE"/>
    <w:rsid w:val="00670DA0"/>
    <w:rsid w:val="00671CB7"/>
    <w:rsid w:val="0067211C"/>
    <w:rsid w:val="006776E0"/>
    <w:rsid w:val="00682757"/>
    <w:rsid w:val="006835FF"/>
    <w:rsid w:val="0068415A"/>
    <w:rsid w:val="006859FD"/>
    <w:rsid w:val="00687792"/>
    <w:rsid w:val="00695C93"/>
    <w:rsid w:val="006A015F"/>
    <w:rsid w:val="006A40A3"/>
    <w:rsid w:val="006A7278"/>
    <w:rsid w:val="006B7366"/>
    <w:rsid w:val="006B74BC"/>
    <w:rsid w:val="006C10D6"/>
    <w:rsid w:val="006C353F"/>
    <w:rsid w:val="006C5A5A"/>
    <w:rsid w:val="006D0253"/>
    <w:rsid w:val="006D2351"/>
    <w:rsid w:val="006D421C"/>
    <w:rsid w:val="006E2A1E"/>
    <w:rsid w:val="006E4715"/>
    <w:rsid w:val="006E4C08"/>
    <w:rsid w:val="006F2A12"/>
    <w:rsid w:val="006F38BD"/>
    <w:rsid w:val="006F491D"/>
    <w:rsid w:val="006F6062"/>
    <w:rsid w:val="0070381F"/>
    <w:rsid w:val="00711B4A"/>
    <w:rsid w:val="00713792"/>
    <w:rsid w:val="0073006F"/>
    <w:rsid w:val="00733F9B"/>
    <w:rsid w:val="00736AA4"/>
    <w:rsid w:val="00765030"/>
    <w:rsid w:val="007666D4"/>
    <w:rsid w:val="00784A17"/>
    <w:rsid w:val="007A05C2"/>
    <w:rsid w:val="007A6389"/>
    <w:rsid w:val="007A6E51"/>
    <w:rsid w:val="007B0E53"/>
    <w:rsid w:val="007B32EA"/>
    <w:rsid w:val="007B3FD2"/>
    <w:rsid w:val="007C2179"/>
    <w:rsid w:val="007D1727"/>
    <w:rsid w:val="007D713E"/>
    <w:rsid w:val="007E7816"/>
    <w:rsid w:val="007E7840"/>
    <w:rsid w:val="007F1B95"/>
    <w:rsid w:val="0080656A"/>
    <w:rsid w:val="00821914"/>
    <w:rsid w:val="0083494B"/>
    <w:rsid w:val="00835F22"/>
    <w:rsid w:val="008372AF"/>
    <w:rsid w:val="00845BF7"/>
    <w:rsid w:val="00846EC9"/>
    <w:rsid w:val="0085324F"/>
    <w:rsid w:val="00854949"/>
    <w:rsid w:val="00856F6D"/>
    <w:rsid w:val="00857987"/>
    <w:rsid w:val="00861FB3"/>
    <w:rsid w:val="00863CEE"/>
    <w:rsid w:val="00867B07"/>
    <w:rsid w:val="00876BDC"/>
    <w:rsid w:val="0088176F"/>
    <w:rsid w:val="00884BE1"/>
    <w:rsid w:val="0088620C"/>
    <w:rsid w:val="00891CB9"/>
    <w:rsid w:val="00892905"/>
    <w:rsid w:val="00893EFA"/>
    <w:rsid w:val="008A4BBD"/>
    <w:rsid w:val="008B2CD2"/>
    <w:rsid w:val="008C7A7D"/>
    <w:rsid w:val="008D7AFF"/>
    <w:rsid w:val="008E0880"/>
    <w:rsid w:val="008E531E"/>
    <w:rsid w:val="008E5D08"/>
    <w:rsid w:val="008E6EA6"/>
    <w:rsid w:val="008F23F2"/>
    <w:rsid w:val="008F44F9"/>
    <w:rsid w:val="008F569B"/>
    <w:rsid w:val="00901552"/>
    <w:rsid w:val="00920DCF"/>
    <w:rsid w:val="00923971"/>
    <w:rsid w:val="00925013"/>
    <w:rsid w:val="00927AEF"/>
    <w:rsid w:val="009335AE"/>
    <w:rsid w:val="0093561C"/>
    <w:rsid w:val="00936CE6"/>
    <w:rsid w:val="009370F9"/>
    <w:rsid w:val="00946709"/>
    <w:rsid w:val="00947755"/>
    <w:rsid w:val="009477D6"/>
    <w:rsid w:val="009477E6"/>
    <w:rsid w:val="00955069"/>
    <w:rsid w:val="009619D1"/>
    <w:rsid w:val="009645E0"/>
    <w:rsid w:val="009874DC"/>
    <w:rsid w:val="00997333"/>
    <w:rsid w:val="009A298F"/>
    <w:rsid w:val="009B116D"/>
    <w:rsid w:val="009C65EB"/>
    <w:rsid w:val="009C68F7"/>
    <w:rsid w:val="009C6B84"/>
    <w:rsid w:val="009D06C4"/>
    <w:rsid w:val="009D0CDB"/>
    <w:rsid w:val="009D117B"/>
    <w:rsid w:val="009E0692"/>
    <w:rsid w:val="00A07F8E"/>
    <w:rsid w:val="00A1058B"/>
    <w:rsid w:val="00A15727"/>
    <w:rsid w:val="00A16586"/>
    <w:rsid w:val="00A20B12"/>
    <w:rsid w:val="00A31E29"/>
    <w:rsid w:val="00A322FF"/>
    <w:rsid w:val="00A33648"/>
    <w:rsid w:val="00A346C7"/>
    <w:rsid w:val="00A36912"/>
    <w:rsid w:val="00A41694"/>
    <w:rsid w:val="00A44D69"/>
    <w:rsid w:val="00A51036"/>
    <w:rsid w:val="00A55A19"/>
    <w:rsid w:val="00A55DD0"/>
    <w:rsid w:val="00A55E53"/>
    <w:rsid w:val="00A56716"/>
    <w:rsid w:val="00A57200"/>
    <w:rsid w:val="00A60B7A"/>
    <w:rsid w:val="00A65B1C"/>
    <w:rsid w:val="00A777AE"/>
    <w:rsid w:val="00A876BA"/>
    <w:rsid w:val="00A92441"/>
    <w:rsid w:val="00A94AAB"/>
    <w:rsid w:val="00AA5EBE"/>
    <w:rsid w:val="00AA784E"/>
    <w:rsid w:val="00AB1DAB"/>
    <w:rsid w:val="00AB471F"/>
    <w:rsid w:val="00AB4A67"/>
    <w:rsid w:val="00AC3DB0"/>
    <w:rsid w:val="00AC6ABC"/>
    <w:rsid w:val="00AD10B8"/>
    <w:rsid w:val="00AD1B18"/>
    <w:rsid w:val="00AD75EA"/>
    <w:rsid w:val="00AE0B4C"/>
    <w:rsid w:val="00AF6724"/>
    <w:rsid w:val="00AF6BF7"/>
    <w:rsid w:val="00AF6C27"/>
    <w:rsid w:val="00B120F2"/>
    <w:rsid w:val="00B160B3"/>
    <w:rsid w:val="00B16246"/>
    <w:rsid w:val="00B20A3A"/>
    <w:rsid w:val="00B21E30"/>
    <w:rsid w:val="00B23A03"/>
    <w:rsid w:val="00B2752C"/>
    <w:rsid w:val="00B3119A"/>
    <w:rsid w:val="00B40C2C"/>
    <w:rsid w:val="00B423F1"/>
    <w:rsid w:val="00B61140"/>
    <w:rsid w:val="00B613FD"/>
    <w:rsid w:val="00B67DBE"/>
    <w:rsid w:val="00B7296A"/>
    <w:rsid w:val="00B72B71"/>
    <w:rsid w:val="00B84E7C"/>
    <w:rsid w:val="00B86388"/>
    <w:rsid w:val="00B90229"/>
    <w:rsid w:val="00B96A9A"/>
    <w:rsid w:val="00BA68D8"/>
    <w:rsid w:val="00BB2265"/>
    <w:rsid w:val="00BB229C"/>
    <w:rsid w:val="00BB5375"/>
    <w:rsid w:val="00BB6D9C"/>
    <w:rsid w:val="00BB7799"/>
    <w:rsid w:val="00BC39CB"/>
    <w:rsid w:val="00BD2F77"/>
    <w:rsid w:val="00BD3647"/>
    <w:rsid w:val="00BE1445"/>
    <w:rsid w:val="00C05B84"/>
    <w:rsid w:val="00C14043"/>
    <w:rsid w:val="00C1681B"/>
    <w:rsid w:val="00C221CE"/>
    <w:rsid w:val="00C30ACD"/>
    <w:rsid w:val="00C33C1F"/>
    <w:rsid w:val="00C42582"/>
    <w:rsid w:val="00C42749"/>
    <w:rsid w:val="00C43728"/>
    <w:rsid w:val="00C507D0"/>
    <w:rsid w:val="00C5575A"/>
    <w:rsid w:val="00C62606"/>
    <w:rsid w:val="00C673D6"/>
    <w:rsid w:val="00C67D12"/>
    <w:rsid w:val="00C67FA2"/>
    <w:rsid w:val="00C77C29"/>
    <w:rsid w:val="00C8209D"/>
    <w:rsid w:val="00C82379"/>
    <w:rsid w:val="00C83BD2"/>
    <w:rsid w:val="00C875DC"/>
    <w:rsid w:val="00CA16F2"/>
    <w:rsid w:val="00CA1B4D"/>
    <w:rsid w:val="00CA3021"/>
    <w:rsid w:val="00CA3242"/>
    <w:rsid w:val="00CB06E0"/>
    <w:rsid w:val="00CB544E"/>
    <w:rsid w:val="00CB5AED"/>
    <w:rsid w:val="00CC0A78"/>
    <w:rsid w:val="00CD1F1D"/>
    <w:rsid w:val="00CD5A7A"/>
    <w:rsid w:val="00CE0985"/>
    <w:rsid w:val="00CE1E2D"/>
    <w:rsid w:val="00CE5DDD"/>
    <w:rsid w:val="00CE7A75"/>
    <w:rsid w:val="00CE7EC4"/>
    <w:rsid w:val="00CF3517"/>
    <w:rsid w:val="00D01FA6"/>
    <w:rsid w:val="00D07BD3"/>
    <w:rsid w:val="00D26237"/>
    <w:rsid w:val="00D263EB"/>
    <w:rsid w:val="00D3151B"/>
    <w:rsid w:val="00D32C03"/>
    <w:rsid w:val="00D33C04"/>
    <w:rsid w:val="00D34CB6"/>
    <w:rsid w:val="00D40AC3"/>
    <w:rsid w:val="00D50BD2"/>
    <w:rsid w:val="00D51608"/>
    <w:rsid w:val="00D529D3"/>
    <w:rsid w:val="00D57FF4"/>
    <w:rsid w:val="00D619A0"/>
    <w:rsid w:val="00D643F8"/>
    <w:rsid w:val="00D67598"/>
    <w:rsid w:val="00D721AC"/>
    <w:rsid w:val="00D725BE"/>
    <w:rsid w:val="00D7457A"/>
    <w:rsid w:val="00D7698C"/>
    <w:rsid w:val="00D7753E"/>
    <w:rsid w:val="00D81921"/>
    <w:rsid w:val="00D843A5"/>
    <w:rsid w:val="00D862F0"/>
    <w:rsid w:val="00DA3BFC"/>
    <w:rsid w:val="00DA53AC"/>
    <w:rsid w:val="00DA70B5"/>
    <w:rsid w:val="00DA73E8"/>
    <w:rsid w:val="00DB01DC"/>
    <w:rsid w:val="00DB2288"/>
    <w:rsid w:val="00DB2732"/>
    <w:rsid w:val="00DB357F"/>
    <w:rsid w:val="00DB4070"/>
    <w:rsid w:val="00DB6AFC"/>
    <w:rsid w:val="00DC5D45"/>
    <w:rsid w:val="00DC6756"/>
    <w:rsid w:val="00DD617A"/>
    <w:rsid w:val="00DE0316"/>
    <w:rsid w:val="00DE5547"/>
    <w:rsid w:val="00DE7772"/>
    <w:rsid w:val="00DF2D14"/>
    <w:rsid w:val="00E00765"/>
    <w:rsid w:val="00E00802"/>
    <w:rsid w:val="00E0370A"/>
    <w:rsid w:val="00E040BB"/>
    <w:rsid w:val="00E05648"/>
    <w:rsid w:val="00E22A19"/>
    <w:rsid w:val="00E23CE6"/>
    <w:rsid w:val="00E31BD6"/>
    <w:rsid w:val="00E372D9"/>
    <w:rsid w:val="00E42829"/>
    <w:rsid w:val="00E43FA2"/>
    <w:rsid w:val="00E45989"/>
    <w:rsid w:val="00E64E33"/>
    <w:rsid w:val="00E6629F"/>
    <w:rsid w:val="00E67C76"/>
    <w:rsid w:val="00E67D31"/>
    <w:rsid w:val="00E85C92"/>
    <w:rsid w:val="00E909A6"/>
    <w:rsid w:val="00E91A1C"/>
    <w:rsid w:val="00E922B6"/>
    <w:rsid w:val="00E92B83"/>
    <w:rsid w:val="00E949E6"/>
    <w:rsid w:val="00EB120A"/>
    <w:rsid w:val="00EB1AAF"/>
    <w:rsid w:val="00EB6DAB"/>
    <w:rsid w:val="00EC22D7"/>
    <w:rsid w:val="00EC4866"/>
    <w:rsid w:val="00EC6FD7"/>
    <w:rsid w:val="00ED40DA"/>
    <w:rsid w:val="00ED640B"/>
    <w:rsid w:val="00ED6CF6"/>
    <w:rsid w:val="00ED74DA"/>
    <w:rsid w:val="00EE1AAD"/>
    <w:rsid w:val="00EE4469"/>
    <w:rsid w:val="00EE5B09"/>
    <w:rsid w:val="00EF1A36"/>
    <w:rsid w:val="00EF1BFA"/>
    <w:rsid w:val="00EF4AD1"/>
    <w:rsid w:val="00EF5D43"/>
    <w:rsid w:val="00EF7D10"/>
    <w:rsid w:val="00F05065"/>
    <w:rsid w:val="00F10095"/>
    <w:rsid w:val="00F10E64"/>
    <w:rsid w:val="00F20C66"/>
    <w:rsid w:val="00F21C0D"/>
    <w:rsid w:val="00F24DD2"/>
    <w:rsid w:val="00F35986"/>
    <w:rsid w:val="00F35A80"/>
    <w:rsid w:val="00F402A6"/>
    <w:rsid w:val="00F442EF"/>
    <w:rsid w:val="00F50C0E"/>
    <w:rsid w:val="00F55F1C"/>
    <w:rsid w:val="00F676CA"/>
    <w:rsid w:val="00F710A7"/>
    <w:rsid w:val="00F73BA0"/>
    <w:rsid w:val="00F84F2E"/>
    <w:rsid w:val="00F9683D"/>
    <w:rsid w:val="00F96B0C"/>
    <w:rsid w:val="00F97086"/>
    <w:rsid w:val="00FA1F52"/>
    <w:rsid w:val="00FA6A0B"/>
    <w:rsid w:val="00FA7559"/>
    <w:rsid w:val="00FC0F3E"/>
    <w:rsid w:val="00FC3636"/>
    <w:rsid w:val="00FC5213"/>
    <w:rsid w:val="00FC778F"/>
    <w:rsid w:val="00FD1BA3"/>
    <w:rsid w:val="00FD6CF7"/>
    <w:rsid w:val="00FE0DE2"/>
    <w:rsid w:val="00FE167D"/>
    <w:rsid w:val="00FE248C"/>
    <w:rsid w:val="00FF1F22"/>
    <w:rsid w:val="00FF3827"/>
    <w:rsid w:val="00FF7951"/>
    <w:rsid w:val="00FF7B7F"/>
    <w:rsid w:val="011B01A9"/>
    <w:rsid w:val="0372E76E"/>
    <w:rsid w:val="03A2DA48"/>
    <w:rsid w:val="06FF265F"/>
    <w:rsid w:val="07E5087A"/>
    <w:rsid w:val="07ECC842"/>
    <w:rsid w:val="0C2EC3A3"/>
    <w:rsid w:val="0D843641"/>
    <w:rsid w:val="0FA30414"/>
    <w:rsid w:val="0FB7D558"/>
    <w:rsid w:val="1005AE22"/>
    <w:rsid w:val="10244031"/>
    <w:rsid w:val="13242687"/>
    <w:rsid w:val="151D26F2"/>
    <w:rsid w:val="1558CF95"/>
    <w:rsid w:val="158728CA"/>
    <w:rsid w:val="16B206E7"/>
    <w:rsid w:val="1937AE69"/>
    <w:rsid w:val="19484AF9"/>
    <w:rsid w:val="19E91031"/>
    <w:rsid w:val="1ABF7CE2"/>
    <w:rsid w:val="1B11854D"/>
    <w:rsid w:val="1C2CE8ED"/>
    <w:rsid w:val="1D305320"/>
    <w:rsid w:val="1D8491BB"/>
    <w:rsid w:val="1E700281"/>
    <w:rsid w:val="1F5A9C21"/>
    <w:rsid w:val="1FB863A3"/>
    <w:rsid w:val="208ED054"/>
    <w:rsid w:val="214D4398"/>
    <w:rsid w:val="226DFDFF"/>
    <w:rsid w:val="2402DDF4"/>
    <w:rsid w:val="243F55F3"/>
    <w:rsid w:val="251B196B"/>
    <w:rsid w:val="2560105A"/>
    <w:rsid w:val="29B1795B"/>
    <w:rsid w:val="2C941E16"/>
    <w:rsid w:val="2CC443C1"/>
    <w:rsid w:val="30C93ACC"/>
    <w:rsid w:val="3142E9F2"/>
    <w:rsid w:val="3187AE10"/>
    <w:rsid w:val="32A86877"/>
    <w:rsid w:val="3309EB5F"/>
    <w:rsid w:val="36AD5F82"/>
    <w:rsid w:val="372F5AC7"/>
    <w:rsid w:val="38C937FD"/>
    <w:rsid w:val="39B76B4A"/>
    <w:rsid w:val="3A76D59A"/>
    <w:rsid w:val="3B1F808E"/>
    <w:rsid w:val="3E639B54"/>
    <w:rsid w:val="3EC5ADEA"/>
    <w:rsid w:val="3FA37D86"/>
    <w:rsid w:val="40722F82"/>
    <w:rsid w:val="40826927"/>
    <w:rsid w:val="4140DC6B"/>
    <w:rsid w:val="4432EEC6"/>
    <w:rsid w:val="495316A0"/>
    <w:rsid w:val="49801422"/>
    <w:rsid w:val="4A470656"/>
    <w:rsid w:val="4AED802D"/>
    <w:rsid w:val="4D60BF6C"/>
    <w:rsid w:val="4E893488"/>
    <w:rsid w:val="4EE2FCBB"/>
    <w:rsid w:val="4F0A70A5"/>
    <w:rsid w:val="4FA16FFF"/>
    <w:rsid w:val="501659C8"/>
    <w:rsid w:val="51C03DD2"/>
    <w:rsid w:val="55F1FF8E"/>
    <w:rsid w:val="5625ADCE"/>
    <w:rsid w:val="5705A366"/>
    <w:rsid w:val="583E8F1E"/>
    <w:rsid w:val="5DC8EBA1"/>
    <w:rsid w:val="5EC39F00"/>
    <w:rsid w:val="62AC0A12"/>
    <w:rsid w:val="64ECBAA5"/>
    <w:rsid w:val="65EFF207"/>
    <w:rsid w:val="66819A9A"/>
    <w:rsid w:val="66FAAA7E"/>
    <w:rsid w:val="6B4D83D9"/>
    <w:rsid w:val="6B563AAD"/>
    <w:rsid w:val="6C65BF50"/>
    <w:rsid w:val="6EA90BB5"/>
    <w:rsid w:val="735F2183"/>
    <w:rsid w:val="7527251D"/>
    <w:rsid w:val="7539C7C3"/>
    <w:rsid w:val="765A822A"/>
    <w:rsid w:val="79079D96"/>
    <w:rsid w:val="79785B4D"/>
    <w:rsid w:val="79AE176D"/>
    <w:rsid w:val="7B266B69"/>
    <w:rsid w:val="7C664D9B"/>
    <w:rsid w:val="7FC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17E05"/>
  <w15:docId w15:val="{3B0F7037-5166-445B-B4EC-1FE6C85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3F"/>
    <w:rPr>
      <w:rFonts w:eastAsiaTheme="minorHAnsi" w:cstheme="minorBidi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rsid w:val="000103A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0103A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03A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103A7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0103A7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03A7"/>
    <w:pPr>
      <w:spacing w:before="240" w:after="60" w:line="240" w:lineRule="auto"/>
      <w:outlineLvl w:val="5"/>
    </w:pPr>
    <w:rPr>
      <w:rFonts w:eastAsiaTheme="minorEastAsia"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03A7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03A7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03A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03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Swissmainheading">
    <w:name w:val="Swiss main heading"/>
    <w:basedOn w:val="Normal"/>
    <w:link w:val="SwissmainheadingChar"/>
    <w:uiPriority w:val="99"/>
    <w:rsid w:val="001171AC"/>
    <w:pPr>
      <w:keepNext/>
      <w:keepLines/>
      <w:tabs>
        <w:tab w:val="left" w:pos="540"/>
      </w:tabs>
      <w:suppressAutoHyphens/>
      <w:spacing w:after="0" w:line="500" w:lineRule="exact"/>
      <w:outlineLvl w:val="0"/>
    </w:pPr>
    <w:rPr>
      <w:rFonts w:ascii="Swis721 Lt BT" w:eastAsiaTheme="minorEastAsia" w:hAnsi="Swis721 Lt BT" w:cs="Arial"/>
      <w:color w:val="007DB1"/>
      <w:sz w:val="40"/>
      <w:szCs w:val="28"/>
      <w:lang w:bidi="en-US"/>
    </w:rPr>
  </w:style>
  <w:style w:type="character" w:customStyle="1" w:styleId="SwissmainheadingChar">
    <w:name w:val="Swiss main heading Char"/>
    <w:basedOn w:val="DefaultParagraphFont"/>
    <w:link w:val="Swissmainheading"/>
    <w:uiPriority w:val="99"/>
    <w:locked/>
    <w:rsid w:val="001171AC"/>
    <w:rPr>
      <w:rFonts w:ascii="Swis721 Lt BT" w:hAnsi="Swis721 Lt BT" w:cs="Arial"/>
      <w:color w:val="007DB1"/>
      <w:sz w:val="28"/>
      <w:szCs w:val="28"/>
    </w:rPr>
  </w:style>
  <w:style w:type="paragraph" w:customStyle="1" w:styleId="Swissbordersandshading">
    <w:name w:val="Swiss borders and shading"/>
    <w:basedOn w:val="Swissnumberedlist"/>
    <w:uiPriority w:val="99"/>
    <w:rsid w:val="001171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DEEB"/>
      <w:tabs>
        <w:tab w:val="num" w:pos="-540"/>
      </w:tabs>
      <w:spacing w:line="260" w:lineRule="exact"/>
    </w:pPr>
    <w:rPr>
      <w:lang w:eastAsia="nl-NL"/>
    </w:rPr>
  </w:style>
  <w:style w:type="paragraph" w:styleId="BodyTextIndent">
    <w:name w:val="Body Text Indent"/>
    <w:basedOn w:val="Normal"/>
    <w:link w:val="BodyTextIndentChar"/>
    <w:uiPriority w:val="99"/>
    <w:semiHidden/>
    <w:rsid w:val="001171AC"/>
    <w:pPr>
      <w:spacing w:after="120" w:line="240" w:lineRule="auto"/>
      <w:ind w:left="283"/>
    </w:pPr>
    <w:rPr>
      <w:rFonts w:eastAsiaTheme="minorEastAsia" w:cs="Times New Roman"/>
      <w:sz w:val="24"/>
      <w:szCs w:val="24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71AC"/>
    <w:rPr>
      <w:rFonts w:cs="Times New Roman"/>
    </w:rPr>
  </w:style>
  <w:style w:type="paragraph" w:customStyle="1" w:styleId="SwissFootnote">
    <w:name w:val="Swiss Footnote"/>
    <w:basedOn w:val="Normal"/>
    <w:uiPriority w:val="99"/>
    <w:rsid w:val="001171AC"/>
    <w:pPr>
      <w:spacing w:after="0" w:line="300" w:lineRule="auto"/>
    </w:pPr>
    <w:rPr>
      <w:rFonts w:ascii="Swis721 BT" w:eastAsiaTheme="minorEastAsia" w:hAnsi="Swis721 BT" w:cs="Arial"/>
      <w:sz w:val="16"/>
      <w:szCs w:val="16"/>
      <w:lang w:eastAsia="en-GB" w:bidi="en-US"/>
    </w:rPr>
  </w:style>
  <w:style w:type="paragraph" w:customStyle="1" w:styleId="Swissheadingmain">
    <w:name w:val="Swiss heading main"/>
    <w:basedOn w:val="Swissmainheading"/>
    <w:uiPriority w:val="99"/>
    <w:rsid w:val="001171AC"/>
  </w:style>
  <w:style w:type="paragraph" w:customStyle="1" w:styleId="Swissmainbulletedlist">
    <w:name w:val="Swiss main bulleted list"/>
    <w:basedOn w:val="ListParagraph"/>
    <w:uiPriority w:val="99"/>
    <w:rsid w:val="001171AC"/>
    <w:pPr>
      <w:numPr>
        <w:numId w:val="1"/>
      </w:numPr>
      <w:spacing w:line="300" w:lineRule="auto"/>
    </w:pPr>
    <w:rPr>
      <w:rFonts w:ascii="Swis721 BT" w:hAnsi="Swis721 BT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103A7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bidi="en-US"/>
    </w:rPr>
  </w:style>
  <w:style w:type="paragraph" w:customStyle="1" w:styleId="Swissmainheadingblack">
    <w:name w:val="Swiss main heading black"/>
    <w:basedOn w:val="Normal"/>
    <w:uiPriority w:val="99"/>
    <w:rsid w:val="001171AC"/>
    <w:pPr>
      <w:keepNext/>
      <w:keepLines/>
      <w:tabs>
        <w:tab w:val="left" w:pos="540"/>
      </w:tabs>
      <w:suppressAutoHyphens/>
      <w:spacing w:after="0" w:line="480" w:lineRule="auto"/>
      <w:jc w:val="center"/>
      <w:outlineLvl w:val="0"/>
    </w:pPr>
    <w:rPr>
      <w:rFonts w:ascii="Swis721 Lt BT" w:eastAsiaTheme="minorEastAsia" w:hAnsi="Swis721 Lt BT" w:cs="Arial"/>
      <w:b/>
      <w:sz w:val="28"/>
      <w:szCs w:val="28"/>
      <w:lang w:bidi="en-US"/>
    </w:rPr>
  </w:style>
  <w:style w:type="paragraph" w:customStyle="1" w:styleId="Swissmainsecondaryheading">
    <w:name w:val="Swiss main secondary heading"/>
    <w:basedOn w:val="Normal"/>
    <w:uiPriority w:val="99"/>
    <w:rsid w:val="001171AC"/>
    <w:pPr>
      <w:keepNext/>
      <w:keepLines/>
      <w:tabs>
        <w:tab w:val="left" w:pos="540"/>
      </w:tabs>
      <w:suppressAutoHyphens/>
      <w:spacing w:after="0" w:line="300" w:lineRule="exact"/>
      <w:outlineLvl w:val="1"/>
    </w:pPr>
    <w:rPr>
      <w:rFonts w:ascii="Swis721 BT" w:eastAsiaTheme="minorEastAsia" w:hAnsi="Swis721 BT" w:cs="Arial"/>
      <w:b/>
      <w:color w:val="007DB1"/>
      <w:sz w:val="28"/>
      <w:szCs w:val="28"/>
      <w:lang w:bidi="en-US"/>
    </w:rPr>
  </w:style>
  <w:style w:type="paragraph" w:customStyle="1" w:styleId="Swissnumberedlist">
    <w:name w:val="Swiss numbered list"/>
    <w:basedOn w:val="Normal"/>
    <w:uiPriority w:val="99"/>
    <w:rsid w:val="001171AC"/>
    <w:pPr>
      <w:numPr>
        <w:numId w:val="2"/>
      </w:numPr>
      <w:tabs>
        <w:tab w:val="clear" w:pos="510"/>
        <w:tab w:val="left" w:pos="540"/>
        <w:tab w:val="left" w:pos="567"/>
      </w:tabs>
      <w:suppressAutoHyphens/>
      <w:spacing w:after="0" w:line="300" w:lineRule="exact"/>
      <w:ind w:left="720" w:hanging="360"/>
    </w:pPr>
    <w:rPr>
      <w:rFonts w:ascii="Swis721 BT" w:eastAsiaTheme="minorEastAsia" w:hAnsi="Swis721 BT" w:cs="Arial"/>
      <w:sz w:val="20"/>
      <w:szCs w:val="20"/>
      <w:lang w:bidi="en-US"/>
    </w:rPr>
  </w:style>
  <w:style w:type="paragraph" w:customStyle="1" w:styleId="SwissParagraph">
    <w:name w:val="Swiss Paragraph"/>
    <w:basedOn w:val="Normal"/>
    <w:uiPriority w:val="99"/>
    <w:rsid w:val="001171AC"/>
    <w:pPr>
      <w:spacing w:after="0" w:line="300" w:lineRule="auto"/>
    </w:pPr>
    <w:rPr>
      <w:rFonts w:ascii="Swis721 BT" w:eastAsiaTheme="minorEastAsia" w:hAnsi="Swis721 BT" w:cs="Arial"/>
      <w:color w:val="000000"/>
      <w:sz w:val="20"/>
      <w:szCs w:val="20"/>
      <w:lang w:eastAsia="en-GB" w:bidi="en-US"/>
    </w:rPr>
  </w:style>
  <w:style w:type="paragraph" w:customStyle="1" w:styleId="SwissQuote">
    <w:name w:val="Swiss Quote"/>
    <w:basedOn w:val="Normal"/>
    <w:uiPriority w:val="99"/>
    <w:rsid w:val="001171AC"/>
    <w:pPr>
      <w:spacing w:after="0" w:line="300" w:lineRule="auto"/>
      <w:ind w:left="567" w:right="737"/>
    </w:pPr>
    <w:rPr>
      <w:rFonts w:ascii="Swis721 BT" w:eastAsiaTheme="minorEastAsia" w:hAnsi="Swis721 BT" w:cs="Arial"/>
      <w:i/>
      <w:color w:val="000000"/>
      <w:sz w:val="20"/>
      <w:szCs w:val="20"/>
      <w:lang w:eastAsia="en-GB" w:bidi="en-US"/>
    </w:rPr>
  </w:style>
  <w:style w:type="paragraph" w:customStyle="1" w:styleId="Swisssecondarysub-heading">
    <w:name w:val="Swiss secondary sub-heading"/>
    <w:basedOn w:val="ListParagraph"/>
    <w:uiPriority w:val="99"/>
    <w:rsid w:val="001171AC"/>
    <w:pPr>
      <w:tabs>
        <w:tab w:val="left" w:pos="1260"/>
      </w:tabs>
      <w:spacing w:line="300" w:lineRule="auto"/>
      <w:ind w:left="0"/>
      <w:jc w:val="both"/>
    </w:pPr>
    <w:rPr>
      <w:rFonts w:ascii="Swis721 BT" w:hAnsi="Swis721 BT" w:cs="Arial"/>
      <w:b/>
      <w:sz w:val="20"/>
      <w:szCs w:val="20"/>
    </w:rPr>
  </w:style>
  <w:style w:type="paragraph" w:customStyle="1" w:styleId="Swisssmallheading">
    <w:name w:val="Swiss small heading"/>
    <w:basedOn w:val="Normal"/>
    <w:uiPriority w:val="99"/>
    <w:rsid w:val="001171AC"/>
    <w:pPr>
      <w:tabs>
        <w:tab w:val="left" w:pos="540"/>
        <w:tab w:val="left" w:pos="2160"/>
        <w:tab w:val="left" w:pos="4500"/>
        <w:tab w:val="left" w:pos="4770"/>
        <w:tab w:val="left" w:pos="7920"/>
      </w:tabs>
      <w:spacing w:after="0" w:line="300" w:lineRule="auto"/>
    </w:pPr>
    <w:rPr>
      <w:rFonts w:ascii="Swis721 BT" w:eastAsiaTheme="minorEastAsia" w:hAnsi="Swis721 BT" w:cs="Arial"/>
      <w:b/>
      <w:sz w:val="20"/>
      <w:szCs w:val="20"/>
      <w:lang w:eastAsia="en-GB" w:bidi="en-US"/>
    </w:rPr>
  </w:style>
  <w:style w:type="paragraph" w:customStyle="1" w:styleId="Swisssub-bulletedlist">
    <w:name w:val="Swiss sub-bulleted list"/>
    <w:uiPriority w:val="99"/>
    <w:rsid w:val="001171AC"/>
    <w:pPr>
      <w:numPr>
        <w:numId w:val="3"/>
      </w:numPr>
      <w:spacing w:line="300" w:lineRule="auto"/>
    </w:pPr>
    <w:rPr>
      <w:rFonts w:ascii="Swis721 BT" w:hAnsi="Swis721 BT" w:cs="Arial"/>
    </w:rPr>
  </w:style>
  <w:style w:type="paragraph" w:styleId="BodyText">
    <w:name w:val="Body Text"/>
    <w:basedOn w:val="Normal"/>
    <w:link w:val="BodyTextChar"/>
    <w:uiPriority w:val="99"/>
    <w:semiHidden/>
    <w:rsid w:val="001171AC"/>
    <w:pPr>
      <w:spacing w:after="120" w:line="240" w:lineRule="auto"/>
    </w:pPr>
    <w:rPr>
      <w:rFonts w:eastAsiaTheme="minorEastAsia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71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B04FB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04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04FB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0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0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99"/>
    <w:rsid w:val="00736AA4"/>
    <w:pPr>
      <w:spacing w:after="0" w:line="300" w:lineRule="atLeast"/>
      <w:contextualSpacing/>
    </w:pPr>
    <w:rPr>
      <w:rFonts w:ascii="Arial" w:eastAsiaTheme="minorEastAsia" w:hAnsi="Arial" w:cs="Times New Roman"/>
      <w:sz w:val="20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3353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3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3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03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3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3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3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3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3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locked/>
    <w:rsid w:val="000103A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103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locked/>
    <w:rsid w:val="000103A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103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locked/>
    <w:rsid w:val="000103A7"/>
    <w:rPr>
      <w:b/>
      <w:bCs/>
    </w:rPr>
  </w:style>
  <w:style w:type="character" w:styleId="Emphasis">
    <w:name w:val="Emphasis"/>
    <w:basedOn w:val="DefaultParagraphFont"/>
    <w:uiPriority w:val="20"/>
    <w:locked/>
    <w:rsid w:val="000103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rsid w:val="000103A7"/>
    <w:pPr>
      <w:spacing w:after="0" w:line="240" w:lineRule="auto"/>
    </w:pPr>
    <w:rPr>
      <w:rFonts w:eastAsiaTheme="minorEastAsia" w:cs="Times New Roman"/>
      <w:sz w:val="24"/>
      <w:szCs w:val="32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0103A7"/>
    <w:pPr>
      <w:spacing w:after="0" w:line="240" w:lineRule="auto"/>
    </w:pPr>
    <w:rPr>
      <w:rFonts w:eastAsiaTheme="minorEastAsia"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103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103A7"/>
    <w:pPr>
      <w:spacing w:after="0" w:line="240" w:lineRule="auto"/>
      <w:ind w:left="720" w:right="720"/>
    </w:pPr>
    <w:rPr>
      <w:rFonts w:eastAsiaTheme="minorEastAsia"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3A7"/>
    <w:rPr>
      <w:b/>
      <w:i/>
      <w:sz w:val="24"/>
    </w:rPr>
  </w:style>
  <w:style w:type="character" w:styleId="SubtleEmphasis">
    <w:name w:val="Subtle Emphasis"/>
    <w:uiPriority w:val="19"/>
    <w:rsid w:val="000103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0103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0103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0103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0103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A7"/>
    <w:pPr>
      <w:outlineLvl w:val="9"/>
    </w:pPr>
  </w:style>
  <w:style w:type="paragraph" w:customStyle="1" w:styleId="RCVSKBody">
    <w:name w:val="RCVSK Body"/>
    <w:basedOn w:val="Normal"/>
    <w:link w:val="RCVSKBodyChar"/>
    <w:rsid w:val="002D1AE6"/>
    <w:pPr>
      <w:numPr>
        <w:numId w:val="9"/>
      </w:numPr>
      <w:spacing w:after="0" w:line="300" w:lineRule="exact"/>
    </w:pPr>
    <w:rPr>
      <w:rFonts w:ascii="Arial" w:eastAsiaTheme="minorEastAsia" w:hAnsi="Arial" w:cs="Arial"/>
      <w:sz w:val="20"/>
      <w:szCs w:val="24"/>
      <w:lang w:bidi="en-US"/>
    </w:rPr>
  </w:style>
  <w:style w:type="character" w:customStyle="1" w:styleId="RCVSKBodyChar">
    <w:name w:val="RCVSK Body Char"/>
    <w:basedOn w:val="DefaultParagraphFont"/>
    <w:link w:val="RCVSKBody"/>
    <w:rsid w:val="002D1AE6"/>
    <w:rPr>
      <w:rFonts w:ascii="Arial" w:hAnsi="Arial" w:cs="Arial"/>
      <w:sz w:val="20"/>
      <w:szCs w:val="24"/>
      <w:lang w:val="en-GB"/>
    </w:rPr>
  </w:style>
  <w:style w:type="paragraph" w:customStyle="1" w:styleId="AHeading3">
    <w:name w:val="A Heading 3"/>
    <w:basedOn w:val="Normal"/>
    <w:link w:val="AHeading3Char"/>
    <w:rsid w:val="002D1AE6"/>
    <w:pPr>
      <w:spacing w:after="0" w:line="240" w:lineRule="auto"/>
    </w:pPr>
    <w:rPr>
      <w:rFonts w:ascii="Arial" w:eastAsiaTheme="minorEastAsia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basedOn w:val="DefaultParagraphFont"/>
    <w:link w:val="AHeading3"/>
    <w:rsid w:val="002D1AE6"/>
    <w:rPr>
      <w:rFonts w:ascii="Arial" w:hAnsi="Arial" w:cs="Arial"/>
      <w:b/>
      <w:bCs/>
      <w:color w:val="FFFFFF"/>
      <w:sz w:val="20"/>
      <w:szCs w:val="20"/>
      <w:lang w:val="en-GB"/>
    </w:rPr>
  </w:style>
  <w:style w:type="paragraph" w:customStyle="1" w:styleId="AISSP">
    <w:name w:val="A_ISSP"/>
    <w:basedOn w:val="Normal"/>
    <w:link w:val="AISSPChar"/>
    <w:rsid w:val="002D1AE6"/>
    <w:pPr>
      <w:spacing w:after="0" w:line="300" w:lineRule="exact"/>
    </w:pPr>
    <w:rPr>
      <w:rFonts w:ascii="Arial" w:eastAsiaTheme="minorEastAsia" w:hAnsi="Arial" w:cs="Arial"/>
      <w:b/>
      <w:color w:val="7D0063"/>
      <w:sz w:val="20"/>
      <w:szCs w:val="20"/>
      <w:lang w:bidi="en-US"/>
    </w:rPr>
  </w:style>
  <w:style w:type="paragraph" w:styleId="TOC1">
    <w:name w:val="toc 1"/>
    <w:basedOn w:val="Normal"/>
    <w:next w:val="Normal"/>
    <w:autoRedefine/>
    <w:uiPriority w:val="39"/>
    <w:locked/>
    <w:rsid w:val="002D1AE6"/>
    <w:pPr>
      <w:spacing w:after="100" w:line="240" w:lineRule="auto"/>
    </w:pPr>
    <w:rPr>
      <w:rFonts w:eastAsiaTheme="minorEastAsia" w:cs="Times New Roman"/>
      <w:sz w:val="24"/>
      <w:szCs w:val="24"/>
      <w:lang w:bidi="en-US"/>
    </w:rPr>
  </w:style>
  <w:style w:type="character" w:customStyle="1" w:styleId="AISSPChar">
    <w:name w:val="A_ISSP Char"/>
    <w:basedOn w:val="DefaultParagraphFont"/>
    <w:link w:val="AISSP"/>
    <w:rsid w:val="002D1AE6"/>
    <w:rPr>
      <w:rFonts w:ascii="Arial" w:hAnsi="Arial" w:cs="Arial"/>
      <w:b/>
      <w:color w:val="7D0063"/>
      <w:sz w:val="2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2D1AE6"/>
    <w:pPr>
      <w:spacing w:after="100" w:line="240" w:lineRule="auto"/>
      <w:ind w:left="240"/>
    </w:pPr>
    <w:rPr>
      <w:rFonts w:eastAsiaTheme="minorEastAsia" w:cs="Times New Roman"/>
      <w:sz w:val="24"/>
      <w:szCs w:val="24"/>
      <w:lang w:bidi="en-US"/>
    </w:rPr>
  </w:style>
  <w:style w:type="paragraph" w:customStyle="1" w:styleId="Default">
    <w:name w:val="Default"/>
    <w:rsid w:val="00F710A7"/>
    <w:pPr>
      <w:widowControl w:val="0"/>
      <w:autoSpaceDE w:val="0"/>
      <w:autoSpaceDN w:val="0"/>
      <w:adjustRightInd w:val="0"/>
    </w:pPr>
    <w:rPr>
      <w:rFonts w:ascii="TGRSGE+Humanist777BT-BlackB" w:hAnsi="TGRSGE+Humanist777BT-BlackB" w:cs="TGRSGE+Humanist777BT-BlackB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rsid w:val="00F710A7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710A7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710A7"/>
    <w:pPr>
      <w:spacing w:after="263"/>
    </w:pPr>
    <w:rPr>
      <w:rFonts w:cs="Times New Roman"/>
      <w:color w:val="auto"/>
    </w:rPr>
  </w:style>
  <w:style w:type="paragraph" w:customStyle="1" w:styleId="RCVSBody">
    <w:name w:val="RCVS Body"/>
    <w:link w:val="RCVSBodyChar"/>
    <w:rsid w:val="000103A7"/>
    <w:pPr>
      <w:tabs>
        <w:tab w:val="left" w:pos="284"/>
        <w:tab w:val="left" w:pos="567"/>
      </w:tabs>
      <w:suppressAutoHyphens/>
      <w:spacing w:line="300" w:lineRule="exact"/>
    </w:pPr>
    <w:rPr>
      <w:rFonts w:ascii="CG Omega" w:hAnsi="CG Omega"/>
    </w:rPr>
  </w:style>
  <w:style w:type="paragraph" w:customStyle="1" w:styleId="RCVSLevel1">
    <w:name w:val="RCVS Level 1"/>
    <w:next w:val="RCVSBody"/>
    <w:rsid w:val="000103A7"/>
    <w:pPr>
      <w:keepNext/>
      <w:keepLines/>
      <w:suppressAutoHyphens/>
      <w:spacing w:line="360" w:lineRule="exact"/>
      <w:outlineLvl w:val="0"/>
    </w:pPr>
    <w:rPr>
      <w:rFonts w:ascii="CG Omega" w:hAnsi="CG Omega"/>
      <w:b/>
      <w:caps/>
    </w:rPr>
  </w:style>
  <w:style w:type="character" w:customStyle="1" w:styleId="RCVSBodyChar">
    <w:name w:val="RCVS Body Char"/>
    <w:link w:val="RCVSBody"/>
    <w:rsid w:val="000103A7"/>
    <w:rPr>
      <w:rFonts w:ascii="CG Omega" w:hAnsi="CG Omega"/>
      <w:sz w:val="22"/>
      <w:szCs w:val="22"/>
      <w:lang w:bidi="en-US"/>
    </w:rPr>
  </w:style>
  <w:style w:type="paragraph" w:customStyle="1" w:styleId="PaprsTextv">
    <w:name w:val="PaprsText(v)"/>
    <w:basedOn w:val="Normal"/>
    <w:rsid w:val="000103A7"/>
    <w:pPr>
      <w:spacing w:after="0" w:line="240" w:lineRule="auto"/>
    </w:pPr>
    <w:rPr>
      <w:rFonts w:ascii="Arial" w:eastAsiaTheme="minorEastAsia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E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CF6"/>
    <w:pPr>
      <w:spacing w:after="0" w:line="240" w:lineRule="auto"/>
    </w:pPr>
    <w:rPr>
      <w:rFonts w:eastAsiaTheme="minorEastAsia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CF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CF6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0765"/>
    <w:rPr>
      <w:color w:val="4D1438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44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224DA6"/>
    <w:pPr>
      <w:spacing w:after="0" w:line="240" w:lineRule="auto"/>
    </w:pPr>
    <w:rPr>
      <w:rFonts w:eastAsia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0C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7E42"/>
    <w:pPr>
      <w:spacing w:after="0" w:line="240" w:lineRule="auto"/>
    </w:pPr>
    <w:rPr>
      <w:sz w:val="24"/>
      <w:szCs w:val="24"/>
      <w:lang w:val="en-GB"/>
    </w:rPr>
  </w:style>
  <w:style w:type="character" w:customStyle="1" w:styleId="ui-provider">
    <w:name w:val="ui-provider"/>
    <w:basedOn w:val="DefaultParagraphFont"/>
    <w:rsid w:val="00711B4A"/>
  </w:style>
  <w:style w:type="paragraph" w:customStyle="1" w:styleId="RCVSKBrandingHeading">
    <w:name w:val="RCVSK Branding Heading"/>
    <w:basedOn w:val="Heading1"/>
    <w:link w:val="RCVSKBrandingHeadingChar"/>
    <w:qFormat/>
    <w:rsid w:val="0019057C"/>
    <w:rPr>
      <w:rFonts w:ascii="Century Gothic" w:hAnsi="Century Gothic"/>
      <w:color w:val="4D1438"/>
      <w:sz w:val="28"/>
      <w:szCs w:val="28"/>
    </w:rPr>
  </w:style>
  <w:style w:type="paragraph" w:customStyle="1" w:styleId="RCVSKBrandingmaintext">
    <w:name w:val="RCVSK Branding main text"/>
    <w:basedOn w:val="Normal"/>
    <w:link w:val="RCVSKBrandingmaintextChar"/>
    <w:autoRedefine/>
    <w:qFormat/>
    <w:rsid w:val="0019057C"/>
    <w:pPr>
      <w:spacing w:after="0" w:line="360" w:lineRule="auto"/>
    </w:pPr>
    <w:rPr>
      <w:rFonts w:ascii="Georgia" w:eastAsiaTheme="minorEastAsia" w:hAnsi="Georgia" w:cstheme="minorHAnsi"/>
      <w:color w:val="000000" w:themeColor="text1"/>
      <w:szCs w:val="24"/>
      <w:lang w:bidi="en-US"/>
    </w:rPr>
  </w:style>
  <w:style w:type="character" w:customStyle="1" w:styleId="RCVSKBrandingHeadingChar">
    <w:name w:val="RCVSK Branding Heading Char"/>
    <w:basedOn w:val="Heading1Char"/>
    <w:link w:val="RCVSKBrandingHeading"/>
    <w:rsid w:val="0019057C"/>
    <w:rPr>
      <w:rFonts w:ascii="Century Gothic" w:eastAsiaTheme="majorEastAsia" w:hAnsi="Century Gothic"/>
      <w:b/>
      <w:bCs/>
      <w:color w:val="4D1438"/>
      <w:kern w:val="32"/>
      <w:sz w:val="28"/>
      <w:szCs w:val="28"/>
      <w:lang w:val="en-GB"/>
    </w:rPr>
  </w:style>
  <w:style w:type="character" w:customStyle="1" w:styleId="RCVSKBrandingmaintextChar">
    <w:name w:val="RCVSK Branding main text Char"/>
    <w:basedOn w:val="DefaultParagraphFont"/>
    <w:link w:val="RCVSKBrandingmaintext"/>
    <w:rsid w:val="0019057C"/>
    <w:rPr>
      <w:rFonts w:ascii="Georgia" w:hAnsi="Georgia" w:cstheme="minorHAnsi"/>
      <w:color w:val="000000" w:themeColor="text1"/>
      <w:szCs w:val="24"/>
      <w:lang w:val="en-GB"/>
    </w:rPr>
  </w:style>
  <w:style w:type="paragraph" w:customStyle="1" w:styleId="Subheadingblack">
    <w:name w:val="Subheading black"/>
    <w:basedOn w:val="Normal"/>
    <w:link w:val="SubheadingblackChar"/>
    <w:qFormat/>
    <w:rsid w:val="0019057C"/>
    <w:pPr>
      <w:spacing w:after="0" w:line="360" w:lineRule="auto"/>
    </w:pPr>
    <w:rPr>
      <w:rFonts w:ascii="Century Gothic" w:eastAsiaTheme="minorEastAsia" w:hAnsi="Century Gothic" w:cs="Times New Roman"/>
      <w:color w:val="000000" w:themeColor="text1"/>
      <w:lang w:bidi="en-US"/>
    </w:rPr>
  </w:style>
  <w:style w:type="character" w:customStyle="1" w:styleId="SubheadingblackChar">
    <w:name w:val="Subheading black Char"/>
    <w:basedOn w:val="DefaultParagraphFont"/>
    <w:link w:val="Subheadingblack"/>
    <w:rsid w:val="0019057C"/>
    <w:rPr>
      <w:rFonts w:ascii="Century Gothic" w:hAnsi="Century Gothic"/>
      <w:color w:val="000000" w:themeColor="text1"/>
      <w:lang w:val="en-GB"/>
    </w:rPr>
  </w:style>
  <w:style w:type="paragraph" w:customStyle="1" w:styleId="Subheadingpurplestyle">
    <w:name w:val="Subheading purple style"/>
    <w:basedOn w:val="Subheadingblack"/>
    <w:link w:val="SubheadingpurplestyleChar"/>
    <w:qFormat/>
    <w:rsid w:val="0019057C"/>
    <w:rPr>
      <w:color w:val="4D1438"/>
    </w:rPr>
  </w:style>
  <w:style w:type="character" w:customStyle="1" w:styleId="SubheadingpurplestyleChar">
    <w:name w:val="Subheading purple style Char"/>
    <w:basedOn w:val="SubheadingblackChar"/>
    <w:link w:val="Subheadingpurplestyle"/>
    <w:rsid w:val="0019057C"/>
    <w:rPr>
      <w:rFonts w:ascii="Century Gothic" w:hAnsi="Century Gothic"/>
      <w:color w:val="4D1438"/>
      <w:lang w:val="en-GB"/>
    </w:rPr>
  </w:style>
  <w:style w:type="paragraph" w:customStyle="1" w:styleId="Georgia">
    <w:name w:val="Georgia"/>
    <w:basedOn w:val="Normal"/>
    <w:next w:val="RCVSBody"/>
    <w:link w:val="GeorgiaChar"/>
    <w:qFormat/>
    <w:rsid w:val="004E4126"/>
    <w:pPr>
      <w:tabs>
        <w:tab w:val="left" w:pos="1035"/>
      </w:tabs>
      <w:spacing w:before="240" w:after="0" w:line="240" w:lineRule="auto"/>
    </w:pPr>
    <w:rPr>
      <w:rFonts w:eastAsiaTheme="minorEastAsia" w:cstheme="minorHAnsi"/>
      <w:color w:val="000000" w:themeColor="text1"/>
      <w:szCs w:val="28"/>
      <w:lang w:bidi="en-US"/>
    </w:rPr>
  </w:style>
  <w:style w:type="character" w:customStyle="1" w:styleId="GeorgiaChar">
    <w:name w:val="Georgia Char"/>
    <w:basedOn w:val="DefaultParagraphFont"/>
    <w:link w:val="Georgia"/>
    <w:rsid w:val="004E4126"/>
    <w:rPr>
      <w:rFonts w:cstheme="minorHAnsi"/>
      <w:color w:val="000000" w:themeColor="text1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vsknowledge.org/quality-improvement/tools-and-resourc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info@rcvsknowledg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rand\&#61473;%20Word%20and%20Powerpoint%20Templates\&#61473;%20Word%20templates\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://www.rcvsknowledge.org/quality-improvement/tools-and-resources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1D2FD23A01434AA12909B985D5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06DFF-5E00-49A9-9001-4CB21A1A1F5F}"/>
      </w:docPartPr>
      <w:docPartBody>
        <w:p w:rsidR="00BE5D17" w:rsidRDefault="00BE5D17" w:rsidP="00BE5D17">
          <w:pPr>
            <w:pStyle w:val="261D2FD23A01434AA12909B985D59A9D"/>
          </w:pPr>
          <w:r w:rsidRPr="008D2136">
            <w:rPr>
              <w:rStyle w:val="PlaceholderText"/>
            </w:rPr>
            <w:t>Include a brief description of the context, event, and outcome. Describe this neutrally and blame-free.</w:t>
          </w:r>
        </w:p>
      </w:docPartBody>
    </w:docPart>
    <w:docPart>
      <w:docPartPr>
        <w:name w:val="22964768AA184E57845A2E36E6A00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58888-F969-4C12-BE2A-7C028C860002}"/>
      </w:docPartPr>
      <w:docPartBody>
        <w:p w:rsidR="00BE5D17" w:rsidRDefault="00BE5D17" w:rsidP="00BE5D17">
          <w:pPr>
            <w:pStyle w:val="22964768AA184E57845A2E36E6A005EF5"/>
          </w:pPr>
          <w:r w:rsidRPr="00FC778F">
            <w:rPr>
              <w:rStyle w:val="PlaceholderText"/>
            </w:rPr>
            <w:t xml:space="preserve">Click here to enter text. Selection criteria should be easily understood and measurable. You can measure processes or outcomes. </w:t>
          </w:r>
        </w:p>
      </w:docPartBody>
    </w:docPart>
    <w:docPart>
      <w:docPartPr>
        <w:name w:val="BC96459D0273487D878EB8DBB70E7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45F4-C232-4657-98F1-059B729556E7}"/>
      </w:docPartPr>
      <w:docPartBody>
        <w:p w:rsidR="00BE5D17" w:rsidRDefault="00BE5D17" w:rsidP="00BE5D17">
          <w:pPr>
            <w:pStyle w:val="BC96459D0273487D878EB8DBB70E74395"/>
          </w:pPr>
          <w:r w:rsidRPr="00FC778F">
            <w:rPr>
              <w:rStyle w:val="PlaceholderText"/>
            </w:rPr>
            <w:t>Click here to enter text. Set a target using best available evidence and agreeing best practice.</w:t>
          </w:r>
        </w:p>
      </w:docPartBody>
    </w:docPart>
    <w:docPart>
      <w:docPartPr>
        <w:name w:val="8126BC871F5E43FFB7CC245D83E40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9914-4E2C-4D32-BB13-BAB1022C962E}"/>
      </w:docPartPr>
      <w:docPartBody>
        <w:p w:rsidR="00BE5D17" w:rsidRDefault="00BE5D17" w:rsidP="00BE5D17">
          <w:pPr>
            <w:pStyle w:val="8126BC871F5E43FFB7CC245D83E401EE5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DEF0C94BEF734CB390C0AFED96D0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3F501-93B0-4E5F-8F1F-78CF13F76B74}"/>
      </w:docPartPr>
      <w:docPartBody>
        <w:p w:rsidR="00BE5D17" w:rsidRDefault="00BE5D17" w:rsidP="00BE5D17">
          <w:pPr>
            <w:pStyle w:val="DEF0C94BEF734CB390C0AFED96D0C593"/>
          </w:pPr>
          <w:r w:rsidRPr="006D5941">
            <w:rPr>
              <w:rStyle w:val="PlaceholderText"/>
            </w:rPr>
            <w:t>e.g. training required, unforeseen staff absences etc.</w:t>
          </w:r>
        </w:p>
      </w:docPartBody>
    </w:docPart>
    <w:docPart>
      <w:docPartPr>
        <w:name w:val="1AFA1BCECBDB4AE78C2A67B00064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23A09-B76F-4572-946B-FD2C9BF64E15}"/>
      </w:docPartPr>
      <w:docPartBody>
        <w:p w:rsidR="00BE5D17" w:rsidRDefault="00BE5D17" w:rsidP="00BE5D17">
          <w:pPr>
            <w:pStyle w:val="1AFA1BCECBDB4AE78C2A67B000647F1D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4EDBFB1581304EC386AA720DEF7C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B0E7-41E4-4163-92C7-8385165869ED}"/>
      </w:docPartPr>
      <w:docPartBody>
        <w:p w:rsidR="00BE5D17" w:rsidRDefault="00BE5D17" w:rsidP="00BE5D17">
          <w:pPr>
            <w:pStyle w:val="4EDBFB1581304EC386AA720DEF7CBC08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0814327EC6BF450FAAB47A0BD217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BB76-D33C-41BF-AD29-B3FDEBBBE213}"/>
      </w:docPartPr>
      <w:docPartBody>
        <w:p w:rsidR="00BE5D17" w:rsidRDefault="00BE5D17" w:rsidP="00BE5D17">
          <w:pPr>
            <w:pStyle w:val="0814327EC6BF450FAAB47A0BD2172614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DED9E1D2BAD94A9BBFB6784224AF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E6CF-8215-42D2-9076-BB3020E7445B}"/>
      </w:docPartPr>
      <w:docPartBody>
        <w:p w:rsidR="00BE5D17" w:rsidRDefault="00BE5D17" w:rsidP="00BE5D17">
          <w:pPr>
            <w:pStyle w:val="DED9E1D2BAD94A9BBFB6784224AF61FB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B5902ECEAC3545CAA75BC6A5814C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6FE4-73B5-4893-B88F-1D70D7A61A66}"/>
      </w:docPartPr>
      <w:docPartBody>
        <w:p w:rsidR="00BE5D17" w:rsidRDefault="00BE5D17" w:rsidP="00BE5D17">
          <w:pPr>
            <w:pStyle w:val="B5902ECEAC3545CAA75BC6A5814C7B3C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DB55F5C7461441CBAB6A16D9EF0F1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9E32-0684-42B7-9771-194C16D63800}"/>
      </w:docPartPr>
      <w:docPartBody>
        <w:p w:rsidR="00BE5D17" w:rsidRDefault="00BE5D17" w:rsidP="00BE5D17">
          <w:pPr>
            <w:pStyle w:val="DB55F5C7461441CBAB6A16D9EF0F14624"/>
          </w:pPr>
          <w:r w:rsidRPr="00B86388">
            <w:rPr>
              <w:rStyle w:val="PlaceholderText"/>
            </w:rPr>
            <w:t>Click here to enter text.</w:t>
          </w:r>
        </w:p>
      </w:docPartBody>
    </w:docPart>
    <w:docPart>
      <w:docPartPr>
        <w:name w:val="391ED20E16B446B3970E11B611E4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534E-D819-4EF5-AF19-8F9CC63B4B26}"/>
      </w:docPartPr>
      <w:docPartBody>
        <w:p w:rsidR="00BE5D17" w:rsidRDefault="00BE5D17" w:rsidP="00BE5D17">
          <w:pPr>
            <w:pStyle w:val="391ED20E16B446B3970E11B611E466764"/>
          </w:pPr>
          <w:r w:rsidRPr="00FC778F">
            <w:rPr>
              <w:rStyle w:val="PlaceholderText"/>
            </w:rPr>
            <w:t xml:space="preserve">Click here to enter text. This often includes the development of guidelines, protocols and checklists. Assistance in creating these can be found at </w:t>
          </w:r>
          <w:hyperlink r:id="rId4" w:history="1">
            <w:r w:rsidRPr="006A0122">
              <w:rPr>
                <w:rStyle w:val="Hyperlink"/>
                <w:color w:val="762157"/>
              </w:rPr>
              <w:t>www.rcvsknowledge.org/quality-improvement/tools-and-resources</w:t>
            </w:r>
          </w:hyperlink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C6392A8F1F84BBEB441F2210A8A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7A717-7B67-4A87-B894-519EDCBA2C6C}"/>
      </w:docPartPr>
      <w:docPartBody>
        <w:p w:rsidR="00BE5D17" w:rsidRDefault="00BE5D17" w:rsidP="00BE5D17">
          <w:pPr>
            <w:pStyle w:val="3C6392A8F1F84BBEB441F2210A8A6864"/>
          </w:pPr>
          <w:r w:rsidRPr="006D5941">
            <w:rPr>
              <w:rStyle w:val="PlaceholderText"/>
            </w:rPr>
            <w:t>e.g. training required, unforeseen staff absences etc.</w:t>
          </w:r>
        </w:p>
      </w:docPartBody>
    </w:docPart>
    <w:docPart>
      <w:docPartPr>
        <w:name w:val="393DEB3867DB4C6C8BBE6DABFF90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B389-12E4-4F27-B1F5-CF0A839C32DE}"/>
      </w:docPartPr>
      <w:docPartBody>
        <w:p w:rsidR="00BE5D17" w:rsidRDefault="00BE5D17" w:rsidP="00BE5D17">
          <w:pPr>
            <w:pStyle w:val="393DEB3867DB4C6C8BBE6DABFF9085704"/>
          </w:pPr>
          <w:r w:rsidRPr="00B86388">
            <w:rPr>
              <w:rStyle w:val="PlaceholderText"/>
            </w:rPr>
            <w:t>Click here to enter text.</w:t>
          </w:r>
        </w:p>
      </w:docPartBody>
    </w:docPart>
    <w:docPart>
      <w:docPartPr>
        <w:name w:val="163B26F6C9B04817B13C0BFD1AB8B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7E0B-B5A0-473C-910D-E8C96ED60F3A}"/>
      </w:docPartPr>
      <w:docPartBody>
        <w:p w:rsidR="00BE5D17" w:rsidRDefault="00BE5D17" w:rsidP="00BE5D17">
          <w:pPr>
            <w:pStyle w:val="163B26F6C9B04817B13C0BFD1AB8B25A4"/>
          </w:pPr>
          <w:r w:rsidRPr="00B86388">
            <w:rPr>
              <w:rStyle w:val="PlaceholderText"/>
            </w:rPr>
            <w:t>Click here to enter a date. Use arrow for date picker.</w:t>
          </w:r>
        </w:p>
      </w:docPartBody>
    </w:docPart>
    <w:docPart>
      <w:docPartPr>
        <w:name w:val="52473E516D5943E8909DDD5FCADF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CAA3-503D-414F-B699-5C6604884BE6}"/>
      </w:docPartPr>
      <w:docPartBody>
        <w:p w:rsidR="00BE5D17" w:rsidRDefault="00BE5D17" w:rsidP="00BE5D17">
          <w:pPr>
            <w:pStyle w:val="52473E516D5943E8909DDD5FCADF34B74"/>
          </w:pPr>
          <w:r w:rsidRPr="00B86388">
            <w:rPr>
              <w:rStyle w:val="PlaceholderText"/>
            </w:rPr>
            <w:t>Click here to enter a date. Use arrow for date picker.</w:t>
          </w:r>
        </w:p>
      </w:docPartBody>
    </w:docPart>
    <w:docPart>
      <w:docPartPr>
        <w:name w:val="2787002F6A4D4377A50497C31CC7F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6083-6BD2-4FC9-91C2-7CD2A44E87F3}"/>
      </w:docPartPr>
      <w:docPartBody>
        <w:p w:rsidR="00BE5D17" w:rsidRDefault="00BE5D17" w:rsidP="00BE5D17">
          <w:pPr>
            <w:pStyle w:val="2787002F6A4D4377A50497C31CC7FC504"/>
          </w:pPr>
          <w:r w:rsidRPr="00FC778F">
            <w:rPr>
              <w:rStyle w:val="PlaceholderText"/>
            </w:rPr>
            <w:t>Click here to enter a date. Use arrow for date picker.</w:t>
          </w:r>
        </w:p>
      </w:docPartBody>
    </w:docPart>
    <w:docPart>
      <w:docPartPr>
        <w:name w:val="7D1C7BF4A03D4C3C93E6FA08B96A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1AE1-763B-49E5-90BE-3ACA3E16B908}"/>
      </w:docPartPr>
      <w:docPartBody>
        <w:p w:rsidR="00BE5D17" w:rsidRDefault="00BE5D17" w:rsidP="00BE5D17">
          <w:pPr>
            <w:pStyle w:val="7D1C7BF4A03D4C3C93E6FA08B96AEEC1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F4F30DBAFEDA4A20A6D2594323C7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7A8B-A13C-4C5B-B749-99712887706B}"/>
      </w:docPartPr>
      <w:docPartBody>
        <w:p w:rsidR="00BE5D17" w:rsidRDefault="00BE5D17" w:rsidP="00BE5D17">
          <w:pPr>
            <w:pStyle w:val="F4F30DBAFEDA4A20A6D2594323C78A75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2438B2025B00411081EFF7D7BC5C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B951-7BEA-4A9D-A76A-A18E690FBC51}"/>
      </w:docPartPr>
      <w:docPartBody>
        <w:p w:rsidR="00BE5D17" w:rsidRDefault="00BE5D17" w:rsidP="00BE5D17">
          <w:pPr>
            <w:pStyle w:val="2438B2025B00411081EFF7D7BC5CF1C8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803ADAFF032A4C44A2F57ACA7C60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0B116-21AB-4640-A03D-CAACF7CFFFA3}"/>
      </w:docPartPr>
      <w:docPartBody>
        <w:p w:rsidR="00BE5D17" w:rsidRDefault="00BE5D17" w:rsidP="00BE5D17">
          <w:pPr>
            <w:pStyle w:val="803ADAFF032A4C44A2F57ACA7C6058DD4"/>
          </w:pPr>
          <w:r w:rsidRPr="00FC778F">
            <w:rPr>
              <w:rStyle w:val="PlaceholderText"/>
            </w:rPr>
            <w:t>Click here to enter a date. Use arrow for date picker.</w:t>
          </w:r>
        </w:p>
      </w:docPartBody>
    </w:docPart>
    <w:docPart>
      <w:docPartPr>
        <w:name w:val="5DAE793FA9374418AC4F5B50164BE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1B86-FE58-4A46-A836-9CFB1B96A544}"/>
      </w:docPartPr>
      <w:docPartBody>
        <w:p w:rsidR="00BE5D17" w:rsidRDefault="00BE5D17" w:rsidP="00BE5D17">
          <w:pPr>
            <w:pStyle w:val="5DAE793FA9374418AC4F5B50164BE7BF4"/>
          </w:pPr>
          <w:r w:rsidRPr="00FC778F">
            <w:rPr>
              <w:rStyle w:val="PlaceholderText"/>
            </w:rPr>
            <w:t>Click here to enter a date. Use arrow for date picker.</w:t>
          </w:r>
        </w:p>
      </w:docPartBody>
    </w:docPart>
    <w:docPart>
      <w:docPartPr>
        <w:name w:val="9AE9B1B7DAB54E32AFB22DDCFA1D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E6E0-3392-4EF8-9BC6-C18234F7D6AA}"/>
      </w:docPartPr>
      <w:docPartBody>
        <w:p w:rsidR="00BE5D17" w:rsidRDefault="00BE5D17" w:rsidP="00BE5D17">
          <w:pPr>
            <w:pStyle w:val="9AE9B1B7DAB54E32AFB22DDCFA1D0FA2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731C4B1C91DD45AEBDAA1719E89C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B52E-26F5-4688-81B7-0F9F91026E7C}"/>
      </w:docPartPr>
      <w:docPartBody>
        <w:p w:rsidR="00BE5D17" w:rsidRDefault="00BE5D17" w:rsidP="00BE5D17">
          <w:pPr>
            <w:pStyle w:val="731C4B1C91DD45AEBDAA1719E89C175D4"/>
          </w:pPr>
          <w:r w:rsidRPr="00FC778F">
            <w:rPr>
              <w:rStyle w:val="PlaceholderText"/>
            </w:rPr>
            <w:t>Click here to enter text.</w:t>
          </w:r>
        </w:p>
      </w:docPartBody>
    </w:docPart>
    <w:docPart>
      <w:docPartPr>
        <w:name w:val="D7741374C79545E0881172364819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B185-2944-4028-855A-B3A55E35BB39}"/>
      </w:docPartPr>
      <w:docPartBody>
        <w:p w:rsidR="00BE5D17" w:rsidRDefault="00BE5D17" w:rsidP="00BE5D17">
          <w:pPr>
            <w:pStyle w:val="D7741374C79545E08811723648197CEC4"/>
          </w:pPr>
          <w:r w:rsidRPr="00FC778F">
            <w:rPr>
              <w:rStyle w:val="PlaceholderText"/>
              <w:color w:val="000000" w:themeColor="text1"/>
            </w:rPr>
            <w:t>Click here to enter your practice name and then click on the image placeholder</w:t>
          </w:r>
          <w:r w:rsidRPr="00FC778F">
            <w:rPr>
              <w:rStyle w:val="PlaceholderText"/>
              <w:color w:val="000000" w:themeColor="text1"/>
            </w:rPr>
            <w:t xml:space="preserve"> above</w:t>
          </w:r>
          <w:r w:rsidRPr="00FC778F">
            <w:rPr>
              <w:rStyle w:val="PlaceholderText"/>
              <w:color w:val="000000" w:themeColor="text1"/>
            </w:rPr>
            <w:t xml:space="preserve"> to insert your logo</w:t>
          </w:r>
        </w:p>
      </w:docPartBody>
    </w:docPart>
    <w:docPart>
      <w:docPartPr>
        <w:name w:val="B5931714C36F405F932DDDE21365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A905-8908-42CC-808B-388702124C78}"/>
      </w:docPartPr>
      <w:docPartBody>
        <w:p w:rsidR="00BE5D17" w:rsidRDefault="00BE5D17" w:rsidP="00BE5D17">
          <w:pPr>
            <w:pStyle w:val="B5931714C36F405F932DDDE21365453B1"/>
          </w:pPr>
          <w:r w:rsidRPr="00CC7C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B01BEF12C4690B28A01464408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3CCB-8AF2-4AFA-8E8B-2BCD64EA4B15}"/>
      </w:docPartPr>
      <w:docPartBody>
        <w:p w:rsidR="00BE5D17" w:rsidRDefault="00BE5D17" w:rsidP="00BE5D17">
          <w:pPr>
            <w:pStyle w:val="6CBB01BEF12C4690B28A0146440852531"/>
          </w:pPr>
          <w:r w:rsidRPr="00CC7C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C07D7A5A842F0A113E68FE0C2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8829-5905-47DF-B12A-1969832A5093}"/>
      </w:docPartPr>
      <w:docPartBody>
        <w:p w:rsidR="00BE5D17" w:rsidRDefault="00BE5D17" w:rsidP="00BE5D17">
          <w:pPr>
            <w:pStyle w:val="FF4C07D7A5A842F0A113E68FE0C2CF241"/>
          </w:pPr>
          <w:r w:rsidRPr="00CC7C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A32DA1D6547DDAA23079B88CA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721A-960A-483B-9F1F-743D90F857E5}"/>
      </w:docPartPr>
      <w:docPartBody>
        <w:p w:rsidR="00BE5D17" w:rsidRDefault="00BE5D17" w:rsidP="00BE5D17">
          <w:pPr>
            <w:pStyle w:val="79AA32DA1D6547DDAA23079B88CAF9FA1"/>
          </w:pPr>
          <w:r w:rsidRPr="00FC778F">
            <w:rPr>
              <w:rStyle w:val="PlaceholderText"/>
            </w:rPr>
            <w:t>Click here to enter a date. Use arrow for date picker.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17"/>
    <w:rsid w:val="00BB229C"/>
    <w:rsid w:val="00B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D17"/>
    <w:rPr>
      <w:color w:val="808080"/>
    </w:rPr>
  </w:style>
  <w:style w:type="paragraph" w:customStyle="1" w:styleId="3F942DD5EE2944EDA02D378F67363644">
    <w:name w:val="3F942DD5EE2944EDA02D378F67363644"/>
    <w:rsid w:val="00BE5D17"/>
  </w:style>
  <w:style w:type="paragraph" w:customStyle="1" w:styleId="261D2FD23A01434AA12909B985D59A9D">
    <w:name w:val="261D2FD23A01434AA12909B985D59A9D"/>
    <w:rsid w:val="00BE5D17"/>
  </w:style>
  <w:style w:type="paragraph" w:customStyle="1" w:styleId="193D2386BD924F9386BC2A3FD0E95FED">
    <w:name w:val="193D2386BD924F9386BC2A3FD0E95FED"/>
    <w:rsid w:val="00BE5D17"/>
  </w:style>
  <w:style w:type="paragraph" w:customStyle="1" w:styleId="118DC8FC5FF249528D48248F2B98A9EA">
    <w:name w:val="118DC8FC5FF249528D48248F2B98A9EA"/>
    <w:rsid w:val="00BE5D17"/>
  </w:style>
  <w:style w:type="paragraph" w:customStyle="1" w:styleId="B03AB929DA9A497FBA9C42A15ECA5905">
    <w:name w:val="B03AB929DA9A497FBA9C42A15ECA5905"/>
    <w:rsid w:val="00BE5D17"/>
  </w:style>
  <w:style w:type="paragraph" w:customStyle="1" w:styleId="6A7F81BAF1F248DAB94BDDF840B4CB93">
    <w:name w:val="6A7F81BAF1F248DAB94BDDF840B4CB93"/>
    <w:rsid w:val="00BE5D17"/>
  </w:style>
  <w:style w:type="paragraph" w:customStyle="1" w:styleId="663B7C6B918E4E78A2B9646DE1C47C46">
    <w:name w:val="663B7C6B918E4E78A2B9646DE1C47C46"/>
    <w:rsid w:val="00BE5D17"/>
  </w:style>
  <w:style w:type="paragraph" w:customStyle="1" w:styleId="1CEE328978BD4761BCC50653EAA1CA27">
    <w:name w:val="1CEE328978BD4761BCC50653EAA1CA27"/>
    <w:rsid w:val="00BE5D17"/>
  </w:style>
  <w:style w:type="paragraph" w:customStyle="1" w:styleId="5EA63F37E7EC451AA2E79B978A4E2821">
    <w:name w:val="5EA63F37E7EC451AA2E79B978A4E2821"/>
    <w:rsid w:val="00BE5D17"/>
  </w:style>
  <w:style w:type="paragraph" w:customStyle="1" w:styleId="954947C985AC459FAB486392DA551C8D">
    <w:name w:val="954947C985AC459FAB486392DA551C8D"/>
    <w:rsid w:val="00BE5D17"/>
  </w:style>
  <w:style w:type="paragraph" w:customStyle="1" w:styleId="F380FE95ED1844FF94789CF6447E1526">
    <w:name w:val="F380FE95ED1844FF94789CF6447E1526"/>
    <w:rsid w:val="00BE5D17"/>
  </w:style>
  <w:style w:type="paragraph" w:customStyle="1" w:styleId="5200368D593E47EEB6120F5F6EBB93CF">
    <w:name w:val="5200368D593E47EEB6120F5F6EBB93CF"/>
    <w:rsid w:val="00BE5D17"/>
  </w:style>
  <w:style w:type="paragraph" w:customStyle="1" w:styleId="6CD7E4D168334FF2AF5F3191FB6C6593">
    <w:name w:val="6CD7E4D168334FF2AF5F3191FB6C6593"/>
    <w:rsid w:val="00BE5D17"/>
  </w:style>
  <w:style w:type="paragraph" w:customStyle="1" w:styleId="414A27B3D8CB4DD793096B3CB6AD2062">
    <w:name w:val="414A27B3D8CB4DD793096B3CB6AD2062"/>
    <w:rsid w:val="00BE5D17"/>
  </w:style>
  <w:style w:type="paragraph" w:customStyle="1" w:styleId="68D54A6B9CD94C739E7402B41085D85A">
    <w:name w:val="68D54A6B9CD94C739E7402B41085D85A"/>
    <w:rsid w:val="00BE5D17"/>
  </w:style>
  <w:style w:type="paragraph" w:customStyle="1" w:styleId="E7440B2BA482460E85CBA4FE92B7232B">
    <w:name w:val="E7440B2BA482460E85CBA4FE92B7232B"/>
    <w:rsid w:val="00BE5D17"/>
  </w:style>
  <w:style w:type="paragraph" w:customStyle="1" w:styleId="FE3A696443614DCE8614A10DF47B1B60">
    <w:name w:val="FE3A696443614DCE8614A10DF47B1B60"/>
    <w:rsid w:val="00BE5D17"/>
  </w:style>
  <w:style w:type="paragraph" w:customStyle="1" w:styleId="B74CFB76AE224C0E897AD77745C05CF5">
    <w:name w:val="B74CFB76AE224C0E897AD77745C05CF5"/>
    <w:rsid w:val="00BE5D17"/>
  </w:style>
  <w:style w:type="paragraph" w:customStyle="1" w:styleId="9AED3729E2164C5C93B2748399F76C75">
    <w:name w:val="9AED3729E2164C5C93B2748399F76C75"/>
    <w:rsid w:val="00BE5D17"/>
  </w:style>
  <w:style w:type="paragraph" w:customStyle="1" w:styleId="5E46220ADB9A49B1B3B351FCF635FB5B">
    <w:name w:val="5E46220ADB9A49B1B3B351FCF635FB5B"/>
    <w:rsid w:val="00BE5D17"/>
  </w:style>
  <w:style w:type="paragraph" w:customStyle="1" w:styleId="5FD1F9847CC0493DB53A44E9C9BD509E">
    <w:name w:val="5FD1F9847CC0493DB53A44E9C9BD509E"/>
    <w:rsid w:val="00BE5D17"/>
  </w:style>
  <w:style w:type="paragraph" w:customStyle="1" w:styleId="3AE72D6E5B3746F790C550C1FAC4C5DC">
    <w:name w:val="3AE72D6E5B3746F790C550C1FAC4C5DC"/>
    <w:rsid w:val="00BE5D17"/>
  </w:style>
  <w:style w:type="paragraph" w:customStyle="1" w:styleId="6FF7A6E7DBEB4C83A0CEBDD982EC8FB0">
    <w:name w:val="6FF7A6E7DBEB4C83A0CEBDD982EC8FB0"/>
    <w:rsid w:val="00BE5D17"/>
  </w:style>
  <w:style w:type="paragraph" w:customStyle="1" w:styleId="B89067B5024A4976A080165F2EA25CF2">
    <w:name w:val="B89067B5024A4976A080165F2EA25CF2"/>
    <w:rsid w:val="00BE5D17"/>
  </w:style>
  <w:style w:type="character" w:styleId="Hyperlink">
    <w:name w:val="Hyperlink"/>
    <w:basedOn w:val="DefaultParagraphFont"/>
    <w:uiPriority w:val="99"/>
    <w:unhideWhenUsed/>
    <w:rsid w:val="00BE5D17"/>
    <w:rPr>
      <w:color w:val="0000FF"/>
      <w:u w:val="single"/>
    </w:rPr>
  </w:style>
  <w:style w:type="paragraph" w:customStyle="1" w:styleId="2E01AA01AF7D4F05818E20D6F60F057A">
    <w:name w:val="2E01AA01AF7D4F05818E20D6F60F057A"/>
    <w:rsid w:val="00BE5D17"/>
  </w:style>
  <w:style w:type="paragraph" w:customStyle="1" w:styleId="F60B8DEA28F6405EB2F86DA306FE3861">
    <w:name w:val="F60B8DEA28F6405EB2F86DA306FE3861"/>
    <w:rsid w:val="00BE5D17"/>
  </w:style>
  <w:style w:type="paragraph" w:customStyle="1" w:styleId="29A2E8F271954CA3B7E953DF23AAE125">
    <w:name w:val="29A2E8F271954CA3B7E953DF23AAE125"/>
    <w:rsid w:val="00BE5D17"/>
  </w:style>
  <w:style w:type="paragraph" w:customStyle="1" w:styleId="E7160E92D143436C818A35A053AC0769">
    <w:name w:val="E7160E92D143436C818A35A053AC0769"/>
    <w:rsid w:val="00BE5D17"/>
  </w:style>
  <w:style w:type="paragraph" w:customStyle="1" w:styleId="143DAAF2FC434EFB87E59859C13EE031">
    <w:name w:val="143DAAF2FC434EFB87E59859C13EE031"/>
    <w:rsid w:val="00BE5D17"/>
  </w:style>
  <w:style w:type="paragraph" w:customStyle="1" w:styleId="975A98674C3D4B93AAB9E0C1A555EA1A">
    <w:name w:val="975A98674C3D4B93AAB9E0C1A555EA1A"/>
    <w:rsid w:val="00BE5D17"/>
  </w:style>
  <w:style w:type="paragraph" w:customStyle="1" w:styleId="22964768AA184E57845A2E36E6A005EF">
    <w:name w:val="22964768AA184E57845A2E36E6A005EF"/>
    <w:rsid w:val="00BE5D17"/>
  </w:style>
  <w:style w:type="paragraph" w:customStyle="1" w:styleId="BC96459D0273487D878EB8DBB70E7439">
    <w:name w:val="BC96459D0273487D878EB8DBB70E7439"/>
    <w:rsid w:val="00BE5D17"/>
  </w:style>
  <w:style w:type="paragraph" w:customStyle="1" w:styleId="8126BC871F5E43FFB7CC245D83E401EE">
    <w:name w:val="8126BC871F5E43FFB7CC245D83E401EE"/>
    <w:rsid w:val="00BE5D17"/>
  </w:style>
  <w:style w:type="paragraph" w:customStyle="1" w:styleId="CFDF1FBCF1BD43759E7D6C64B36C3D15">
    <w:name w:val="CFDF1FBCF1BD43759E7D6C64B36C3D15"/>
    <w:rsid w:val="00BE5D17"/>
  </w:style>
  <w:style w:type="paragraph" w:customStyle="1" w:styleId="DEF0C94BEF734CB390C0AFED96D0C593">
    <w:name w:val="DEF0C94BEF734CB390C0AFED96D0C593"/>
    <w:rsid w:val="00BE5D17"/>
  </w:style>
  <w:style w:type="paragraph" w:customStyle="1" w:styleId="3F942DD5EE2944EDA02D378F673636441">
    <w:name w:val="3F942DD5EE2944EDA02D378F67363644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964768AA184E57845A2E36E6A005EF1">
    <w:name w:val="22964768AA184E57845A2E36E6A005EF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96459D0273487D878EB8DBB70E74391">
    <w:name w:val="BC96459D0273487D878EB8DBB70E7439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26BC871F5E43FFB7CC245D83E401EE1">
    <w:name w:val="8126BC871F5E43FFB7CC245D83E401EE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ED3729E2164C5C93B2748399F76C751">
    <w:name w:val="9AED3729E2164C5C93B2748399F76C75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46220ADB9A49B1B3B351FCF635FB5B1">
    <w:name w:val="5E46220ADB9A49B1B3B351FCF635FB5B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D1F9847CC0493DB53A44E9C9BD509E1">
    <w:name w:val="5FD1F9847CC0493DB53A44E9C9BD509E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E72D6E5B3746F790C550C1FAC4C5DC1">
    <w:name w:val="3AE72D6E5B3746F790C550C1FAC4C5DC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F7A6E7DBEB4C83A0CEBDD982EC8FB01">
    <w:name w:val="6FF7A6E7DBEB4C83A0CEBDD982EC8FB0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067B5024A4976A080165F2EA25CF21">
    <w:name w:val="B89067B5024A4976A080165F2EA25CF2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01AA01AF7D4F05818E20D6F60F057A1">
    <w:name w:val="2E01AA01AF7D4F05818E20D6F60F057A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0B8DEA28F6405EB2F86DA306FE38611">
    <w:name w:val="F60B8DEA28F6405EB2F86DA306FE3861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A2E8F271954CA3B7E953DF23AAE1251">
    <w:name w:val="29A2E8F271954CA3B7E953DF23AAE125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3DAAF2FC434EFB87E59859C13EE0311">
    <w:name w:val="143DAAF2FC434EFB87E59859C13EE031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5A98674C3D4B93AAB9E0C1A555EA1A1">
    <w:name w:val="975A98674C3D4B93AAB9E0C1A555EA1A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FA1BCECBDB4AE78C2A67B000647F1D">
    <w:name w:val="1AFA1BCECBDB4AE78C2A67B000647F1D"/>
    <w:rsid w:val="00BE5D17"/>
  </w:style>
  <w:style w:type="paragraph" w:customStyle="1" w:styleId="F32CA1BD972B4E809A17DCDE120FB921">
    <w:name w:val="F32CA1BD972B4E809A17DCDE120FB921"/>
    <w:rsid w:val="00BE5D17"/>
  </w:style>
  <w:style w:type="paragraph" w:customStyle="1" w:styleId="4EDBFB1581304EC386AA720DEF7CBC08">
    <w:name w:val="4EDBFB1581304EC386AA720DEF7CBC08"/>
    <w:rsid w:val="00BE5D17"/>
  </w:style>
  <w:style w:type="paragraph" w:customStyle="1" w:styleId="0814327EC6BF450FAAB47A0BD2172614">
    <w:name w:val="0814327EC6BF450FAAB47A0BD2172614"/>
    <w:rsid w:val="00BE5D17"/>
  </w:style>
  <w:style w:type="paragraph" w:customStyle="1" w:styleId="DED9E1D2BAD94A9BBFB6784224AF61FB">
    <w:name w:val="DED9E1D2BAD94A9BBFB6784224AF61FB"/>
    <w:rsid w:val="00BE5D17"/>
  </w:style>
  <w:style w:type="paragraph" w:customStyle="1" w:styleId="B5902ECEAC3545CAA75BC6A5814C7B3C">
    <w:name w:val="B5902ECEAC3545CAA75BC6A5814C7B3C"/>
    <w:rsid w:val="00BE5D17"/>
  </w:style>
  <w:style w:type="paragraph" w:customStyle="1" w:styleId="E0B1DE0119C841ED8EC8146E918D4ED8">
    <w:name w:val="E0B1DE0119C841ED8EC8146E918D4ED8"/>
    <w:rsid w:val="00BE5D17"/>
  </w:style>
  <w:style w:type="paragraph" w:customStyle="1" w:styleId="DB55F5C7461441CBAB6A16D9EF0F1462">
    <w:name w:val="DB55F5C7461441CBAB6A16D9EF0F1462"/>
    <w:rsid w:val="00BE5D17"/>
  </w:style>
  <w:style w:type="paragraph" w:customStyle="1" w:styleId="3A63960B33C0475581AA32D3FB5DFF71">
    <w:name w:val="3A63960B33C0475581AA32D3FB5DFF71"/>
    <w:rsid w:val="00BE5D17"/>
  </w:style>
  <w:style w:type="paragraph" w:customStyle="1" w:styleId="C2AA8589D7BB4E4093238D0C89985A99">
    <w:name w:val="C2AA8589D7BB4E4093238D0C89985A99"/>
    <w:rsid w:val="00BE5D17"/>
  </w:style>
  <w:style w:type="paragraph" w:customStyle="1" w:styleId="391ED20E16B446B3970E11B611E46676">
    <w:name w:val="391ED20E16B446B3970E11B611E46676"/>
    <w:rsid w:val="00BE5D17"/>
  </w:style>
  <w:style w:type="paragraph" w:customStyle="1" w:styleId="C7DC17C4DD18469FA98EA96F17D81880">
    <w:name w:val="C7DC17C4DD18469FA98EA96F17D81880"/>
    <w:rsid w:val="00BE5D17"/>
  </w:style>
  <w:style w:type="paragraph" w:customStyle="1" w:styleId="3C6392A8F1F84BBEB441F2210A8A6864">
    <w:name w:val="3C6392A8F1F84BBEB441F2210A8A6864"/>
    <w:rsid w:val="00BE5D17"/>
  </w:style>
  <w:style w:type="paragraph" w:customStyle="1" w:styleId="393DEB3867DB4C6C8BBE6DABFF908570">
    <w:name w:val="393DEB3867DB4C6C8BBE6DABFF908570"/>
    <w:rsid w:val="00BE5D17"/>
  </w:style>
  <w:style w:type="paragraph" w:customStyle="1" w:styleId="163B26F6C9B04817B13C0BFD1AB8B25A">
    <w:name w:val="163B26F6C9B04817B13C0BFD1AB8B25A"/>
    <w:rsid w:val="00BE5D17"/>
  </w:style>
  <w:style w:type="paragraph" w:customStyle="1" w:styleId="52473E516D5943E8909DDD5FCADF34B7">
    <w:name w:val="52473E516D5943E8909DDD5FCADF34B7"/>
    <w:rsid w:val="00BE5D17"/>
  </w:style>
  <w:style w:type="paragraph" w:customStyle="1" w:styleId="2787002F6A4D4377A50497C31CC7FC50">
    <w:name w:val="2787002F6A4D4377A50497C31CC7FC50"/>
    <w:rsid w:val="00BE5D17"/>
  </w:style>
  <w:style w:type="paragraph" w:customStyle="1" w:styleId="7D1C7BF4A03D4C3C93E6FA08B96AEEC1">
    <w:name w:val="7D1C7BF4A03D4C3C93E6FA08B96AEEC1"/>
    <w:rsid w:val="00BE5D17"/>
  </w:style>
  <w:style w:type="paragraph" w:customStyle="1" w:styleId="F4F30DBAFEDA4A20A6D2594323C78A75">
    <w:name w:val="F4F30DBAFEDA4A20A6D2594323C78A75"/>
    <w:rsid w:val="00BE5D17"/>
  </w:style>
  <w:style w:type="paragraph" w:customStyle="1" w:styleId="2438B2025B00411081EFF7D7BC5CF1C8">
    <w:name w:val="2438B2025B00411081EFF7D7BC5CF1C8"/>
    <w:rsid w:val="00BE5D17"/>
  </w:style>
  <w:style w:type="paragraph" w:customStyle="1" w:styleId="803ADAFF032A4C44A2F57ACA7C6058DD">
    <w:name w:val="803ADAFF032A4C44A2F57ACA7C6058DD"/>
    <w:rsid w:val="00BE5D17"/>
  </w:style>
  <w:style w:type="paragraph" w:customStyle="1" w:styleId="08174F1B5EAF4244AF74B68F47E13AF1">
    <w:name w:val="08174F1B5EAF4244AF74B68F47E13AF1"/>
    <w:rsid w:val="00BE5D17"/>
  </w:style>
  <w:style w:type="paragraph" w:customStyle="1" w:styleId="5DAE793FA9374418AC4F5B50164BE7BF">
    <w:name w:val="5DAE793FA9374418AC4F5B50164BE7BF"/>
    <w:rsid w:val="00BE5D17"/>
  </w:style>
  <w:style w:type="paragraph" w:customStyle="1" w:styleId="9AE9B1B7DAB54E32AFB22DDCFA1D0FA2">
    <w:name w:val="9AE9B1B7DAB54E32AFB22DDCFA1D0FA2"/>
    <w:rsid w:val="00BE5D17"/>
  </w:style>
  <w:style w:type="paragraph" w:customStyle="1" w:styleId="731C4B1C91DD45AEBDAA1719E89C175D">
    <w:name w:val="731C4B1C91DD45AEBDAA1719E89C175D"/>
    <w:rsid w:val="00BE5D17"/>
  </w:style>
  <w:style w:type="paragraph" w:customStyle="1" w:styleId="D7741374C79545E08811723648197CEC">
    <w:name w:val="D7741374C79545E08811723648197CEC"/>
    <w:rsid w:val="00BE5D17"/>
  </w:style>
  <w:style w:type="paragraph" w:customStyle="1" w:styleId="D7741374C79545E08811723648197CEC1">
    <w:name w:val="D7741374C79545E08811723648197CEC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964768AA184E57845A2E36E6A005EF2">
    <w:name w:val="22964768AA184E57845A2E36E6A005EF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96459D0273487D878EB8DBB70E74392">
    <w:name w:val="BC96459D0273487D878EB8DBB70E7439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26BC871F5E43FFB7CC245D83E401EE2">
    <w:name w:val="8126BC871F5E43FFB7CC245D83E401EE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3ADAFF032A4C44A2F57ACA7C6058DD1">
    <w:name w:val="803ADAFF032A4C44A2F57ACA7C6058DD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1C7BF4A03D4C3C93E6FA08B96AEEC11">
    <w:name w:val="7D1C7BF4A03D4C3C93E6FA08B96AEEC1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F30DBAFEDA4A20A6D2594323C78A751">
    <w:name w:val="F4F30DBAFEDA4A20A6D2594323C78A75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38B2025B00411081EFF7D7BC5CF1C81">
    <w:name w:val="2438B2025B00411081EFF7D7BC5CF1C8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E9B1B7DAB54E32AFB22DDCFA1D0FA21">
    <w:name w:val="9AE9B1B7DAB54E32AFB22DDCFA1D0FA2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1C4B1C91DD45AEBDAA1719E89C175D1">
    <w:name w:val="731C4B1C91DD45AEBDAA1719E89C175D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AE793FA9374418AC4F5B50164BE7BF1">
    <w:name w:val="5DAE793FA9374418AC4F5B50164BE7BF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FA1BCECBDB4AE78C2A67B000647F1D1">
    <w:name w:val="1AFA1BCECBDB4AE78C2A67B000647F1D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7002F6A4D4377A50497C31CC7FC501">
    <w:name w:val="2787002F6A4D4377A50497C31CC7FC50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DBFB1581304EC386AA720DEF7CBC081">
    <w:name w:val="4EDBFB1581304EC386AA720DEF7CBC08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14327EC6BF450FAAB47A0BD21726141">
    <w:name w:val="0814327EC6BF450FAAB47A0BD2172614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D9E1D2BAD94A9BBFB6784224AF61FB1">
    <w:name w:val="DED9E1D2BAD94A9BBFB6784224AF61FB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902ECEAC3545CAA75BC6A5814C7B3C1">
    <w:name w:val="B5902ECEAC3545CAA75BC6A5814C7B3C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1ED20E16B446B3970E11B611E466761">
    <w:name w:val="391ED20E16B446B3970E11B611E46676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55F5C7461441CBAB6A16D9EF0F14621">
    <w:name w:val="DB55F5C7461441CBAB6A16D9EF0F1462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473E516D5943E8909DDD5FCADF34B71">
    <w:name w:val="52473E516D5943E8909DDD5FCADF34B7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3DEB3867DB4C6C8BBE6DABFF9085701">
    <w:name w:val="393DEB3867DB4C6C8BBE6DABFF908570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B26F6C9B04817B13C0BFD1AB8B25A1">
    <w:name w:val="163B26F6C9B04817B13C0BFD1AB8B25A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741374C79545E08811723648197CEC2">
    <w:name w:val="D7741374C79545E08811723648197CEC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964768AA184E57845A2E36E6A005EF3">
    <w:name w:val="22964768AA184E57845A2E36E6A005EF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96459D0273487D878EB8DBB70E74393">
    <w:name w:val="BC96459D0273487D878EB8DBB70E7439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26BC871F5E43FFB7CC245D83E401EE3">
    <w:name w:val="8126BC871F5E43FFB7CC245D83E401EE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3ADAFF032A4C44A2F57ACA7C6058DD2">
    <w:name w:val="803ADAFF032A4C44A2F57ACA7C6058DD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1C7BF4A03D4C3C93E6FA08B96AEEC12">
    <w:name w:val="7D1C7BF4A03D4C3C93E6FA08B96AEEC1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F30DBAFEDA4A20A6D2594323C78A752">
    <w:name w:val="F4F30DBAFEDA4A20A6D2594323C78A75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38B2025B00411081EFF7D7BC5CF1C82">
    <w:name w:val="2438B2025B00411081EFF7D7BC5CF1C8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E9B1B7DAB54E32AFB22DDCFA1D0FA22">
    <w:name w:val="9AE9B1B7DAB54E32AFB22DDCFA1D0FA2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1C4B1C91DD45AEBDAA1719E89C175D2">
    <w:name w:val="731C4B1C91DD45AEBDAA1719E89C175D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AE793FA9374418AC4F5B50164BE7BF2">
    <w:name w:val="5DAE793FA9374418AC4F5B50164BE7BF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FA1BCECBDB4AE78C2A67B000647F1D2">
    <w:name w:val="1AFA1BCECBDB4AE78C2A67B000647F1D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7002F6A4D4377A50497C31CC7FC502">
    <w:name w:val="2787002F6A4D4377A50497C31CC7FC50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DBFB1581304EC386AA720DEF7CBC082">
    <w:name w:val="4EDBFB1581304EC386AA720DEF7CBC08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14327EC6BF450FAAB47A0BD21726142">
    <w:name w:val="0814327EC6BF450FAAB47A0BD2172614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D9E1D2BAD94A9BBFB6784224AF61FB2">
    <w:name w:val="DED9E1D2BAD94A9BBFB6784224AF61FB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902ECEAC3545CAA75BC6A5814C7B3C2">
    <w:name w:val="B5902ECEAC3545CAA75BC6A5814C7B3C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1ED20E16B446B3970E11B611E466762">
    <w:name w:val="391ED20E16B446B3970E11B611E46676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55F5C7461441CBAB6A16D9EF0F14622">
    <w:name w:val="DB55F5C7461441CBAB6A16D9EF0F1462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473E516D5943E8909DDD5FCADF34B72">
    <w:name w:val="52473E516D5943E8909DDD5FCADF34B7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3DEB3867DB4C6C8BBE6DABFF9085702">
    <w:name w:val="393DEB3867DB4C6C8BBE6DABFF908570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B26F6C9B04817B13C0BFD1AB8B25A2">
    <w:name w:val="163B26F6C9B04817B13C0BFD1AB8B25A2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05C1858D8A4F8ABA26A6AFF869EFB4">
    <w:name w:val="7D05C1858D8A4F8ABA26A6AFF869EFB4"/>
    <w:rsid w:val="00BE5D17"/>
  </w:style>
  <w:style w:type="paragraph" w:customStyle="1" w:styleId="7DBC65D2A36744BD8A04AAD0DE8A360F">
    <w:name w:val="7DBC65D2A36744BD8A04AAD0DE8A360F"/>
    <w:rsid w:val="00BE5D17"/>
  </w:style>
  <w:style w:type="paragraph" w:customStyle="1" w:styleId="D7741374C79545E08811723648197CEC3">
    <w:name w:val="D7741374C79545E08811723648197CEC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964768AA184E57845A2E36E6A005EF4">
    <w:name w:val="22964768AA184E57845A2E36E6A005EF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96459D0273487D878EB8DBB70E74394">
    <w:name w:val="BC96459D0273487D878EB8DBB70E7439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26BC871F5E43FFB7CC245D83E401EE4">
    <w:name w:val="8126BC871F5E43FFB7CC245D83E401EE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931714C36F405F932DDDE21365453B">
    <w:name w:val="B5931714C36F405F932DDDE21365453B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3ADAFF032A4C44A2F57ACA7C6058DD3">
    <w:name w:val="803ADAFF032A4C44A2F57ACA7C6058DD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1C7BF4A03D4C3C93E6FA08B96AEEC13">
    <w:name w:val="7D1C7BF4A03D4C3C93E6FA08B96AEEC1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F30DBAFEDA4A20A6D2594323C78A753">
    <w:name w:val="F4F30DBAFEDA4A20A6D2594323C78A75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38B2025B00411081EFF7D7BC5CF1C83">
    <w:name w:val="2438B2025B00411081EFF7D7BC5CF1C8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E9B1B7DAB54E32AFB22DDCFA1D0FA23">
    <w:name w:val="9AE9B1B7DAB54E32AFB22DDCFA1D0FA2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1C4B1C91DD45AEBDAA1719E89C175D3">
    <w:name w:val="731C4B1C91DD45AEBDAA1719E89C175D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AE793FA9374418AC4F5B50164BE7BF3">
    <w:name w:val="5DAE793FA9374418AC4F5B50164BE7BF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FA1BCECBDB4AE78C2A67B000647F1D3">
    <w:name w:val="1AFA1BCECBDB4AE78C2A67B000647F1D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7002F6A4D4377A50497C31CC7FC503">
    <w:name w:val="2787002F6A4D4377A50497C31CC7FC50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DBFB1581304EC386AA720DEF7CBC083">
    <w:name w:val="4EDBFB1581304EC386AA720DEF7CBC08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14327EC6BF450FAAB47A0BD21726143">
    <w:name w:val="0814327EC6BF450FAAB47A0BD2172614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D9E1D2BAD94A9BBFB6784224AF61FB3">
    <w:name w:val="DED9E1D2BAD94A9BBFB6784224AF61FB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902ECEAC3545CAA75BC6A5814C7B3C3">
    <w:name w:val="B5902ECEAC3545CAA75BC6A5814C7B3C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1ED20E16B446B3970E11B611E466763">
    <w:name w:val="391ED20E16B446B3970E11B611E46676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55F5C7461441CBAB6A16D9EF0F14623">
    <w:name w:val="DB55F5C7461441CBAB6A16D9EF0F1462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473E516D5943E8909DDD5FCADF34B73">
    <w:name w:val="52473E516D5943E8909DDD5FCADF34B7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3DEB3867DB4C6C8BBE6DABFF9085703">
    <w:name w:val="393DEB3867DB4C6C8BBE6DABFF908570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B26F6C9B04817B13C0BFD1AB8B25A3">
    <w:name w:val="163B26F6C9B04817B13C0BFD1AB8B25A3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BB01BEF12C4690B28A014644085253">
    <w:name w:val="6CBB01BEF12C4690B28A014644085253"/>
    <w:rsid w:val="00BE5D17"/>
  </w:style>
  <w:style w:type="paragraph" w:customStyle="1" w:styleId="FF4C07D7A5A842F0A113E68FE0C2CF24">
    <w:name w:val="FF4C07D7A5A842F0A113E68FE0C2CF24"/>
    <w:rsid w:val="00BE5D17"/>
  </w:style>
  <w:style w:type="paragraph" w:customStyle="1" w:styleId="79AA32DA1D6547DDAA23079B88CAF9FA">
    <w:name w:val="79AA32DA1D6547DDAA23079B88CAF9FA"/>
    <w:rsid w:val="00BE5D17"/>
  </w:style>
  <w:style w:type="paragraph" w:customStyle="1" w:styleId="D7741374C79545E08811723648197CEC4">
    <w:name w:val="D7741374C79545E08811723648197CEC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964768AA184E57845A2E36E6A005EF5">
    <w:name w:val="22964768AA184E57845A2E36E6A005EF5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96459D0273487D878EB8DBB70E74395">
    <w:name w:val="BC96459D0273487D878EB8DBB70E74395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26BC871F5E43FFB7CC245D83E401EE5">
    <w:name w:val="8126BC871F5E43FFB7CC245D83E401EE5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931714C36F405F932DDDE21365453B1">
    <w:name w:val="B5931714C36F405F932DDDE21365453B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BB01BEF12C4690B28A0146440852531">
    <w:name w:val="6CBB01BEF12C4690B28A014644085253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4C07D7A5A842F0A113E68FE0C2CF241">
    <w:name w:val="FF4C07D7A5A842F0A113E68FE0C2CF24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AA32DA1D6547DDAA23079B88CAF9FA1">
    <w:name w:val="79AA32DA1D6547DDAA23079B88CAF9FA1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3ADAFF032A4C44A2F57ACA7C6058DD4">
    <w:name w:val="803ADAFF032A4C44A2F57ACA7C6058DD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1C7BF4A03D4C3C93E6FA08B96AEEC14">
    <w:name w:val="7D1C7BF4A03D4C3C93E6FA08B96AEEC1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F30DBAFEDA4A20A6D2594323C78A754">
    <w:name w:val="F4F30DBAFEDA4A20A6D2594323C78A75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38B2025B00411081EFF7D7BC5CF1C84">
    <w:name w:val="2438B2025B00411081EFF7D7BC5CF1C8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E9B1B7DAB54E32AFB22DDCFA1D0FA24">
    <w:name w:val="9AE9B1B7DAB54E32AFB22DDCFA1D0FA2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1C4B1C91DD45AEBDAA1719E89C175D4">
    <w:name w:val="731C4B1C91DD45AEBDAA1719E89C175D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AE793FA9374418AC4F5B50164BE7BF4">
    <w:name w:val="5DAE793FA9374418AC4F5B50164BE7BF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FA1BCECBDB4AE78C2A67B000647F1D4">
    <w:name w:val="1AFA1BCECBDB4AE78C2A67B000647F1D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7002F6A4D4377A50497C31CC7FC504">
    <w:name w:val="2787002F6A4D4377A50497C31CC7FC50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DBFB1581304EC386AA720DEF7CBC084">
    <w:name w:val="4EDBFB1581304EC386AA720DEF7CBC08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14327EC6BF450FAAB47A0BD21726144">
    <w:name w:val="0814327EC6BF450FAAB47A0BD2172614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D9E1D2BAD94A9BBFB6784224AF61FB4">
    <w:name w:val="DED9E1D2BAD94A9BBFB6784224AF61FB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902ECEAC3545CAA75BC6A5814C7B3C4">
    <w:name w:val="B5902ECEAC3545CAA75BC6A5814C7B3C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1ED20E16B446B3970E11B611E466764">
    <w:name w:val="391ED20E16B446B3970E11B611E46676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55F5C7461441CBAB6A16D9EF0F14624">
    <w:name w:val="DB55F5C7461441CBAB6A16D9EF0F1462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473E516D5943E8909DDD5FCADF34B74">
    <w:name w:val="52473E516D5943E8909DDD5FCADF34B7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3DEB3867DB4C6C8BBE6DABFF9085704">
    <w:name w:val="393DEB3867DB4C6C8BBE6DABFF908570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B26F6C9B04817B13C0BFD1AB8B25A4">
    <w:name w:val="163B26F6C9B04817B13C0BFD1AB8B25A4"/>
    <w:rsid w:val="00BE5D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CVSK Theme">
  <a:themeElements>
    <a:clrScheme name="Custom 5">
      <a:dk1>
        <a:sysClr val="windowText" lastClr="000000"/>
      </a:dk1>
      <a:lt1>
        <a:srgbClr val="FFFFFF"/>
      </a:lt1>
      <a:dk2>
        <a:srgbClr val="4D1438"/>
      </a:dk2>
      <a:lt2>
        <a:srgbClr val="FF6100"/>
      </a:lt2>
      <a:accent1>
        <a:srgbClr val="02B8D4"/>
      </a:accent1>
      <a:accent2>
        <a:srgbClr val="4D1438"/>
      </a:accent2>
      <a:accent3>
        <a:srgbClr val="FF6100"/>
      </a:accent3>
      <a:accent4>
        <a:srgbClr val="02B8D4"/>
      </a:accent4>
      <a:accent5>
        <a:srgbClr val="000000"/>
      </a:accent5>
      <a:accent6>
        <a:srgbClr val="FF6100"/>
      </a:accent6>
      <a:hlink>
        <a:srgbClr val="4D1438"/>
      </a:hlink>
      <a:folHlink>
        <a:srgbClr val="4D1438"/>
      </a:folHlink>
    </a:clrScheme>
    <a:fontScheme name="RCVSK brande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905C-71AA-4DF3-AC05-944AB31E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48</TotalTime>
  <Pages>3</Pages>
  <Words>593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Poole</dc:creator>
  <cp:keywords/>
  <dc:description/>
  <cp:lastModifiedBy>Amelia Poole</cp:lastModifiedBy>
  <cp:revision>2</cp:revision>
  <cp:lastPrinted>2018-01-04T10:47:00Z</cp:lastPrinted>
  <dcterms:created xsi:type="dcterms:W3CDTF">2024-08-05T14:11:00Z</dcterms:created>
  <dcterms:modified xsi:type="dcterms:W3CDTF">2024-08-05T15:00:00Z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784032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S6.2.6</vt:lpwstr>
  </property>
  <property fmtid="{D5CDD505-2E9C-101B-9397-08002B2CF9AE}" pid="5" name="GrammarlyDocumentId">
    <vt:lpwstr>7e785f006470cd37b505a1b298a3be92788a3387877c62f0eac6f0a9bd930dc2</vt:lpwstr>
  </property>
</Properties>
</file>