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7593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E5C65" wp14:editId="69FB5F50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980EB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2F1398B4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E5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E3980EB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2F1398B4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B846AFC" wp14:editId="5209271A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757E7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DFD77" wp14:editId="3361A316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4F64080B" w14:textId="77777777" w:rsidR="003468FC" w:rsidRDefault="003468FC"/>
    <w:p w14:paraId="4B9560A4" w14:textId="77777777" w:rsidR="00643E14" w:rsidRDefault="00643E14"/>
    <w:p w14:paraId="0BF6E214" w14:textId="4884BE9A" w:rsidR="00A129DA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2790EEC4" w14:textId="77777777" w:rsidR="003346B6" w:rsidRDefault="003346B6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129DA" w14:paraId="05C79696" w14:textId="77777777" w:rsidTr="007F176E">
        <w:tc>
          <w:tcPr>
            <w:tcW w:w="3397" w:type="dxa"/>
          </w:tcPr>
          <w:p w14:paraId="65612588" w14:textId="77777777" w:rsidR="00A129DA" w:rsidRDefault="00A129DA" w:rsidP="007F176E">
            <w:pPr>
              <w:rPr>
                <w:b/>
                <w:bCs/>
              </w:rPr>
            </w:pPr>
            <w:r w:rsidRPr="00707BFA">
              <w:rPr>
                <w:b/>
                <w:bCs/>
              </w:rPr>
              <w:t>Title</w:t>
            </w:r>
          </w:p>
          <w:p w14:paraId="5AE9C605" w14:textId="654ABC90" w:rsidR="00A129DA" w:rsidRPr="00707BFA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55E9212" w14:textId="77777777" w:rsidR="00A129DA" w:rsidRDefault="00A129DA" w:rsidP="007F176E">
            <w:pPr>
              <w:rPr>
                <w:b/>
                <w:bCs/>
              </w:rPr>
            </w:pPr>
            <w:r>
              <w:rPr>
                <w:b/>
                <w:bCs/>
              </w:rPr>
              <w:t>Staphylococcal bacterial contamination of portable electronic devices in a large veterinary hospital</w:t>
            </w:r>
          </w:p>
          <w:p w14:paraId="281697BB" w14:textId="77777777" w:rsidR="00A129DA" w:rsidRPr="00707BFA" w:rsidRDefault="00A129DA" w:rsidP="007F176E">
            <w:pPr>
              <w:rPr>
                <w:b/>
                <w:bCs/>
              </w:rPr>
            </w:pPr>
            <w:r w:rsidRPr="00C23C7E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 xml:space="preserve">Journal of Small Animal Practice, </w:t>
            </w:r>
            <w:r w:rsidRPr="0015510C">
              <w:rPr>
                <w:rStyle w:val="Emphasis"/>
                <w:rFonts w:cstheme="minorHAnsi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62 (4), pp. 253-256.   </w:t>
            </w:r>
            <w:r w:rsidRPr="0015510C">
              <w:rPr>
                <w:rStyle w:val="Emphasis"/>
                <w:rFonts w:cstheme="minorHAnsi"/>
                <w:i w:val="0"/>
                <w:iCs w:val="0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A129DA" w14:paraId="0413EA73" w14:textId="77777777" w:rsidTr="007F176E">
        <w:tc>
          <w:tcPr>
            <w:tcW w:w="3397" w:type="dxa"/>
          </w:tcPr>
          <w:p w14:paraId="54E8AE11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What are the aims or objectives of the study?</w:t>
            </w:r>
          </w:p>
        </w:tc>
        <w:tc>
          <w:tcPr>
            <w:tcW w:w="5619" w:type="dxa"/>
          </w:tcPr>
          <w:p w14:paraId="4926BF7A" w14:textId="77777777" w:rsidR="00A129DA" w:rsidRDefault="00A129DA" w:rsidP="00FD7405">
            <w:pPr>
              <w:rPr>
                <w:color w:val="A6A6A6" w:themeColor="background1" w:themeShade="A6"/>
              </w:rPr>
            </w:pPr>
          </w:p>
          <w:p w14:paraId="1F1130C0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09977EE1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4110D98C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6BB4AE8A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3A352EC1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72A9CFF6" w14:textId="77777777" w:rsidR="00FD7405" w:rsidRDefault="00FD7405" w:rsidP="00FD7405">
            <w:pPr>
              <w:rPr>
                <w:color w:val="A6A6A6" w:themeColor="background1" w:themeShade="A6"/>
              </w:rPr>
            </w:pPr>
          </w:p>
          <w:p w14:paraId="7ED31D31" w14:textId="254F6A32" w:rsidR="00FD7405" w:rsidRPr="00100D72" w:rsidRDefault="00FD7405" w:rsidP="00FD7405">
            <w:pPr>
              <w:rPr>
                <w:color w:val="A6A6A6" w:themeColor="background1" w:themeShade="A6"/>
              </w:rPr>
            </w:pPr>
          </w:p>
        </w:tc>
      </w:tr>
      <w:tr w:rsidR="00A129DA" w14:paraId="00024C10" w14:textId="77777777" w:rsidTr="007F176E">
        <w:tc>
          <w:tcPr>
            <w:tcW w:w="3397" w:type="dxa"/>
          </w:tcPr>
          <w:p w14:paraId="0B15E4D2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Who carried out the research?</w:t>
            </w:r>
          </w:p>
        </w:tc>
        <w:tc>
          <w:tcPr>
            <w:tcW w:w="5619" w:type="dxa"/>
          </w:tcPr>
          <w:p w14:paraId="36070750" w14:textId="77777777" w:rsidR="00A129DA" w:rsidRDefault="00A129DA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7427D4F0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047EDDED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3A331AF1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12A495B8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4F10798C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  <w:p w14:paraId="61F7F1C0" w14:textId="0E8CEA98" w:rsidR="00FD7405" w:rsidRPr="002954DE" w:rsidRDefault="00FD7405" w:rsidP="007F176E">
            <w:pPr>
              <w:rPr>
                <w:rFonts w:cstheme="minorHAnsi"/>
                <w:color w:val="A6A6A6" w:themeColor="background1" w:themeShade="A6"/>
              </w:rPr>
            </w:pPr>
          </w:p>
        </w:tc>
      </w:tr>
      <w:tr w:rsidR="00A129DA" w14:paraId="46B6B593" w14:textId="77777777" w:rsidTr="007F176E">
        <w:tc>
          <w:tcPr>
            <w:tcW w:w="3397" w:type="dxa"/>
          </w:tcPr>
          <w:p w14:paraId="732CB835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When and where was the research carried out?</w:t>
            </w:r>
          </w:p>
        </w:tc>
        <w:tc>
          <w:tcPr>
            <w:tcW w:w="5619" w:type="dxa"/>
          </w:tcPr>
          <w:p w14:paraId="01167F3A" w14:textId="77777777" w:rsidR="00A129DA" w:rsidRDefault="00A129DA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inorHAnsi"/>
                <w:color w:val="A6A6A6" w:themeColor="background1" w:themeShade="A6"/>
              </w:rPr>
              <w:br/>
            </w:r>
          </w:p>
          <w:p w14:paraId="57D26485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3A8A1B5B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71DF9BE2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0F24C85A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18E9D10C" w14:textId="77777777" w:rsidR="00FD7405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  <w:p w14:paraId="15A3C484" w14:textId="1126CF42" w:rsidR="00FD7405" w:rsidRPr="00642752" w:rsidRDefault="00FD7405" w:rsidP="007F176E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A129DA" w14:paraId="58D6942B" w14:textId="77777777" w:rsidTr="007F176E">
        <w:tc>
          <w:tcPr>
            <w:tcW w:w="3397" w:type="dxa"/>
          </w:tcPr>
          <w:p w14:paraId="6A609607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Is there a specific research question or hypothesis?</w:t>
            </w:r>
          </w:p>
        </w:tc>
        <w:tc>
          <w:tcPr>
            <w:tcW w:w="5619" w:type="dxa"/>
          </w:tcPr>
          <w:p w14:paraId="66430F44" w14:textId="5D058A6E" w:rsidR="00A129DA" w:rsidRDefault="00A129DA" w:rsidP="007F176E">
            <w:pPr>
              <w:rPr>
                <w:rFonts w:cstheme="minorHAnsi"/>
              </w:rPr>
            </w:pPr>
          </w:p>
          <w:p w14:paraId="389C8C55" w14:textId="68C061B5" w:rsidR="00FD7405" w:rsidRDefault="00FD7405" w:rsidP="007F176E">
            <w:pPr>
              <w:rPr>
                <w:rFonts w:cstheme="minorHAnsi"/>
              </w:rPr>
            </w:pPr>
          </w:p>
          <w:p w14:paraId="37714BE0" w14:textId="1078922A" w:rsidR="00FD7405" w:rsidRDefault="00FD7405" w:rsidP="007F176E">
            <w:pPr>
              <w:rPr>
                <w:rFonts w:cstheme="minorHAnsi"/>
              </w:rPr>
            </w:pPr>
          </w:p>
          <w:p w14:paraId="7C8C1B2A" w14:textId="25FB0628" w:rsidR="00FD7405" w:rsidRDefault="00FD7405" w:rsidP="007F176E">
            <w:pPr>
              <w:rPr>
                <w:rFonts w:cstheme="minorHAnsi"/>
              </w:rPr>
            </w:pPr>
          </w:p>
          <w:p w14:paraId="2A27F597" w14:textId="5A055927" w:rsidR="00FD7405" w:rsidRDefault="00FD7405" w:rsidP="007F176E">
            <w:pPr>
              <w:rPr>
                <w:rFonts w:cstheme="minorHAnsi"/>
              </w:rPr>
            </w:pPr>
          </w:p>
          <w:p w14:paraId="1A3A08F5" w14:textId="77777777" w:rsidR="00FD7405" w:rsidRDefault="00FD7405" w:rsidP="007F176E">
            <w:pPr>
              <w:rPr>
                <w:rFonts w:cstheme="minorHAnsi"/>
              </w:rPr>
            </w:pPr>
          </w:p>
          <w:p w14:paraId="7053C5C2" w14:textId="51B6A0C9" w:rsidR="003346B6" w:rsidRPr="002954DE" w:rsidRDefault="003346B6" w:rsidP="007F176E">
            <w:pPr>
              <w:rPr>
                <w:rFonts w:cstheme="minorHAnsi"/>
              </w:rPr>
            </w:pPr>
          </w:p>
        </w:tc>
      </w:tr>
      <w:tr w:rsidR="00A129DA" w14:paraId="1FD92B76" w14:textId="77777777" w:rsidTr="007F176E">
        <w:tc>
          <w:tcPr>
            <w:tcW w:w="3397" w:type="dxa"/>
          </w:tcPr>
          <w:p w14:paraId="3AFF16A7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Why do you want to review this paper?</w:t>
            </w:r>
          </w:p>
          <w:p w14:paraId="6714E71F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27F38407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ECC8B9A" w14:textId="77777777" w:rsidR="00A129DA" w:rsidRDefault="00A129DA" w:rsidP="007F176E"/>
          <w:p w14:paraId="75306F13" w14:textId="77777777" w:rsidR="003346B6" w:rsidRDefault="003346B6" w:rsidP="007F176E"/>
          <w:p w14:paraId="5C7F221C" w14:textId="77777777" w:rsidR="003346B6" w:rsidRDefault="003346B6" w:rsidP="007F176E"/>
          <w:p w14:paraId="51CCF471" w14:textId="7EC6FBCC" w:rsidR="003346B6" w:rsidRDefault="003346B6" w:rsidP="007F176E"/>
          <w:p w14:paraId="32B6B9F8" w14:textId="2709387C" w:rsidR="003346B6" w:rsidRDefault="003346B6" w:rsidP="007F176E"/>
          <w:p w14:paraId="27C8BB46" w14:textId="77777777" w:rsidR="003346B6" w:rsidRDefault="003346B6" w:rsidP="007F176E"/>
          <w:p w14:paraId="78F67F05" w14:textId="77777777" w:rsidR="003346B6" w:rsidRDefault="003346B6" w:rsidP="007F176E"/>
          <w:p w14:paraId="441CCC5F" w14:textId="3ECA7BA7" w:rsidR="003346B6" w:rsidRDefault="003346B6" w:rsidP="007F176E"/>
        </w:tc>
      </w:tr>
      <w:tr w:rsidR="00A129DA" w14:paraId="5E06C9A0" w14:textId="77777777" w:rsidTr="007F176E">
        <w:tc>
          <w:tcPr>
            <w:tcW w:w="3397" w:type="dxa"/>
          </w:tcPr>
          <w:p w14:paraId="69650443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lastRenderedPageBreak/>
              <w:t>What methods did the researchers use?</w:t>
            </w:r>
          </w:p>
        </w:tc>
        <w:tc>
          <w:tcPr>
            <w:tcW w:w="5619" w:type="dxa"/>
          </w:tcPr>
          <w:p w14:paraId="72A57CEE" w14:textId="77777777" w:rsidR="003346B6" w:rsidRPr="002954DE" w:rsidRDefault="003346B6" w:rsidP="007F176E">
            <w:pPr>
              <w:rPr>
                <w:rFonts w:cstheme="minorHAnsi"/>
              </w:rPr>
            </w:pPr>
          </w:p>
          <w:p w14:paraId="3C35489A" w14:textId="77777777" w:rsidR="00A129DA" w:rsidRDefault="00A129DA" w:rsidP="007F176E">
            <w:pPr>
              <w:rPr>
                <w:rFonts w:cstheme="minorHAnsi"/>
              </w:rPr>
            </w:pPr>
          </w:p>
          <w:p w14:paraId="201BB4ED" w14:textId="77777777" w:rsidR="00FD7405" w:rsidRDefault="00FD7405" w:rsidP="007F176E">
            <w:pPr>
              <w:rPr>
                <w:rFonts w:cstheme="minorHAnsi"/>
              </w:rPr>
            </w:pPr>
          </w:p>
          <w:p w14:paraId="1D54DB76" w14:textId="77777777" w:rsidR="00FD7405" w:rsidRDefault="00FD7405" w:rsidP="007F176E">
            <w:pPr>
              <w:rPr>
                <w:rFonts w:cstheme="minorHAnsi"/>
              </w:rPr>
            </w:pPr>
          </w:p>
          <w:p w14:paraId="0994336E" w14:textId="0C3D4C82" w:rsidR="00FD7405" w:rsidRDefault="00FD7405" w:rsidP="007F176E">
            <w:pPr>
              <w:rPr>
                <w:rFonts w:cstheme="minorHAnsi"/>
              </w:rPr>
            </w:pPr>
          </w:p>
          <w:p w14:paraId="26ACD186" w14:textId="77777777" w:rsidR="00FD7405" w:rsidRDefault="00FD7405" w:rsidP="007F176E">
            <w:pPr>
              <w:rPr>
                <w:rFonts w:cstheme="minorHAnsi"/>
              </w:rPr>
            </w:pPr>
          </w:p>
          <w:p w14:paraId="457E1AD1" w14:textId="77777777" w:rsidR="00FD7405" w:rsidRDefault="00FD7405" w:rsidP="007F176E">
            <w:pPr>
              <w:rPr>
                <w:rFonts w:cstheme="minorHAnsi"/>
              </w:rPr>
            </w:pPr>
          </w:p>
          <w:p w14:paraId="1AA8EFDE" w14:textId="1585B504" w:rsidR="00FD7405" w:rsidRPr="002954DE" w:rsidRDefault="00FD7405" w:rsidP="007F176E">
            <w:pPr>
              <w:rPr>
                <w:rFonts w:cstheme="minorHAnsi"/>
              </w:rPr>
            </w:pPr>
          </w:p>
        </w:tc>
      </w:tr>
      <w:tr w:rsidR="00A129DA" w14:paraId="62946F76" w14:textId="77777777" w:rsidTr="007F176E">
        <w:tc>
          <w:tcPr>
            <w:tcW w:w="3397" w:type="dxa"/>
          </w:tcPr>
          <w:p w14:paraId="4571DEE2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Is this methodology appropriate to the objectives or question? And are there any potential sources of bias?</w:t>
            </w:r>
          </w:p>
        </w:tc>
        <w:tc>
          <w:tcPr>
            <w:tcW w:w="5619" w:type="dxa"/>
          </w:tcPr>
          <w:p w14:paraId="75C19CD3" w14:textId="77777777" w:rsidR="003346B6" w:rsidRPr="002954DE" w:rsidRDefault="003346B6" w:rsidP="003346B6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17F757F0" w14:textId="77777777" w:rsidR="00A129DA" w:rsidRDefault="00A129DA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0CA92379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770ADF0D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063ABC56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42629862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590DC0A4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5863B40F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7DE3359E" w14:textId="77777777" w:rsidR="00FD7405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  <w:p w14:paraId="7BF434A4" w14:textId="03FF8D7A" w:rsidR="00FD7405" w:rsidRPr="00642752" w:rsidRDefault="00FD7405" w:rsidP="007F176E">
            <w:pPr>
              <w:pStyle w:val="ListParagraph"/>
              <w:ind w:left="766"/>
              <w:rPr>
                <w:rFonts w:cstheme="minorHAnsi"/>
                <w:sz w:val="20"/>
                <w:szCs w:val="20"/>
              </w:rPr>
            </w:pPr>
          </w:p>
        </w:tc>
      </w:tr>
      <w:tr w:rsidR="00A129DA" w14:paraId="1503EEC4" w14:textId="77777777" w:rsidTr="007F176E">
        <w:tc>
          <w:tcPr>
            <w:tcW w:w="3397" w:type="dxa"/>
          </w:tcPr>
          <w:p w14:paraId="7384F3AE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Is the study design described clearly enough to enable you to follow what was done?</w:t>
            </w:r>
          </w:p>
          <w:p w14:paraId="4E85570A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2658C8C" w14:textId="77777777" w:rsidR="00A129DA" w:rsidRDefault="00A129DA" w:rsidP="007F176E"/>
          <w:p w14:paraId="2B11A86A" w14:textId="77777777" w:rsidR="003346B6" w:rsidRDefault="003346B6" w:rsidP="007F176E"/>
          <w:p w14:paraId="691B2A3A" w14:textId="77777777" w:rsidR="003346B6" w:rsidRDefault="003346B6" w:rsidP="007F176E"/>
          <w:p w14:paraId="1375230A" w14:textId="77777777" w:rsidR="003346B6" w:rsidRDefault="003346B6" w:rsidP="007F176E"/>
          <w:p w14:paraId="680E57B0" w14:textId="108CE65D" w:rsidR="003346B6" w:rsidRDefault="003346B6" w:rsidP="007F176E"/>
          <w:p w14:paraId="086E29EC" w14:textId="054AF5B1" w:rsidR="00FD7405" w:rsidRDefault="00FD7405" w:rsidP="007F176E"/>
          <w:p w14:paraId="27C02832" w14:textId="77777777" w:rsidR="00FD7405" w:rsidRDefault="00FD7405" w:rsidP="007F176E"/>
          <w:p w14:paraId="0209722B" w14:textId="77777777" w:rsidR="003346B6" w:rsidRDefault="003346B6" w:rsidP="007F176E"/>
          <w:p w14:paraId="6C690C26" w14:textId="0946F3F3" w:rsidR="003346B6" w:rsidRDefault="003346B6" w:rsidP="007F176E"/>
        </w:tc>
      </w:tr>
      <w:tr w:rsidR="00A129DA" w14:paraId="16205BDE" w14:textId="77777777" w:rsidTr="007F176E">
        <w:tc>
          <w:tcPr>
            <w:tcW w:w="3397" w:type="dxa"/>
          </w:tcPr>
          <w:p w14:paraId="52EB8A7A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Are the type of samples and participants clearly described?</w:t>
            </w:r>
          </w:p>
        </w:tc>
        <w:tc>
          <w:tcPr>
            <w:tcW w:w="5619" w:type="dxa"/>
          </w:tcPr>
          <w:p w14:paraId="05730CC7" w14:textId="11D2D60A" w:rsidR="003346B6" w:rsidRDefault="003346B6" w:rsidP="007F176E">
            <w:pPr>
              <w:rPr>
                <w:sz w:val="20"/>
                <w:szCs w:val="20"/>
              </w:rPr>
            </w:pPr>
          </w:p>
          <w:p w14:paraId="606A093C" w14:textId="5EF12733" w:rsidR="00FD7405" w:rsidRDefault="00FD7405" w:rsidP="007F176E">
            <w:pPr>
              <w:rPr>
                <w:sz w:val="20"/>
                <w:szCs w:val="20"/>
              </w:rPr>
            </w:pPr>
          </w:p>
          <w:p w14:paraId="6479B8A6" w14:textId="2CADB270" w:rsidR="00FD7405" w:rsidRDefault="00FD7405" w:rsidP="007F176E">
            <w:pPr>
              <w:rPr>
                <w:sz w:val="20"/>
                <w:szCs w:val="20"/>
              </w:rPr>
            </w:pPr>
          </w:p>
          <w:p w14:paraId="1EA34F60" w14:textId="7A28E3CC" w:rsidR="00FD7405" w:rsidRDefault="00FD7405" w:rsidP="007F176E">
            <w:pPr>
              <w:rPr>
                <w:sz w:val="20"/>
                <w:szCs w:val="20"/>
              </w:rPr>
            </w:pPr>
          </w:p>
          <w:p w14:paraId="0DB805B8" w14:textId="67C01A04" w:rsidR="00FD7405" w:rsidRDefault="00FD7405" w:rsidP="007F176E">
            <w:pPr>
              <w:rPr>
                <w:sz w:val="20"/>
                <w:szCs w:val="20"/>
              </w:rPr>
            </w:pPr>
          </w:p>
          <w:p w14:paraId="4FB2F1CE" w14:textId="1EF34A53" w:rsidR="00FD7405" w:rsidRDefault="00FD7405" w:rsidP="007F176E">
            <w:pPr>
              <w:rPr>
                <w:sz w:val="20"/>
                <w:szCs w:val="20"/>
              </w:rPr>
            </w:pPr>
          </w:p>
          <w:p w14:paraId="76770780" w14:textId="4F679FED" w:rsidR="00FD7405" w:rsidRDefault="00FD7405" w:rsidP="007F176E">
            <w:pPr>
              <w:rPr>
                <w:sz w:val="20"/>
                <w:szCs w:val="20"/>
              </w:rPr>
            </w:pPr>
          </w:p>
          <w:p w14:paraId="556F2CA0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0B1740DF" w14:textId="00317C1D" w:rsidR="003346B6" w:rsidRPr="00642752" w:rsidRDefault="003346B6" w:rsidP="007F176E">
            <w:pPr>
              <w:rPr>
                <w:sz w:val="20"/>
                <w:szCs w:val="20"/>
              </w:rPr>
            </w:pPr>
          </w:p>
        </w:tc>
      </w:tr>
      <w:tr w:rsidR="00A129DA" w14:paraId="38A9DB4B" w14:textId="77777777" w:rsidTr="007F176E">
        <w:tc>
          <w:tcPr>
            <w:tcW w:w="3397" w:type="dxa"/>
          </w:tcPr>
          <w:p w14:paraId="7271179B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How many samples and participants were included in the study?</w:t>
            </w:r>
          </w:p>
        </w:tc>
        <w:tc>
          <w:tcPr>
            <w:tcW w:w="5619" w:type="dxa"/>
          </w:tcPr>
          <w:p w14:paraId="0B41C8A8" w14:textId="77777777" w:rsidR="00A129DA" w:rsidRPr="006D2AE2" w:rsidRDefault="00A129DA" w:rsidP="007F176E">
            <w:pPr>
              <w:rPr>
                <w:rFonts w:cstheme="minorHAnsi"/>
                <w:color w:val="231F20"/>
                <w:sz w:val="20"/>
                <w:szCs w:val="20"/>
              </w:rPr>
            </w:pPr>
          </w:p>
          <w:p w14:paraId="69B7F612" w14:textId="77777777" w:rsidR="00A129DA" w:rsidRDefault="00A129DA" w:rsidP="007F176E">
            <w:pPr>
              <w:rPr>
                <w:rFonts w:cstheme="minorHAnsi"/>
                <w:sz w:val="20"/>
                <w:szCs w:val="20"/>
              </w:rPr>
            </w:pPr>
          </w:p>
          <w:p w14:paraId="1B9171A9" w14:textId="250FD4B0" w:rsidR="003346B6" w:rsidRDefault="003346B6" w:rsidP="007F176E">
            <w:pPr>
              <w:rPr>
                <w:rFonts w:cstheme="minorHAnsi"/>
                <w:sz w:val="20"/>
                <w:szCs w:val="20"/>
              </w:rPr>
            </w:pPr>
          </w:p>
          <w:p w14:paraId="6B5F2041" w14:textId="3B653FEB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36520033" w14:textId="02DE789A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2BC557C8" w14:textId="4CC55119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48C51AD3" w14:textId="4CA2FC53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23B6D6AB" w14:textId="385621C8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5B5AD051" w14:textId="77777777" w:rsidR="00FD7405" w:rsidRDefault="00FD7405" w:rsidP="007F176E">
            <w:pPr>
              <w:rPr>
                <w:rFonts w:cstheme="minorHAnsi"/>
                <w:sz w:val="20"/>
                <w:szCs w:val="20"/>
              </w:rPr>
            </w:pPr>
          </w:p>
          <w:p w14:paraId="75BB9757" w14:textId="5167F0E5" w:rsidR="003346B6" w:rsidRPr="006D2AE2" w:rsidRDefault="003346B6" w:rsidP="007F17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9DA" w14:paraId="02923CD9" w14:textId="77777777" w:rsidTr="007F176E">
        <w:tc>
          <w:tcPr>
            <w:tcW w:w="3397" w:type="dxa"/>
          </w:tcPr>
          <w:p w14:paraId="674E9B4B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Are these samples and participants, relevant to your practice, if not what differences need to be considered?</w:t>
            </w:r>
          </w:p>
        </w:tc>
        <w:tc>
          <w:tcPr>
            <w:tcW w:w="5619" w:type="dxa"/>
          </w:tcPr>
          <w:p w14:paraId="5401A1E4" w14:textId="77777777" w:rsidR="00A129DA" w:rsidRPr="002954DE" w:rsidRDefault="00A129DA" w:rsidP="007F176E"/>
          <w:p w14:paraId="7532D922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145DE9D2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2319C763" w14:textId="77777777" w:rsidR="003346B6" w:rsidRDefault="003346B6" w:rsidP="007F176E">
            <w:pPr>
              <w:rPr>
                <w:sz w:val="20"/>
                <w:szCs w:val="20"/>
              </w:rPr>
            </w:pPr>
          </w:p>
          <w:p w14:paraId="1F3D0F71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2B27BD59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115F4B13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3374C5FF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24FB3BB9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3FA39B86" w14:textId="552EEEB7" w:rsidR="00FD7405" w:rsidRPr="006D2AE2" w:rsidRDefault="00FD7405" w:rsidP="007F176E">
            <w:pPr>
              <w:rPr>
                <w:sz w:val="20"/>
                <w:szCs w:val="20"/>
              </w:rPr>
            </w:pPr>
          </w:p>
        </w:tc>
      </w:tr>
      <w:tr w:rsidR="00A129DA" w14:paraId="049F80BD" w14:textId="77777777" w:rsidTr="007F176E">
        <w:tc>
          <w:tcPr>
            <w:tcW w:w="3397" w:type="dxa"/>
          </w:tcPr>
          <w:p w14:paraId="3F350A27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lastRenderedPageBreak/>
              <w:t>Do you think that the data collected are clearly described?</w:t>
            </w:r>
          </w:p>
        </w:tc>
        <w:tc>
          <w:tcPr>
            <w:tcW w:w="5619" w:type="dxa"/>
          </w:tcPr>
          <w:p w14:paraId="70D35249" w14:textId="77777777" w:rsidR="00A129DA" w:rsidRPr="006D2AE2" w:rsidRDefault="00A129DA" w:rsidP="007F176E">
            <w:pPr>
              <w:rPr>
                <w:sz w:val="20"/>
                <w:szCs w:val="20"/>
              </w:rPr>
            </w:pPr>
          </w:p>
          <w:p w14:paraId="76089C5F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4363F168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6C30F739" w14:textId="71DFC8E5" w:rsidR="00A129DA" w:rsidRDefault="00A129DA" w:rsidP="007F176E">
            <w:pPr>
              <w:rPr>
                <w:sz w:val="20"/>
                <w:szCs w:val="20"/>
              </w:rPr>
            </w:pPr>
          </w:p>
          <w:p w14:paraId="312AEE75" w14:textId="570ABC52" w:rsidR="003346B6" w:rsidRDefault="003346B6" w:rsidP="007F176E">
            <w:pPr>
              <w:rPr>
                <w:sz w:val="20"/>
                <w:szCs w:val="20"/>
              </w:rPr>
            </w:pPr>
          </w:p>
          <w:p w14:paraId="51E76A02" w14:textId="4EEEC14B" w:rsidR="003346B6" w:rsidRDefault="003346B6" w:rsidP="007F176E">
            <w:pPr>
              <w:rPr>
                <w:sz w:val="20"/>
                <w:szCs w:val="20"/>
              </w:rPr>
            </w:pPr>
          </w:p>
          <w:p w14:paraId="387A3C41" w14:textId="44665391" w:rsidR="00FD7405" w:rsidRDefault="00FD7405" w:rsidP="007F176E">
            <w:pPr>
              <w:rPr>
                <w:sz w:val="20"/>
                <w:szCs w:val="20"/>
              </w:rPr>
            </w:pPr>
          </w:p>
          <w:p w14:paraId="24A0C63B" w14:textId="46E19622" w:rsidR="00FD7405" w:rsidRDefault="00FD7405" w:rsidP="007F176E">
            <w:pPr>
              <w:rPr>
                <w:sz w:val="20"/>
                <w:szCs w:val="20"/>
              </w:rPr>
            </w:pPr>
          </w:p>
          <w:p w14:paraId="574961E1" w14:textId="77777777" w:rsidR="00FD7405" w:rsidRPr="006D2AE2" w:rsidRDefault="00FD7405" w:rsidP="007F176E">
            <w:pPr>
              <w:rPr>
                <w:sz w:val="20"/>
                <w:szCs w:val="20"/>
              </w:rPr>
            </w:pPr>
          </w:p>
          <w:p w14:paraId="2D893ABF" w14:textId="77777777" w:rsidR="00A129DA" w:rsidRPr="006D2AE2" w:rsidRDefault="00A129DA" w:rsidP="007F176E">
            <w:pPr>
              <w:rPr>
                <w:sz w:val="20"/>
                <w:szCs w:val="20"/>
              </w:rPr>
            </w:pPr>
          </w:p>
        </w:tc>
      </w:tr>
      <w:tr w:rsidR="00A129DA" w14:paraId="5B581580" w14:textId="77777777" w:rsidTr="007F176E">
        <w:tc>
          <w:tcPr>
            <w:tcW w:w="3397" w:type="dxa"/>
          </w:tcPr>
          <w:p w14:paraId="761A93D8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Are all samples and participants accounted for in the analysis?</w:t>
            </w:r>
          </w:p>
        </w:tc>
        <w:tc>
          <w:tcPr>
            <w:tcW w:w="5619" w:type="dxa"/>
          </w:tcPr>
          <w:p w14:paraId="74A6C6B8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3D22676C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6BE66755" w14:textId="77777777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01172490" w14:textId="35DAAEDC" w:rsidR="00A129DA" w:rsidRDefault="00A129DA" w:rsidP="007F176E">
            <w:pPr>
              <w:rPr>
                <w:color w:val="A6A6A6" w:themeColor="background1" w:themeShade="A6"/>
              </w:rPr>
            </w:pPr>
          </w:p>
          <w:p w14:paraId="2173097D" w14:textId="553FB289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07B11F78" w14:textId="353CD22D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7957CF3A" w14:textId="38B5DDD4" w:rsidR="00FD7405" w:rsidRDefault="00FD7405" w:rsidP="007F176E">
            <w:pPr>
              <w:rPr>
                <w:color w:val="A6A6A6" w:themeColor="background1" w:themeShade="A6"/>
              </w:rPr>
            </w:pPr>
          </w:p>
          <w:p w14:paraId="340BEE4D" w14:textId="48C1C31C" w:rsidR="00FD7405" w:rsidRDefault="00FD7405" w:rsidP="007F176E">
            <w:pPr>
              <w:rPr>
                <w:color w:val="A6A6A6" w:themeColor="background1" w:themeShade="A6"/>
              </w:rPr>
            </w:pPr>
          </w:p>
          <w:p w14:paraId="4C66D96B" w14:textId="20AFCC51" w:rsidR="00FD7405" w:rsidRDefault="00FD7405" w:rsidP="007F176E">
            <w:pPr>
              <w:rPr>
                <w:color w:val="A6A6A6" w:themeColor="background1" w:themeShade="A6"/>
              </w:rPr>
            </w:pPr>
          </w:p>
          <w:p w14:paraId="71B07362" w14:textId="77777777" w:rsidR="003346B6" w:rsidRDefault="003346B6" w:rsidP="007F176E">
            <w:pPr>
              <w:rPr>
                <w:color w:val="A6A6A6" w:themeColor="background1" w:themeShade="A6"/>
              </w:rPr>
            </w:pPr>
          </w:p>
          <w:p w14:paraId="6FE26560" w14:textId="77777777" w:rsidR="00A129DA" w:rsidRPr="00B22FF0" w:rsidRDefault="00A129DA" w:rsidP="007F176E">
            <w:pPr>
              <w:rPr>
                <w:color w:val="A6A6A6" w:themeColor="background1" w:themeShade="A6"/>
              </w:rPr>
            </w:pPr>
          </w:p>
        </w:tc>
      </w:tr>
      <w:tr w:rsidR="00A129DA" w14:paraId="0063D337" w14:textId="77777777" w:rsidTr="007F176E">
        <w:tc>
          <w:tcPr>
            <w:tcW w:w="3397" w:type="dxa"/>
          </w:tcPr>
          <w:p w14:paraId="5D3DBE05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 xml:space="preserve">Are the results of the study clearly described? </w:t>
            </w:r>
          </w:p>
          <w:p w14:paraId="24AF9C96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0016E702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09A8FA44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What could the researchers have done to make the results clearer?</w:t>
            </w:r>
          </w:p>
          <w:p w14:paraId="3295C192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362FCE62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3F1E29EA" w14:textId="77777777" w:rsidR="00A129DA" w:rsidRDefault="00A129DA" w:rsidP="007F176E"/>
          <w:p w14:paraId="04808FC6" w14:textId="77777777" w:rsidR="00FD7405" w:rsidRDefault="00FD7405" w:rsidP="007F176E"/>
          <w:p w14:paraId="64E2422E" w14:textId="77777777" w:rsidR="00FD7405" w:rsidRDefault="00FD7405" w:rsidP="007F176E"/>
          <w:p w14:paraId="6214DA86" w14:textId="77777777" w:rsidR="00FD7405" w:rsidRDefault="00FD7405" w:rsidP="007F176E"/>
          <w:p w14:paraId="6B682A30" w14:textId="77777777" w:rsidR="00FD7405" w:rsidRDefault="00FD7405" w:rsidP="007F176E"/>
          <w:p w14:paraId="7E871A9F" w14:textId="77777777" w:rsidR="00FD7405" w:rsidRDefault="00FD7405" w:rsidP="007F176E"/>
          <w:p w14:paraId="6904DF1A" w14:textId="77777777" w:rsidR="00FD7405" w:rsidRDefault="00FD7405" w:rsidP="007F176E"/>
          <w:p w14:paraId="5DE5BAB2" w14:textId="77777777" w:rsidR="00FD7405" w:rsidRDefault="00FD7405" w:rsidP="007F176E"/>
          <w:p w14:paraId="71081369" w14:textId="77777777" w:rsidR="00FD7405" w:rsidRDefault="00FD7405" w:rsidP="007F176E"/>
          <w:p w14:paraId="19606FA3" w14:textId="77777777" w:rsidR="00FD7405" w:rsidRDefault="00FD7405" w:rsidP="007F176E"/>
          <w:p w14:paraId="33813F3D" w14:textId="5DDD99C1" w:rsidR="00FD7405" w:rsidRDefault="00FD7405" w:rsidP="007F176E"/>
        </w:tc>
      </w:tr>
      <w:tr w:rsidR="00A129DA" w14:paraId="5D627F3D" w14:textId="77777777" w:rsidTr="007F176E">
        <w:tc>
          <w:tcPr>
            <w:tcW w:w="3397" w:type="dxa"/>
          </w:tcPr>
          <w:p w14:paraId="10AAA679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Do the results published answer the research questions?</w:t>
            </w:r>
          </w:p>
          <w:p w14:paraId="7DC119FD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9984446" w14:textId="77777777" w:rsidR="00A129DA" w:rsidRDefault="00A129DA" w:rsidP="007F176E">
            <w:pPr>
              <w:rPr>
                <w:sz w:val="20"/>
                <w:szCs w:val="20"/>
              </w:rPr>
            </w:pPr>
          </w:p>
          <w:p w14:paraId="7A7EEDBE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534554DA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7BED4BBA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7C48299F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61758607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477C8BDA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06728B4A" w14:textId="23002EE3" w:rsidR="00FD7405" w:rsidRDefault="00FD7405" w:rsidP="007F176E">
            <w:pPr>
              <w:rPr>
                <w:sz w:val="20"/>
                <w:szCs w:val="20"/>
              </w:rPr>
            </w:pPr>
          </w:p>
          <w:p w14:paraId="591372BC" w14:textId="77777777" w:rsidR="00FD7405" w:rsidRDefault="00FD7405" w:rsidP="007F176E">
            <w:pPr>
              <w:rPr>
                <w:sz w:val="20"/>
                <w:szCs w:val="20"/>
              </w:rPr>
            </w:pPr>
          </w:p>
          <w:p w14:paraId="0AAE5794" w14:textId="100E0F6D" w:rsidR="00FD7405" w:rsidRPr="00DC1C55" w:rsidRDefault="00FD7405" w:rsidP="007F176E">
            <w:pPr>
              <w:rPr>
                <w:sz w:val="20"/>
                <w:szCs w:val="20"/>
              </w:rPr>
            </w:pPr>
          </w:p>
        </w:tc>
      </w:tr>
      <w:tr w:rsidR="00A129DA" w14:paraId="73738256" w14:textId="77777777" w:rsidTr="007F176E">
        <w:tc>
          <w:tcPr>
            <w:tcW w:w="3397" w:type="dxa"/>
          </w:tcPr>
          <w:p w14:paraId="26B82306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 xml:space="preserve">What evidence do the authors put forward to support the statement that </w:t>
            </w:r>
            <w:proofErr w:type="gramStart"/>
            <w:r w:rsidRPr="00E73EF1">
              <w:rPr>
                <w:b/>
                <w:bCs/>
              </w:rPr>
              <w:t>the majority of</w:t>
            </w:r>
            <w:proofErr w:type="gramEnd"/>
            <w:r w:rsidRPr="00E73EF1">
              <w:rPr>
                <w:b/>
                <w:bCs/>
              </w:rPr>
              <w:t xml:space="preserve"> staphylococci found were of likely human origin?</w:t>
            </w:r>
          </w:p>
        </w:tc>
        <w:tc>
          <w:tcPr>
            <w:tcW w:w="5619" w:type="dxa"/>
          </w:tcPr>
          <w:p w14:paraId="4E54F699" w14:textId="77777777" w:rsidR="00A129DA" w:rsidRDefault="00A129DA" w:rsidP="007F176E"/>
          <w:p w14:paraId="0922071F" w14:textId="77777777" w:rsidR="00FD7405" w:rsidRDefault="00FD7405" w:rsidP="007F176E"/>
          <w:p w14:paraId="0523F576" w14:textId="77777777" w:rsidR="00FD7405" w:rsidRDefault="00FD7405" w:rsidP="007F176E"/>
          <w:p w14:paraId="56000D55" w14:textId="77777777" w:rsidR="00FD7405" w:rsidRDefault="00FD7405" w:rsidP="007F176E"/>
          <w:p w14:paraId="035DCBE1" w14:textId="77777777" w:rsidR="00FD7405" w:rsidRDefault="00FD7405" w:rsidP="007F176E"/>
          <w:p w14:paraId="392EBC72" w14:textId="77777777" w:rsidR="00FD7405" w:rsidRDefault="00FD7405" w:rsidP="007F176E"/>
          <w:p w14:paraId="0D5067EE" w14:textId="77777777" w:rsidR="00FD7405" w:rsidRDefault="00FD7405" w:rsidP="007F176E"/>
          <w:p w14:paraId="560F4A94" w14:textId="77777777" w:rsidR="00FD7405" w:rsidRDefault="00FD7405" w:rsidP="007F176E"/>
          <w:p w14:paraId="3CA4644F" w14:textId="77777777" w:rsidR="00FD7405" w:rsidRDefault="00FD7405" w:rsidP="007F176E"/>
          <w:p w14:paraId="31069780" w14:textId="77777777" w:rsidR="00FD7405" w:rsidRDefault="00FD7405" w:rsidP="007F176E"/>
          <w:p w14:paraId="397DAA55" w14:textId="77777777" w:rsidR="00FD7405" w:rsidRDefault="00FD7405" w:rsidP="007F176E"/>
          <w:p w14:paraId="00951C83" w14:textId="64EED567" w:rsidR="00FD7405" w:rsidRDefault="00FD7405" w:rsidP="007F176E"/>
        </w:tc>
      </w:tr>
      <w:tr w:rsidR="00A129DA" w14:paraId="6A9FEE94" w14:textId="77777777" w:rsidTr="007F176E">
        <w:tc>
          <w:tcPr>
            <w:tcW w:w="3397" w:type="dxa"/>
          </w:tcPr>
          <w:p w14:paraId="315C18A7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lastRenderedPageBreak/>
              <w:t>This study concentrated on contamination with staphylococci, what other organisms could be responsible for contamination in veterinary practice?</w:t>
            </w:r>
          </w:p>
          <w:p w14:paraId="352A83FA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3B15E856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BAA4519" w14:textId="77777777" w:rsidR="00A129DA" w:rsidRDefault="00A129DA" w:rsidP="007F176E"/>
          <w:p w14:paraId="2142DF12" w14:textId="77777777" w:rsidR="00FD7405" w:rsidRDefault="00FD7405" w:rsidP="007F176E"/>
          <w:p w14:paraId="17747E8A" w14:textId="77777777" w:rsidR="00FD7405" w:rsidRDefault="00FD7405" w:rsidP="007F176E"/>
          <w:p w14:paraId="5A550441" w14:textId="77777777" w:rsidR="00FD7405" w:rsidRDefault="00FD7405" w:rsidP="007F176E"/>
          <w:p w14:paraId="7A4BA8FB" w14:textId="77777777" w:rsidR="00FD7405" w:rsidRDefault="00FD7405" w:rsidP="007F176E"/>
          <w:p w14:paraId="527EEEE7" w14:textId="0A911127" w:rsidR="00FD7405" w:rsidRPr="002954DE" w:rsidRDefault="00FD7405" w:rsidP="007F176E"/>
        </w:tc>
      </w:tr>
      <w:tr w:rsidR="00A129DA" w14:paraId="6E4D21E3" w14:textId="77777777" w:rsidTr="007F176E">
        <w:tc>
          <w:tcPr>
            <w:tcW w:w="3397" w:type="dxa"/>
          </w:tcPr>
          <w:p w14:paraId="14909BBB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Do the findings support or alter your current knowledge?</w:t>
            </w:r>
          </w:p>
          <w:p w14:paraId="0AB300FF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1039E29F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17B7B924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5016D16" w14:textId="77777777" w:rsidR="00A129DA" w:rsidRDefault="00A129DA" w:rsidP="007F176E"/>
          <w:p w14:paraId="768F86FC" w14:textId="77777777" w:rsidR="003346B6" w:rsidRDefault="003346B6" w:rsidP="007F176E"/>
          <w:p w14:paraId="0A5059EA" w14:textId="77777777" w:rsidR="003346B6" w:rsidRDefault="003346B6" w:rsidP="007F176E"/>
          <w:p w14:paraId="64CF768B" w14:textId="77777777" w:rsidR="003346B6" w:rsidRDefault="003346B6" w:rsidP="007F176E"/>
          <w:p w14:paraId="55252322" w14:textId="77777777" w:rsidR="003346B6" w:rsidRDefault="003346B6" w:rsidP="007F176E"/>
          <w:p w14:paraId="7C4B110E" w14:textId="56E3E322" w:rsidR="003346B6" w:rsidRDefault="003346B6" w:rsidP="007F176E"/>
          <w:p w14:paraId="7E466993" w14:textId="0CC1A7B2" w:rsidR="003346B6" w:rsidRDefault="003346B6" w:rsidP="007F176E"/>
        </w:tc>
      </w:tr>
      <w:tr w:rsidR="00A129DA" w14:paraId="1C2DB489" w14:textId="77777777" w:rsidTr="007F176E">
        <w:tc>
          <w:tcPr>
            <w:tcW w:w="3397" w:type="dxa"/>
          </w:tcPr>
          <w:p w14:paraId="2019FA7A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In terms of the frequency and method of cleaning PEDs, do you think you would get similar results in your own practice?</w:t>
            </w:r>
          </w:p>
          <w:p w14:paraId="1FAADB49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78AB4580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5D96325D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F908D93" w14:textId="77777777" w:rsidR="00A129DA" w:rsidRDefault="00A129DA" w:rsidP="007F176E"/>
          <w:p w14:paraId="10A28ED4" w14:textId="77777777" w:rsidR="003346B6" w:rsidRDefault="003346B6" w:rsidP="007F176E"/>
          <w:p w14:paraId="195AE044" w14:textId="77777777" w:rsidR="00FD7405" w:rsidRDefault="00FD7405" w:rsidP="007F176E"/>
          <w:p w14:paraId="7A0A3274" w14:textId="77777777" w:rsidR="00FD7405" w:rsidRDefault="00FD7405" w:rsidP="007F176E"/>
          <w:p w14:paraId="1F44762A" w14:textId="77777777" w:rsidR="00FD7405" w:rsidRDefault="00FD7405" w:rsidP="007F176E"/>
          <w:p w14:paraId="64B8E8EF" w14:textId="77777777" w:rsidR="00FD7405" w:rsidRDefault="00FD7405" w:rsidP="007F176E"/>
          <w:p w14:paraId="6643ECE4" w14:textId="77777777" w:rsidR="00FD7405" w:rsidRDefault="00FD7405" w:rsidP="007F176E"/>
          <w:p w14:paraId="66170528" w14:textId="24CCF79C" w:rsidR="00FD7405" w:rsidRDefault="00FD7405" w:rsidP="007F176E"/>
        </w:tc>
      </w:tr>
      <w:tr w:rsidR="00A129DA" w14:paraId="5D1A7703" w14:textId="77777777" w:rsidTr="007F176E">
        <w:tc>
          <w:tcPr>
            <w:tcW w:w="3397" w:type="dxa"/>
          </w:tcPr>
          <w:p w14:paraId="2073BFEB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What other surfaces and objects in your practice are likely to be contaminated by humans?</w:t>
            </w:r>
          </w:p>
          <w:p w14:paraId="13964D2D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081B70AC" w14:textId="5A3595E9" w:rsidR="003346B6" w:rsidRPr="00E73EF1" w:rsidRDefault="003346B6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1B7CC322" w14:textId="003B53FF" w:rsidR="00A129DA" w:rsidRDefault="00A129DA" w:rsidP="007F176E"/>
          <w:p w14:paraId="7F122078" w14:textId="75749CB2" w:rsidR="00FD7405" w:rsidRDefault="00FD7405" w:rsidP="007F176E"/>
          <w:p w14:paraId="15AC3FB2" w14:textId="0C1439DA" w:rsidR="00FD7405" w:rsidRDefault="00FD7405" w:rsidP="007F176E"/>
          <w:p w14:paraId="7EFC1DC8" w14:textId="290F8DB3" w:rsidR="00FD7405" w:rsidRDefault="00FD7405" w:rsidP="007F176E"/>
          <w:p w14:paraId="54BBD23C" w14:textId="77777777" w:rsidR="00FD7405" w:rsidRDefault="00FD7405" w:rsidP="007F176E"/>
          <w:p w14:paraId="43F08255" w14:textId="77777777" w:rsidR="003346B6" w:rsidRDefault="003346B6" w:rsidP="007F176E"/>
          <w:p w14:paraId="25E6D040" w14:textId="77777777" w:rsidR="003346B6" w:rsidRDefault="003346B6" w:rsidP="007F176E"/>
          <w:p w14:paraId="56633F76" w14:textId="77777777" w:rsidR="003346B6" w:rsidRDefault="003346B6" w:rsidP="007F176E"/>
          <w:p w14:paraId="1FBE283D" w14:textId="28FEE9FC" w:rsidR="003346B6" w:rsidRDefault="003346B6" w:rsidP="007F176E"/>
        </w:tc>
      </w:tr>
      <w:tr w:rsidR="00A129DA" w14:paraId="0D6DBDB8" w14:textId="77777777" w:rsidTr="007F176E">
        <w:tc>
          <w:tcPr>
            <w:tcW w:w="3397" w:type="dxa"/>
          </w:tcPr>
          <w:p w14:paraId="5B549989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Do you have suitable cleaning protocols in your practice for portable electronic devices and other touch surfaces?</w:t>
            </w:r>
          </w:p>
          <w:p w14:paraId="579308BD" w14:textId="24F4660F" w:rsidR="00A129DA" w:rsidRPr="00E73EF1" w:rsidRDefault="00A129DA" w:rsidP="007F176E">
            <w:pPr>
              <w:rPr>
                <w:b/>
                <w:bCs/>
              </w:rPr>
            </w:pPr>
          </w:p>
          <w:p w14:paraId="4EFC1D3F" w14:textId="38FAE4E3" w:rsidR="003346B6" w:rsidRPr="00E73EF1" w:rsidRDefault="003346B6" w:rsidP="007F176E">
            <w:pPr>
              <w:rPr>
                <w:b/>
                <w:bCs/>
              </w:rPr>
            </w:pPr>
          </w:p>
          <w:p w14:paraId="0C2B9AA1" w14:textId="7FD7D4DF" w:rsidR="003346B6" w:rsidRPr="00E73EF1" w:rsidRDefault="003346B6" w:rsidP="007F176E">
            <w:pPr>
              <w:rPr>
                <w:b/>
                <w:bCs/>
              </w:rPr>
            </w:pPr>
          </w:p>
          <w:p w14:paraId="3EC3310C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613D72E6" w14:textId="388686AE" w:rsidR="003346B6" w:rsidRDefault="003346B6" w:rsidP="007F176E"/>
        </w:tc>
      </w:tr>
      <w:tr w:rsidR="00A129DA" w14:paraId="62C8A9E5" w14:textId="77777777" w:rsidTr="007F176E">
        <w:tc>
          <w:tcPr>
            <w:tcW w:w="3397" w:type="dxa"/>
          </w:tcPr>
          <w:p w14:paraId="4613FF5B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Do the findings provide sufficient evidence for you to consider changing your current practice?</w:t>
            </w:r>
          </w:p>
          <w:p w14:paraId="083812CA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6A3582DB" w14:textId="77777777" w:rsidR="00A129DA" w:rsidRPr="00E73EF1" w:rsidRDefault="00A129DA" w:rsidP="007F176E">
            <w:pPr>
              <w:rPr>
                <w:b/>
                <w:bCs/>
              </w:rPr>
            </w:pPr>
          </w:p>
          <w:p w14:paraId="21EA0399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A728721" w14:textId="77777777" w:rsidR="00A129DA" w:rsidRDefault="00A129DA" w:rsidP="007F176E"/>
          <w:p w14:paraId="62BAADE3" w14:textId="77777777" w:rsidR="003346B6" w:rsidRDefault="003346B6" w:rsidP="007F176E"/>
          <w:p w14:paraId="5DC4CA4F" w14:textId="77777777" w:rsidR="003346B6" w:rsidRDefault="003346B6" w:rsidP="007F176E"/>
          <w:p w14:paraId="40EB8F9C" w14:textId="77777777" w:rsidR="003346B6" w:rsidRDefault="003346B6" w:rsidP="007F176E"/>
          <w:p w14:paraId="17A71773" w14:textId="77777777" w:rsidR="00FD7405" w:rsidRDefault="00FD7405" w:rsidP="007F176E"/>
          <w:p w14:paraId="2998B79C" w14:textId="7E04C283" w:rsidR="00FD7405" w:rsidRDefault="00FD7405" w:rsidP="007F176E"/>
        </w:tc>
      </w:tr>
      <w:tr w:rsidR="00A129DA" w14:paraId="3DB5CD74" w14:textId="77777777" w:rsidTr="007F176E">
        <w:tc>
          <w:tcPr>
            <w:tcW w:w="3397" w:type="dxa"/>
          </w:tcPr>
          <w:p w14:paraId="472AA84F" w14:textId="77777777" w:rsidR="00A129DA" w:rsidRPr="00E73EF1" w:rsidRDefault="00A129DA" w:rsidP="007F176E">
            <w:pPr>
              <w:rPr>
                <w:b/>
                <w:bCs/>
              </w:rPr>
            </w:pPr>
            <w:r w:rsidRPr="00E73EF1">
              <w:rPr>
                <w:b/>
                <w:bCs/>
              </w:rPr>
              <w:t>If so, what changes would you like to make in your practice?</w:t>
            </w:r>
          </w:p>
          <w:p w14:paraId="4A87AAAD" w14:textId="77777777" w:rsidR="00A129DA" w:rsidRPr="00E73EF1" w:rsidRDefault="00A129DA" w:rsidP="007F176E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5AE0429" w14:textId="3FE27F79" w:rsidR="003346B6" w:rsidRDefault="003346B6" w:rsidP="003346B6"/>
          <w:p w14:paraId="6F4111FB" w14:textId="2E5BBFE6" w:rsidR="003346B6" w:rsidRDefault="003346B6" w:rsidP="003346B6"/>
          <w:p w14:paraId="10DD9BD2" w14:textId="20AF82C9" w:rsidR="003346B6" w:rsidRDefault="003346B6" w:rsidP="003346B6"/>
          <w:p w14:paraId="0839150A" w14:textId="439E9EA4" w:rsidR="003346B6" w:rsidRDefault="003346B6" w:rsidP="003346B6"/>
          <w:p w14:paraId="3738E45A" w14:textId="77777777" w:rsidR="00FD7405" w:rsidRDefault="00FD7405" w:rsidP="003346B6"/>
          <w:p w14:paraId="51F54720" w14:textId="77777777" w:rsidR="003346B6" w:rsidRDefault="003346B6" w:rsidP="003346B6"/>
          <w:p w14:paraId="51AB8FBB" w14:textId="79DC9DFC" w:rsidR="003346B6" w:rsidRDefault="003346B6" w:rsidP="003346B6"/>
        </w:tc>
      </w:tr>
    </w:tbl>
    <w:p w14:paraId="0ACC9447" w14:textId="77777777" w:rsidR="00A129DA" w:rsidRDefault="00A129DA" w:rsidP="00BE11D7"/>
    <w:sectPr w:rsidR="00A129DA" w:rsidSect="00C00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760EB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33DF8094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10544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2DE14758" w14:textId="77777777" w:rsidTr="00C57F5C">
      <w:tc>
        <w:tcPr>
          <w:tcW w:w="9923" w:type="dxa"/>
        </w:tcPr>
        <w:p w14:paraId="1DB76C01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20B72A5F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367AC3BA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B8491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A4933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298B51C3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CC65A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7207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2754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D5946"/>
    <w:multiLevelType w:val="hybridMultilevel"/>
    <w:tmpl w:val="5BFA0C4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1605B"/>
    <w:rsid w:val="0015510C"/>
    <w:rsid w:val="001E154E"/>
    <w:rsid w:val="002406CD"/>
    <w:rsid w:val="002824F3"/>
    <w:rsid w:val="002D5B48"/>
    <w:rsid w:val="00323CBD"/>
    <w:rsid w:val="003346B6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F725F"/>
    <w:rsid w:val="00935140"/>
    <w:rsid w:val="00965BC8"/>
    <w:rsid w:val="00980D20"/>
    <w:rsid w:val="00A129DA"/>
    <w:rsid w:val="00B22E24"/>
    <w:rsid w:val="00BE11D7"/>
    <w:rsid w:val="00BF05C7"/>
    <w:rsid w:val="00C0075D"/>
    <w:rsid w:val="00C4111D"/>
    <w:rsid w:val="00E54B90"/>
    <w:rsid w:val="00E73EF1"/>
    <w:rsid w:val="00EC3EF2"/>
    <w:rsid w:val="00F240E9"/>
    <w:rsid w:val="00F665FD"/>
    <w:rsid w:val="00F81285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A9B06E3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129D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29D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346B6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4</TotalTime>
  <Pages>4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4</cp:revision>
  <dcterms:created xsi:type="dcterms:W3CDTF">2021-03-30T08:13:00Z</dcterms:created>
  <dcterms:modified xsi:type="dcterms:W3CDTF">2021-03-30T13:55:00Z</dcterms:modified>
</cp:coreProperties>
</file>