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4F48" w14:textId="77777777" w:rsidR="00A20B12" w:rsidRDefault="00A20B12" w:rsidP="000B664B">
      <w:pPr>
        <w:spacing w:line="300" w:lineRule="exact"/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</w:pPr>
    </w:p>
    <w:p w14:paraId="0B6C6F80" w14:textId="23C29B24" w:rsidR="00CB5AED" w:rsidRDefault="008562F5" w:rsidP="0019057C">
      <w:pPr>
        <w:pStyle w:val="RCVSKBrandingHeading"/>
      </w:pPr>
      <w:r>
        <w:t>RCVS Knowledge</w:t>
      </w:r>
      <w:r w:rsidR="00376B69">
        <w:t xml:space="preserve"> QI to Lead Organisational Change</w:t>
      </w:r>
      <w:r>
        <w:t xml:space="preserve"> Award Case Example Form</w:t>
      </w:r>
      <w:r w:rsidR="001B4DFB" w:rsidRPr="0088176F">
        <w:t xml:space="preserve"> </w:t>
      </w:r>
    </w:p>
    <w:p w14:paraId="60AA03DA" w14:textId="4CE31C12" w:rsidR="00D2699A" w:rsidRPr="00330386" w:rsidRDefault="007F10F1" w:rsidP="00D2699A">
      <w:pPr>
        <w:pStyle w:val="Subheadingpurplestyle"/>
        <w:rPr>
          <w:color w:val="auto"/>
        </w:rPr>
      </w:pPr>
      <w:r>
        <w:rPr>
          <w:rStyle w:val="PlaceholderText"/>
          <w:color w:val="auto"/>
        </w:rPr>
        <w:t>Please complete each section of this case example form and upload it to the RCVS Knowledge website.</w:t>
      </w:r>
      <w:r w:rsidR="00D2699A">
        <w:rPr>
          <w:rStyle w:val="PlaceholderText"/>
          <w:color w:val="auto"/>
        </w:rPr>
        <w:t xml:space="preserve"> </w:t>
      </w:r>
    </w:p>
    <w:p w14:paraId="073D9BB3" w14:textId="69B6F1F3" w:rsidR="00D2699A" w:rsidRDefault="0063522C" w:rsidP="008562F5">
      <w:pPr>
        <w:pStyle w:val="Subheadingpurplestyle"/>
        <w:rPr>
          <w:color w:val="000000" w:themeColor="text1"/>
        </w:rPr>
      </w:pPr>
      <w:bookmarkStart w:id="0" w:name="_Hlk203575480"/>
      <w:r w:rsidRPr="00C019A2">
        <w:rPr>
          <w:rStyle w:val="PlaceholderText"/>
          <w:color w:val="000000" w:themeColor="text1"/>
        </w:rPr>
        <w:t>While we ask that you a</w:t>
      </w:r>
      <w:r w:rsidRPr="00C019A2">
        <w:rPr>
          <w:color w:val="000000" w:themeColor="text1"/>
        </w:rPr>
        <w:t>dhere to the specified maximum word counts</w:t>
      </w:r>
      <w:r w:rsidR="001F1FFB" w:rsidRPr="00C019A2">
        <w:rPr>
          <w:color w:val="000000" w:themeColor="text1"/>
        </w:rPr>
        <w:t>,</w:t>
      </w:r>
      <w:r w:rsidRPr="00C019A2">
        <w:rPr>
          <w:color w:val="000000" w:themeColor="text1"/>
        </w:rPr>
        <w:t xml:space="preserve"> </w:t>
      </w:r>
      <w:r w:rsidR="001F1FFB" w:rsidRPr="00C019A2">
        <w:rPr>
          <w:color w:val="000000" w:themeColor="text1"/>
        </w:rPr>
        <w:t xml:space="preserve">the recommended </w:t>
      </w:r>
      <w:r w:rsidR="00F60424" w:rsidRPr="00C019A2">
        <w:rPr>
          <w:color w:val="000000" w:themeColor="text1"/>
        </w:rPr>
        <w:t xml:space="preserve">number of </w:t>
      </w:r>
      <w:r w:rsidR="001F1FFB" w:rsidRPr="00C019A2">
        <w:rPr>
          <w:color w:val="000000" w:themeColor="text1"/>
        </w:rPr>
        <w:t>sentence</w:t>
      </w:r>
      <w:r w:rsidR="00F60424" w:rsidRPr="00C019A2">
        <w:rPr>
          <w:color w:val="000000" w:themeColor="text1"/>
        </w:rPr>
        <w:t>s</w:t>
      </w:r>
      <w:r w:rsidR="001F1FFB" w:rsidRPr="00C019A2">
        <w:rPr>
          <w:color w:val="000000" w:themeColor="text1"/>
        </w:rPr>
        <w:t xml:space="preserve"> serve as a guide</w:t>
      </w:r>
      <w:r w:rsidRPr="00C019A2">
        <w:rPr>
          <w:color w:val="000000" w:themeColor="text1"/>
        </w:rPr>
        <w:t>.</w:t>
      </w:r>
      <w:r w:rsidR="00F60424" w:rsidRPr="00C019A2">
        <w:rPr>
          <w:color w:val="000000" w:themeColor="text1"/>
        </w:rPr>
        <w:t xml:space="preserve"> </w:t>
      </w:r>
      <w:r w:rsidR="00D2699A" w:rsidRPr="00C019A2">
        <w:rPr>
          <w:color w:val="000000" w:themeColor="text1"/>
        </w:rPr>
        <w:t>We understand that projects vary in practice</w:t>
      </w:r>
      <w:r w:rsidR="00030F18" w:rsidRPr="00C019A2">
        <w:rPr>
          <w:color w:val="000000" w:themeColor="text1"/>
        </w:rPr>
        <w:t xml:space="preserve"> </w:t>
      </w:r>
      <w:r w:rsidR="00D2699A" w:rsidRPr="00C019A2">
        <w:rPr>
          <w:color w:val="000000" w:themeColor="text1"/>
        </w:rPr>
        <w:t>group setting, context, scope, and complexity. You may extend beyond these recommendations</w:t>
      </w:r>
      <w:r w:rsidR="00064EB7" w:rsidRPr="00C019A2">
        <w:rPr>
          <w:color w:val="000000" w:themeColor="text1"/>
        </w:rPr>
        <w:t xml:space="preserve"> </w:t>
      </w:r>
      <w:r w:rsidR="00D2699A" w:rsidRPr="00C019A2">
        <w:rPr>
          <w:color w:val="000000" w:themeColor="text1"/>
        </w:rPr>
        <w:t>to adequately describe your project</w:t>
      </w:r>
      <w:r w:rsidR="0074496C" w:rsidRPr="00C019A2">
        <w:rPr>
          <w:color w:val="000000" w:themeColor="text1"/>
        </w:rPr>
        <w:t xml:space="preserve"> but please be </w:t>
      </w:r>
      <w:r w:rsidR="00326328" w:rsidRPr="00C019A2">
        <w:rPr>
          <w:color w:val="000000" w:themeColor="text1"/>
        </w:rPr>
        <w:t>concise</w:t>
      </w:r>
      <w:r w:rsidR="00D2699A" w:rsidRPr="00C019A2">
        <w:rPr>
          <w:color w:val="000000" w:themeColor="text1"/>
        </w:rPr>
        <w:t>.</w:t>
      </w:r>
    </w:p>
    <w:p w14:paraId="734BCB9C" w14:textId="77777777" w:rsidR="00C019A2" w:rsidRPr="00C019A2" w:rsidRDefault="00C019A2" w:rsidP="008562F5">
      <w:pPr>
        <w:pStyle w:val="Subheadingpurplestyle"/>
        <w:rPr>
          <w:rStyle w:val="PlaceholderText"/>
          <w:color w:val="000000" w:themeColor="text1"/>
        </w:rPr>
      </w:pPr>
    </w:p>
    <w:bookmarkEnd w:id="0"/>
    <w:p w14:paraId="004F4308" w14:textId="52571335" w:rsidR="008562F5" w:rsidRPr="002C44C9" w:rsidRDefault="008562F5" w:rsidP="00993020">
      <w:pPr>
        <w:pStyle w:val="Subheadingpurplestyle"/>
        <w:numPr>
          <w:ilvl w:val="0"/>
          <w:numId w:val="31"/>
        </w:numPr>
        <w:rPr>
          <w:rStyle w:val="PlaceholderText"/>
          <w:b/>
          <w:bCs/>
          <w:color w:val="4D1438"/>
        </w:rPr>
      </w:pPr>
      <w:r w:rsidRPr="002C44C9">
        <w:rPr>
          <w:rStyle w:val="PlaceholderText"/>
          <w:b/>
          <w:bCs/>
          <w:color w:val="4D1438"/>
        </w:rPr>
        <w:t xml:space="preserve">Details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3969"/>
        <w:gridCol w:w="567"/>
      </w:tblGrid>
      <w:tr w:rsidR="0032104E" w:rsidRPr="00FD1E3D" w14:paraId="36EAC87E" w14:textId="77777777" w:rsidTr="761C91D3">
        <w:trPr>
          <w:trHeight w:val="305"/>
        </w:trPr>
        <w:tc>
          <w:tcPr>
            <w:tcW w:w="6091" w:type="dxa"/>
          </w:tcPr>
          <w:p w14:paraId="2FAEB4D0" w14:textId="788A0C60" w:rsidR="0032104E" w:rsidRPr="00FD1E3D" w:rsidRDefault="008D0754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bookmarkStart w:id="1" w:name="_Hlk169859262"/>
            <w:r>
              <w:rPr>
                <w:rFonts w:asciiTheme="majorHAnsi" w:hAnsiTheme="majorHAnsi"/>
              </w:rPr>
              <w:t>Project t</w:t>
            </w:r>
            <w:r w:rsidR="002A1379">
              <w:rPr>
                <w:rFonts w:asciiTheme="majorHAnsi" w:hAnsiTheme="majorHAnsi"/>
              </w:rPr>
              <w:t>itle</w:t>
            </w:r>
            <w:r w:rsidR="0032104E" w:rsidRPr="00FD1E3D">
              <w:rPr>
                <w:rFonts w:asciiTheme="majorHAnsi" w:hAnsiTheme="majorHAnsi"/>
              </w:rPr>
              <w:t>: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12302097"/>
            <w:placeholder>
              <w:docPart w:val="2C16569324984267B78C052653F92FA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5C5B5578" w14:textId="60FE1A37" w:rsidR="0032104E" w:rsidRPr="00FD1E3D" w:rsidRDefault="0032104E" w:rsidP="00993020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32104E" w:rsidRPr="00FD1E3D" w14:paraId="739E04A2" w14:textId="77777777" w:rsidTr="761C91D3">
        <w:trPr>
          <w:trHeight w:val="439"/>
        </w:trPr>
        <w:tc>
          <w:tcPr>
            <w:tcW w:w="6091" w:type="dxa"/>
          </w:tcPr>
          <w:p w14:paraId="681A52D4" w14:textId="1C16BD91" w:rsidR="0032104E" w:rsidRPr="00FD1E3D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Date initiative started: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70397916"/>
            <w:placeholder>
              <w:docPart w:val="227A9C3241A84B9288C21B97B20DF0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54E86CAD" w14:textId="7D2F025D" w:rsidR="0032104E" w:rsidRPr="00FD1E3D" w:rsidRDefault="0032104E" w:rsidP="00993020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to enter a date.</w:t>
                </w:r>
              </w:p>
            </w:tc>
          </w:sdtContent>
        </w:sdt>
      </w:tr>
      <w:tr w:rsidR="007562FD" w:rsidRPr="00FD1E3D" w14:paraId="49E66D83" w14:textId="77777777" w:rsidTr="761C91D3">
        <w:trPr>
          <w:trHeight w:val="258"/>
        </w:trPr>
        <w:tc>
          <w:tcPr>
            <w:tcW w:w="6091" w:type="dxa"/>
            <w:vMerge w:val="restart"/>
          </w:tcPr>
          <w:p w14:paraId="4AE3E1E1" w14:textId="20844CE4" w:rsidR="007562FD" w:rsidRPr="007562FD" w:rsidRDefault="002C03C6" w:rsidP="007562FD">
            <w:pPr>
              <w:spacing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Times New Roman" w:hAnsiTheme="majorHAnsi"/>
                  <w:lang w:eastAsia="en-GB"/>
                </w:rPr>
                <w:id w:val="-3471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FD" w:rsidRPr="007562FD">
                  <w:rPr>
                    <w:rFonts w:asciiTheme="majorHAnsi" w:eastAsia="Times New Roman" w:hAnsiTheme="majorHAnsi"/>
                    <w:lang w:eastAsia="en-GB"/>
                  </w:rPr>
                  <w:t>T</w:t>
                </w:r>
              </w:sdtContent>
            </w:sdt>
            <w:r w:rsidR="007562FD" w:rsidRPr="007562FD">
              <w:rPr>
                <w:rFonts w:asciiTheme="majorHAnsi" w:eastAsia="Times New Roman" w:hAnsiTheme="majorHAnsi"/>
                <w:lang w:eastAsia="en-GB"/>
              </w:rPr>
              <w:t>his case example includes (select one)</w:t>
            </w:r>
            <w:r w:rsidR="007562FD">
              <w:rPr>
                <w:rFonts w:asciiTheme="majorHAnsi" w:eastAsia="Times New Roman" w:hAnsiTheme="majorHAnsi"/>
                <w:lang w:eastAsia="en-GB"/>
              </w:rPr>
              <w:t>:</w:t>
            </w:r>
          </w:p>
        </w:tc>
        <w:tc>
          <w:tcPr>
            <w:tcW w:w="3969" w:type="dxa"/>
          </w:tcPr>
          <w:p w14:paraId="235D5806" w14:textId="2AB69B66" w:rsidR="007562FD" w:rsidRPr="00FA74DD" w:rsidRDefault="007562FD" w:rsidP="00FA74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</w:pPr>
            <w:r w:rsidRPr="007562FD"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  <w:t>A full audit cycle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9074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4F06909B" w14:textId="26DDEC15" w:rsidR="007562F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562FD" w:rsidRPr="00FD1E3D" w14:paraId="1552ABC4" w14:textId="77777777" w:rsidTr="761C91D3">
        <w:trPr>
          <w:trHeight w:val="485"/>
        </w:trPr>
        <w:tc>
          <w:tcPr>
            <w:tcW w:w="6091" w:type="dxa"/>
            <w:vMerge/>
          </w:tcPr>
          <w:p w14:paraId="628BB9F5" w14:textId="77777777" w:rsidR="007562FD" w:rsidRDefault="007562FD" w:rsidP="007562F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969" w:type="dxa"/>
          </w:tcPr>
          <w:p w14:paraId="2569C445" w14:textId="34927B3D" w:rsidR="007562FD" w:rsidRPr="007562FD" w:rsidRDefault="007562FD" w:rsidP="007562F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</w:pPr>
            <w:r w:rsidRPr="007562FD"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  <w:t>I have not completed a full audit cycle but would like to be considered as a Runner Up One to Watch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3871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59B63DB" w14:textId="72CBC724" w:rsidR="007562F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562FD" w:rsidRPr="00FD1E3D" w14:paraId="3193DFA8" w14:textId="77777777" w:rsidTr="761C91D3">
        <w:trPr>
          <w:trHeight w:val="485"/>
        </w:trPr>
        <w:tc>
          <w:tcPr>
            <w:tcW w:w="6091" w:type="dxa"/>
          </w:tcPr>
          <w:p w14:paraId="4682E238" w14:textId="16F07DD5" w:rsidR="00A216C0" w:rsidRPr="00FD1E3D" w:rsidRDefault="12D9368E" w:rsidP="003004E9">
            <w:pPr>
              <w:pStyle w:val="Subheadingblack"/>
            </w:pPr>
            <w:r w:rsidRPr="761C91D3">
              <w:rPr>
                <w:b/>
                <w:bCs/>
              </w:rPr>
              <w:t xml:space="preserve"> Enter a brief description of your project.</w:t>
            </w:r>
            <w:r w:rsidR="00A216C0">
              <w:br/>
            </w:r>
            <w:r w:rsidRPr="761C91D3">
              <w:t>This summary will be used for public disclosure and promotional purposes.</w:t>
            </w:r>
            <w:r w:rsidR="00C138CF">
              <w:t xml:space="preserve"> Try to word this section as if in spoken form.</w:t>
            </w:r>
          </w:p>
          <w:p w14:paraId="1559C8DB" w14:textId="7B650CED" w:rsidR="00A216C0" w:rsidRPr="00FD1E3D" w:rsidRDefault="12D9368E" w:rsidP="003004E9">
            <w:pPr>
              <w:pStyle w:val="Subheadingblack"/>
              <w:rPr>
                <w:i/>
                <w:iCs/>
              </w:rPr>
            </w:pPr>
            <w:r w:rsidRPr="761C91D3">
              <w:t xml:space="preserve">Please include a concise overview of what the project involved, the techniques used, and the outcomes achieved. </w:t>
            </w:r>
            <w:r w:rsidRPr="761C91D3">
              <w:rPr>
                <w:i/>
                <w:iCs/>
              </w:rPr>
              <w:t>(Maximum 60 words).</w:t>
            </w:r>
          </w:p>
          <w:p w14:paraId="46EA63E8" w14:textId="1B9FE27B" w:rsidR="00A216C0" w:rsidRPr="00FD1E3D" w:rsidRDefault="12D9368E" w:rsidP="003004E9">
            <w:pPr>
              <w:pStyle w:val="Subheadingblack"/>
            </w:pPr>
            <w:r w:rsidRPr="761C91D3">
              <w:rPr>
                <w:b/>
                <w:bCs/>
              </w:rPr>
              <w:t>Tip:</w:t>
            </w:r>
            <w:r w:rsidRPr="761C91D3">
              <w:t xml:space="preserve"> Refer to drugs by their </w:t>
            </w:r>
            <w:r w:rsidRPr="761C91D3">
              <w:rPr>
                <w:b/>
                <w:bCs/>
              </w:rPr>
              <w:t>generic names</w:t>
            </w:r>
            <w:r w:rsidRPr="761C91D3">
              <w:t>, not brand names.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63732389"/>
            <w:placeholder>
              <w:docPart w:val="1578ADB59BDB44F28F1E19DCC244969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180FCF64" w14:textId="4FB749C1" w:rsidR="007562FD" w:rsidRPr="00FD1E3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bookmarkEnd w:id="1"/>
    <w:p w14:paraId="0DE4945F" w14:textId="03D89682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t>Your practice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3969"/>
        <w:gridCol w:w="567"/>
      </w:tblGrid>
      <w:tr w:rsidR="0032104E" w:rsidRPr="00FD1E3D" w14:paraId="69D8AE63" w14:textId="77777777" w:rsidTr="761C91D3">
        <w:trPr>
          <w:trHeight w:val="316"/>
        </w:trPr>
        <w:tc>
          <w:tcPr>
            <w:tcW w:w="6091" w:type="dxa"/>
            <w:vMerge w:val="restart"/>
          </w:tcPr>
          <w:p w14:paraId="1663A1F9" w14:textId="77777777" w:rsidR="0032104E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Type of practice (multiselect)</w:t>
            </w:r>
            <w:r w:rsidR="00993020"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.</w:t>
            </w:r>
          </w:p>
          <w:p w14:paraId="2BCFC363" w14:textId="77777777" w:rsidR="00450587" w:rsidRPr="003004E9" w:rsidRDefault="00450587" w:rsidP="003004E9">
            <w:pPr>
              <w:rPr>
                <w:rFonts w:asciiTheme="majorHAnsi" w:hAnsiTheme="majorHAnsi"/>
              </w:rPr>
            </w:pPr>
          </w:p>
          <w:p w14:paraId="52BF0760" w14:textId="77777777" w:rsidR="00450587" w:rsidRPr="003004E9" w:rsidRDefault="00450587" w:rsidP="003004E9">
            <w:pPr>
              <w:rPr>
                <w:rFonts w:asciiTheme="majorHAnsi" w:hAnsiTheme="majorHAnsi"/>
              </w:rPr>
            </w:pPr>
          </w:p>
          <w:p w14:paraId="1BE1DA82" w14:textId="07F33578" w:rsidR="00450587" w:rsidRPr="003004E9" w:rsidRDefault="00450587" w:rsidP="003004E9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2888019" w14:textId="5CAB6161" w:rsidR="0032104E" w:rsidRPr="00FD1E3D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lastRenderedPageBreak/>
              <w:t>First opinion practice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09978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9A714E1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1A313A9E" w14:textId="77777777" w:rsidTr="761C91D3">
        <w:trPr>
          <w:trHeight w:val="316"/>
        </w:trPr>
        <w:tc>
          <w:tcPr>
            <w:tcW w:w="6091" w:type="dxa"/>
            <w:vMerge/>
          </w:tcPr>
          <w:p w14:paraId="38A70413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A542D42" w14:textId="210C992D" w:rsidR="0032104E" w:rsidRPr="00FD1E3D" w:rsidRDefault="0032104E" w:rsidP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Hospital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0201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A592D73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60EC357A" w14:textId="77777777" w:rsidTr="761C91D3">
        <w:trPr>
          <w:trHeight w:val="316"/>
        </w:trPr>
        <w:tc>
          <w:tcPr>
            <w:tcW w:w="6091" w:type="dxa"/>
            <w:vMerge/>
          </w:tcPr>
          <w:p w14:paraId="6DA28ED2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04DFCD0" w14:textId="074B95E6" w:rsidR="0032104E" w:rsidRPr="00FD1E3D" w:rsidRDefault="0032104E" w:rsidP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Referral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957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AE8680B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4A699612" w14:textId="77777777" w:rsidTr="761C91D3">
        <w:trPr>
          <w:trHeight w:val="316"/>
        </w:trPr>
        <w:tc>
          <w:tcPr>
            <w:tcW w:w="6091" w:type="dxa"/>
            <w:vMerge/>
          </w:tcPr>
          <w:p w14:paraId="3ECA3579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E723C32" w14:textId="79C25FF5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Out Of Hours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6583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2F7C30D1" w14:textId="7DAABDF0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09041A68" w14:textId="77777777" w:rsidTr="761C91D3">
        <w:trPr>
          <w:trHeight w:val="316"/>
        </w:trPr>
        <w:tc>
          <w:tcPr>
            <w:tcW w:w="6091" w:type="dxa"/>
            <w:vMerge/>
          </w:tcPr>
          <w:p w14:paraId="20F865AC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4613C91" w14:textId="30E83E2E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Charity/NGO/Foundation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88158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515D72A6" w14:textId="60B0934C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469996CE" w14:textId="77777777" w:rsidTr="761C91D3">
        <w:trPr>
          <w:trHeight w:val="316"/>
        </w:trPr>
        <w:tc>
          <w:tcPr>
            <w:tcW w:w="6091" w:type="dxa"/>
            <w:vMerge/>
          </w:tcPr>
          <w:p w14:paraId="58B635CE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13B074F" w14:textId="58A62E12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Consult only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013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30945BFC" w14:textId="0A85E172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2B9B54C0" w14:textId="77777777" w:rsidTr="761C91D3">
        <w:trPr>
          <w:trHeight w:val="316"/>
        </w:trPr>
        <w:tc>
          <w:tcPr>
            <w:tcW w:w="6091" w:type="dxa"/>
            <w:vMerge/>
          </w:tcPr>
          <w:p w14:paraId="29139641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F77FB99" w14:textId="7A424DB0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Support centre/team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062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8FC216D" w14:textId="4AB7EA49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2FEEBA3F" w14:textId="77777777" w:rsidTr="761C91D3">
        <w:trPr>
          <w:trHeight w:val="316"/>
        </w:trPr>
        <w:tc>
          <w:tcPr>
            <w:tcW w:w="6091" w:type="dxa"/>
            <w:vMerge/>
          </w:tcPr>
          <w:p w14:paraId="5CE94E1E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D66C091" w14:textId="64BDBB63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Other- please state.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424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9F67B8D" w14:textId="343EB54B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3249511" w14:textId="77777777" w:rsidTr="761C91D3">
        <w:trPr>
          <w:trHeight w:val="334"/>
        </w:trPr>
        <w:tc>
          <w:tcPr>
            <w:tcW w:w="6091" w:type="dxa"/>
            <w:vMerge w:val="restart"/>
          </w:tcPr>
          <w:p w14:paraId="7CE0B768" w14:textId="77777777" w:rsidR="00993020" w:rsidRDefault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What species does this application cover?</w:t>
            </w:r>
          </w:p>
          <w:p w14:paraId="60E78F24" w14:textId="77777777" w:rsidR="00EB6ECA" w:rsidRDefault="00EB6ECA">
            <w:pPr>
              <w:spacing w:after="0" w:line="240" w:lineRule="auto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>
              <w:rPr>
                <w:rStyle w:val="PlaceholderText"/>
                <w:rFonts w:asciiTheme="majorHAnsi" w:hAnsiTheme="majorHAnsi"/>
                <w:color w:val="000000" w:themeColor="text1"/>
              </w:rPr>
              <w:t>Select all that apply.</w:t>
            </w:r>
          </w:p>
          <w:p w14:paraId="63F358AF" w14:textId="77777777" w:rsidR="00024A56" w:rsidRPr="00024A56" w:rsidRDefault="00024A56" w:rsidP="00024A56">
            <w:pPr>
              <w:rPr>
                <w:rFonts w:asciiTheme="majorHAnsi" w:hAnsiTheme="majorHAnsi"/>
              </w:rPr>
            </w:pPr>
          </w:p>
          <w:p w14:paraId="12A0EB39" w14:textId="77777777" w:rsidR="00024A56" w:rsidRPr="00024A56" w:rsidRDefault="00024A56" w:rsidP="00024A56">
            <w:pPr>
              <w:rPr>
                <w:rFonts w:asciiTheme="majorHAnsi" w:hAnsiTheme="majorHAnsi"/>
              </w:rPr>
            </w:pPr>
          </w:p>
          <w:p w14:paraId="740CFA9A" w14:textId="48D55C84" w:rsidR="00024A56" w:rsidRPr="00024A56" w:rsidRDefault="00024A56" w:rsidP="00024A5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0F6CBC6" w14:textId="77777777" w:rsidR="00993020" w:rsidRPr="00FD1E3D" w:rsidRDefault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Companion Animal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3018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6F43F1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748A6E7E" w14:textId="77777777" w:rsidTr="761C91D3">
        <w:trPr>
          <w:trHeight w:val="334"/>
        </w:trPr>
        <w:tc>
          <w:tcPr>
            <w:tcW w:w="6091" w:type="dxa"/>
            <w:vMerge/>
          </w:tcPr>
          <w:p w14:paraId="0D778CDD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E63AC0A" w14:textId="77777777" w:rsidR="00993020" w:rsidRPr="00FD1E3D" w:rsidRDefault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Equine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87653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0CBC67D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4A787692" w14:textId="77777777" w:rsidTr="761C91D3">
        <w:trPr>
          <w:trHeight w:val="334"/>
        </w:trPr>
        <w:tc>
          <w:tcPr>
            <w:tcW w:w="6091" w:type="dxa"/>
            <w:vMerge/>
          </w:tcPr>
          <w:p w14:paraId="7DBDC3BE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40B467B" w14:textId="77777777" w:rsidR="00993020" w:rsidRPr="00FD1E3D" w:rsidRDefault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Exotics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71555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F9BE3A0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A08D44E" w14:textId="77777777" w:rsidTr="761C91D3">
        <w:trPr>
          <w:trHeight w:val="334"/>
        </w:trPr>
        <w:tc>
          <w:tcPr>
            <w:tcW w:w="6091" w:type="dxa"/>
            <w:vMerge/>
          </w:tcPr>
          <w:p w14:paraId="0A69AC37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300600C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Farm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04024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0716A5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A136D05" w14:textId="77777777" w:rsidTr="761C91D3">
        <w:trPr>
          <w:trHeight w:val="334"/>
        </w:trPr>
        <w:tc>
          <w:tcPr>
            <w:tcW w:w="6091" w:type="dxa"/>
            <w:vMerge/>
          </w:tcPr>
          <w:p w14:paraId="6FC5B296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0E61272C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Mixed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684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40286E12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474702CD" w14:textId="77777777" w:rsidTr="761C91D3">
        <w:trPr>
          <w:trHeight w:val="334"/>
        </w:trPr>
        <w:tc>
          <w:tcPr>
            <w:tcW w:w="6091" w:type="dxa"/>
            <w:vMerge/>
          </w:tcPr>
          <w:p w14:paraId="064A59C6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D62A531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Poultry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4145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7C6845B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178BEE9F" w14:textId="77777777" w:rsidTr="761C91D3">
        <w:trPr>
          <w:trHeight w:val="334"/>
        </w:trPr>
        <w:tc>
          <w:tcPr>
            <w:tcW w:w="6091" w:type="dxa"/>
            <w:vMerge/>
          </w:tcPr>
          <w:p w14:paraId="0A43486B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523DF175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Wildlife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8381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2D650560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2ED8BFB6" w14:textId="77777777" w:rsidTr="761C91D3">
        <w:trPr>
          <w:trHeight w:val="334"/>
        </w:trPr>
        <w:tc>
          <w:tcPr>
            <w:tcW w:w="6091" w:type="dxa"/>
            <w:vMerge/>
          </w:tcPr>
          <w:p w14:paraId="6E4E0CD2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34EC3EF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Zoo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4067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3FBF742D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5A670C" w:rsidRPr="00FD1E3D" w14:paraId="7630B249" w14:textId="77777777" w:rsidTr="761C91D3">
        <w:trPr>
          <w:trHeight w:val="485"/>
        </w:trPr>
        <w:tc>
          <w:tcPr>
            <w:tcW w:w="6091" w:type="dxa"/>
          </w:tcPr>
          <w:p w14:paraId="14941929" w14:textId="3F3DD897" w:rsidR="005A670C" w:rsidRPr="00FD1E3D" w:rsidRDefault="005A670C" w:rsidP="005A670C">
            <w:pPr>
              <w:spacing w:after="0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practice premises were involved?</w:t>
            </w:r>
            <w:r w:rsidR="008C66D7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65683983"/>
            <w:placeholder>
              <w:docPart w:val="6B680C25E44B4E3FAC5F0E12AD166AE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6917B36" w14:textId="1DF3F684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3BCA9F98" w14:textId="77777777" w:rsidTr="761C91D3">
        <w:trPr>
          <w:trHeight w:val="485"/>
        </w:trPr>
        <w:tc>
          <w:tcPr>
            <w:tcW w:w="6091" w:type="dxa"/>
          </w:tcPr>
          <w:p w14:paraId="193E9B0B" w14:textId="4EC85BB7" w:rsidR="005A670C" w:rsidRPr="00FD1E3D" w:rsidRDefault="005A670C">
            <w:pPr>
              <w:spacing w:after="0" w:line="240" w:lineRule="auto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veterinary surgeons were involved?</w:t>
            </w:r>
            <w:r w:rsidR="00B636EC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96514040"/>
            <w:placeholder>
              <w:docPart w:val="A18808700ED945A7876BE7EE1897AA9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3F08484E" w14:textId="09A0D69C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464ED7" w:rsidRPr="00FD1E3D" w14:paraId="47212145" w14:textId="77777777" w:rsidTr="761C91D3">
        <w:trPr>
          <w:trHeight w:val="485"/>
        </w:trPr>
        <w:tc>
          <w:tcPr>
            <w:tcW w:w="6091" w:type="dxa"/>
          </w:tcPr>
          <w:p w14:paraId="35086859" w14:textId="5CE4EC27" w:rsidR="00464ED7" w:rsidRPr="00FD1E3D" w:rsidRDefault="00464ED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many veterinary nurses were involved?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331112034"/>
            <w:placeholder>
              <w:docPart w:val="5CC6AFF861B24934AF9BEF47BA99456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1E97F866" w14:textId="1156F299" w:rsidR="00464ED7" w:rsidRDefault="00EB6ECA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62DD293E" w14:textId="77777777" w:rsidTr="761C91D3">
        <w:trPr>
          <w:trHeight w:val="485"/>
        </w:trPr>
        <w:tc>
          <w:tcPr>
            <w:tcW w:w="6091" w:type="dxa"/>
          </w:tcPr>
          <w:p w14:paraId="26CF3CED" w14:textId="1F0A3B4E" w:rsidR="005A670C" w:rsidRPr="00FD1E3D" w:rsidRDefault="005A670C">
            <w:pPr>
              <w:spacing w:after="0" w:line="240" w:lineRule="auto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other team members were involved?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917434252"/>
            <w:placeholder>
              <w:docPart w:val="4FC53310F52948D58FA7100EB5D908E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4A9D855" w14:textId="4C9135D5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4D4A4947" w14:textId="77777777" w:rsidTr="761C91D3">
        <w:trPr>
          <w:trHeight w:val="485"/>
        </w:trPr>
        <w:tc>
          <w:tcPr>
            <w:tcW w:w="6091" w:type="dxa"/>
          </w:tcPr>
          <w:p w14:paraId="3747E9EB" w14:textId="77777777" w:rsidR="005A670C" w:rsidRPr="00FD1E3D" w:rsidRDefault="005A670C" w:rsidP="005A670C">
            <w:pPr>
              <w:ind w:left="2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Is there any other background information specific to your practice/ organisation that you would like to mention. </w:t>
            </w:r>
          </w:p>
          <w:p w14:paraId="615DC14B" w14:textId="77777777" w:rsidR="005A670C" w:rsidRDefault="005A670C" w:rsidP="005A670C">
            <w:pPr>
              <w:spacing w:after="0"/>
              <w:ind w:left="2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(recommended length 1 – 4 sentences)  </w:t>
            </w:r>
          </w:p>
          <w:p w14:paraId="65232B8A" w14:textId="2C0CBCE5" w:rsidR="002C44C9" w:rsidRPr="00FD1E3D" w:rsidRDefault="002C44C9" w:rsidP="005A670C">
            <w:pPr>
              <w:spacing w:after="0"/>
              <w:ind w:left="22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90950438"/>
            <w:placeholder>
              <w:docPart w:val="D7D82CE753A14459AB50F91F90AD91B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7A8AEE4" w14:textId="49237A97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7693A0F0" w14:textId="13CCF6BB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t>Resources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993020" w:rsidRPr="00FD1E3D" w14:paraId="609F8C93" w14:textId="77777777" w:rsidTr="002C44C9">
        <w:trPr>
          <w:trHeight w:val="305"/>
        </w:trPr>
        <w:tc>
          <w:tcPr>
            <w:tcW w:w="6091" w:type="dxa"/>
          </w:tcPr>
          <w:p w14:paraId="59748E7D" w14:textId="62A48A52" w:rsidR="00993020" w:rsidRPr="00FD1E3D" w:rsidRDefault="00993020" w:rsidP="005A670C">
            <w:pPr>
              <w:spacing w:after="0" w:line="240" w:lineRule="auto"/>
              <w:ind w:left="29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What RCVS Knowledge resources were used to support this improvement work?</w:t>
            </w:r>
            <w:r w:rsidR="0084235C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44468069"/>
            <w:placeholder>
              <w:docPart w:val="4FAB181CA39B4FEEA15400330DA390D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78B288D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993020" w:rsidRPr="00FD1E3D" w14:paraId="40BB14AA" w14:textId="77777777" w:rsidTr="002C44C9">
        <w:trPr>
          <w:trHeight w:val="611"/>
        </w:trPr>
        <w:tc>
          <w:tcPr>
            <w:tcW w:w="6091" w:type="dxa"/>
          </w:tcPr>
          <w:p w14:paraId="63E0DE0F" w14:textId="56F4B0DC" w:rsidR="00993020" w:rsidRPr="00FD1E3D" w:rsidRDefault="00993020" w:rsidP="005A670C">
            <w:pPr>
              <w:spacing w:after="0" w:line="240" w:lineRule="auto"/>
              <w:ind w:left="29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What other resources or techniques were used?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21238134"/>
            <w:placeholder>
              <w:docPart w:val="99FA0597BBDA49D7A2B6314853DCB3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4B3CC8D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993020" w:rsidRPr="00FD1E3D" w14:paraId="1C7F286D" w14:textId="77777777" w:rsidTr="002C44C9">
        <w:trPr>
          <w:trHeight w:val="611"/>
        </w:trPr>
        <w:tc>
          <w:tcPr>
            <w:tcW w:w="6091" w:type="dxa"/>
          </w:tcPr>
          <w:p w14:paraId="435FAA57" w14:textId="5E739D48" w:rsidR="00993020" w:rsidRDefault="00993020" w:rsidP="00EB6ECA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If ethics approval is relevant for this project, was it granted? Find out more </w:t>
            </w:r>
            <w:hyperlink r:id="rId8">
              <w:r w:rsidRPr="00FD1E3D">
                <w:rPr>
                  <w:rStyle w:val="Hyperlink"/>
                  <w:rFonts w:asciiTheme="majorHAnsi" w:hAnsiTheme="majorHAnsi"/>
                </w:rPr>
                <w:t>here</w:t>
              </w:r>
            </w:hyperlink>
            <w:r w:rsidRPr="00FD1E3D">
              <w:rPr>
                <w:rFonts w:asciiTheme="majorHAnsi" w:hAnsiTheme="majorHAnsi"/>
              </w:rPr>
              <w:t>.</w:t>
            </w:r>
          </w:p>
          <w:p w14:paraId="70D335B7" w14:textId="77777777" w:rsidR="00EB6ECA" w:rsidRDefault="00EB6ECA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  <w:p w14:paraId="75DED15B" w14:textId="4DF0CCF7" w:rsidR="00464ED7" w:rsidRDefault="00464ED7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Contact us at </w:t>
            </w:r>
            <w:hyperlink r:id="rId9" w:history="1">
              <w:r w:rsidR="000B24BC">
                <w:rPr>
                  <w:rStyle w:val="Hyperlink"/>
                  <w:rFonts w:asciiTheme="majorHAnsi" w:hAnsiTheme="majorHAnsi"/>
                </w:rPr>
                <w:t>awards@rcvsknowledge.org</w:t>
              </w:r>
            </w:hyperlink>
            <w:r>
              <w:rPr>
                <w:rFonts w:asciiTheme="majorHAnsi" w:hAnsiTheme="majorHAnsi"/>
              </w:rPr>
              <w:t xml:space="preserve"> if you are not sure. </w:t>
            </w:r>
          </w:p>
          <w:p w14:paraId="6414969F" w14:textId="1915B526" w:rsidR="002C44C9" w:rsidRPr="00FD1E3D" w:rsidRDefault="002C44C9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747613249"/>
            <w:placeholder>
              <w:docPart w:val="C5E9EFDD97BD458BAE03063E89BFAC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4E33BF0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59600D46" w14:textId="25D125DF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t>Overview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5A670C" w:rsidRPr="00FD1E3D" w14:paraId="03123B09" w14:textId="77777777" w:rsidTr="761C91D3">
        <w:trPr>
          <w:trHeight w:val="305"/>
        </w:trPr>
        <w:tc>
          <w:tcPr>
            <w:tcW w:w="6091" w:type="dxa"/>
          </w:tcPr>
          <w:p w14:paraId="1B76216C" w14:textId="77777777" w:rsidR="005A670C" w:rsidRPr="00FD1E3D" w:rsidRDefault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Describe your project for the award assessors. </w:t>
            </w:r>
          </w:p>
          <w:p w14:paraId="1BC18347" w14:textId="6B3EB2FC" w:rsidR="005A670C" w:rsidRDefault="36CB1339" w:rsidP="761C91D3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761C91D3">
              <w:rPr>
                <w:rFonts w:asciiTheme="majorHAnsi" w:hAnsiTheme="majorHAnsi"/>
              </w:rPr>
              <w:t>(</w:t>
            </w:r>
            <w:r w:rsidR="0094490A" w:rsidRPr="00330386">
              <w:rPr>
                <w:rFonts w:asciiTheme="majorHAnsi" w:hAnsiTheme="majorHAnsi"/>
                <w:i/>
                <w:iCs/>
              </w:rPr>
              <w:t>M</w:t>
            </w:r>
            <w:r w:rsidRPr="00330386">
              <w:rPr>
                <w:rFonts w:asciiTheme="majorHAnsi" w:hAnsiTheme="majorHAnsi"/>
                <w:i/>
                <w:iCs/>
              </w:rPr>
              <w:t>aximum 160 words</w:t>
            </w:r>
            <w:r w:rsidRPr="761C91D3">
              <w:rPr>
                <w:rFonts w:asciiTheme="majorHAnsi" w:hAnsiTheme="majorHAnsi"/>
              </w:rPr>
              <w:t>)</w:t>
            </w:r>
          </w:p>
          <w:p w14:paraId="694148A3" w14:textId="3A172F36" w:rsidR="761C91D3" w:rsidRDefault="761C91D3" w:rsidP="761C91D3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  <w:p w14:paraId="50353CFE" w14:textId="629A0DC1" w:rsidR="002C44C9" w:rsidRDefault="03050BA8">
            <w:pPr>
              <w:spacing w:after="0" w:line="240" w:lineRule="auto"/>
              <w:ind w:left="29"/>
            </w:pPr>
            <w:r w:rsidRPr="005270CA">
              <w:rPr>
                <w:rFonts w:asciiTheme="majorHAnsi" w:hAnsiTheme="majorHAnsi"/>
                <w:b/>
                <w:bCs/>
                <w:color w:val="000000" w:themeColor="accent5"/>
              </w:rPr>
              <w:t>Tip:</w:t>
            </w:r>
            <w:r w:rsidRPr="761C91D3">
              <w:rPr>
                <w:rFonts w:asciiTheme="majorHAnsi" w:hAnsiTheme="majorHAnsi"/>
                <w:color w:val="000000" w:themeColor="accent5"/>
              </w:rPr>
              <w:t xml:space="preserve"> </w:t>
            </w:r>
            <w:r w:rsidR="5BEB09BD" w:rsidRPr="761C91D3">
              <w:rPr>
                <w:rFonts w:asciiTheme="majorHAnsi" w:hAnsiTheme="majorHAnsi"/>
                <w:color w:val="000000" w:themeColor="accent5"/>
              </w:rPr>
              <w:t>R</w:t>
            </w:r>
            <w:r w:rsidR="00D194F5" w:rsidRPr="761C91D3">
              <w:rPr>
                <w:rFonts w:asciiTheme="majorHAnsi" w:hAnsiTheme="majorHAnsi"/>
                <w:color w:val="000000" w:themeColor="accent5"/>
              </w:rPr>
              <w:t xml:space="preserve">efer to drugs by their </w:t>
            </w:r>
            <w:r w:rsidR="00D194F5" w:rsidRPr="00C019A2">
              <w:rPr>
                <w:rFonts w:asciiTheme="majorHAnsi" w:hAnsiTheme="majorHAnsi"/>
                <w:b/>
                <w:bCs/>
                <w:color w:val="000000" w:themeColor="accent5"/>
              </w:rPr>
              <w:t>generic name</w:t>
            </w:r>
            <w:r w:rsidR="00D194F5" w:rsidRPr="761C91D3">
              <w:rPr>
                <w:rFonts w:asciiTheme="majorHAnsi" w:hAnsiTheme="majorHAnsi"/>
                <w:color w:val="000000" w:themeColor="accent5"/>
              </w:rPr>
              <w:t>, not their brand name.</w:t>
            </w:r>
          </w:p>
          <w:p w14:paraId="160E0C17" w14:textId="77777777" w:rsidR="002C44C9" w:rsidRDefault="002C44C9">
            <w:pPr>
              <w:spacing w:after="0" w:line="240" w:lineRule="auto"/>
              <w:ind w:left="29"/>
            </w:pPr>
          </w:p>
          <w:p w14:paraId="388AEC06" w14:textId="64766A22" w:rsidR="00EB6ECA" w:rsidRPr="00FD1E3D" w:rsidRDefault="00EB6ECA" w:rsidP="00EB6ECA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501346571"/>
            <w:placeholder>
              <w:docPart w:val="ED7B0CAA287F459EAE64B62B6EA66FD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48D7D71" w14:textId="77777777" w:rsidR="005A670C" w:rsidRPr="00FD1E3D" w:rsidRDefault="005A670C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BA0CE6" w:rsidRPr="00FD1E3D" w14:paraId="12BFBCA1" w14:textId="77777777" w:rsidTr="761C91D3">
        <w:trPr>
          <w:trHeight w:val="305"/>
        </w:trPr>
        <w:tc>
          <w:tcPr>
            <w:tcW w:w="6091" w:type="dxa"/>
          </w:tcPr>
          <w:p w14:paraId="0BFF2665" w14:textId="77777777" w:rsidR="00BA0CE6" w:rsidRPr="005270CA" w:rsidRDefault="00BA0CE6" w:rsidP="00BA0CE6">
            <w:pPr>
              <w:spacing w:after="0" w:line="240" w:lineRule="auto"/>
              <w:rPr>
                <w:rFonts w:asciiTheme="majorHAnsi" w:hAnsiTheme="majorHAnsi"/>
              </w:rPr>
            </w:pPr>
            <w:r w:rsidRPr="005270CA">
              <w:rPr>
                <w:rFonts w:asciiTheme="majorHAnsi" w:hAnsiTheme="majorHAnsi"/>
              </w:rPr>
              <w:t xml:space="preserve">Provide an overview of the scope and impact of your project within your organisation. </w:t>
            </w:r>
          </w:p>
          <w:p w14:paraId="1F10DD00" w14:textId="77777777" w:rsidR="005270CA" w:rsidRDefault="005270CA" w:rsidP="00BA0CE6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0CBFF9F8" w14:textId="77777777" w:rsidR="00BA0CE6" w:rsidRDefault="00BA0CE6" w:rsidP="00BA0CE6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009D23A3">
              <w:rPr>
                <w:rFonts w:asciiTheme="majorHAnsi" w:hAnsiTheme="majorHAnsi"/>
              </w:rPr>
              <w:t>This may include process improvements, such as increased efficiency and streamlined workflows, as well as benefits to the team, such as enhanced engagement, teamwork, and morale.</w:t>
            </w:r>
          </w:p>
          <w:p w14:paraId="2A2500BF" w14:textId="77777777" w:rsidR="00025C6E" w:rsidRDefault="00025C6E" w:rsidP="00BA0CE6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  <w:p w14:paraId="066EF72C" w14:textId="72E79316" w:rsidR="00025C6E" w:rsidRDefault="00025C6E" w:rsidP="00BA0CE6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30F18">
              <w:rPr>
                <w:rFonts w:asciiTheme="majorHAnsi" w:hAnsiTheme="majorHAnsi"/>
              </w:rPr>
              <w:t>r</w:t>
            </w:r>
            <w:r w:rsidRPr="00030F18">
              <w:rPr>
                <w:rFonts w:asciiTheme="majorHAnsi" w:hAnsiTheme="majorHAnsi"/>
              </w:rPr>
              <w:t>ecommended length</w:t>
            </w:r>
            <w:r>
              <w:rPr>
                <w:rFonts w:asciiTheme="majorHAnsi" w:hAnsiTheme="majorHAnsi"/>
              </w:rPr>
              <w:t xml:space="preserve"> </w:t>
            </w:r>
            <w:r w:rsidR="00030F18">
              <w:rPr>
                <w:rFonts w:asciiTheme="majorHAnsi" w:hAnsiTheme="majorHAnsi"/>
              </w:rPr>
              <w:t>3 – 6 sentences)</w:t>
            </w:r>
          </w:p>
          <w:p w14:paraId="31749AF2" w14:textId="5670B4E0" w:rsidR="005270CA" w:rsidRPr="00FD1E3D" w:rsidRDefault="005270CA" w:rsidP="00BA0CE6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672598959"/>
            <w:placeholder>
              <w:docPart w:val="1C09AC2CC8604ABAACD084BC89B4B39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168F65A" w14:textId="78CD7467" w:rsidR="00BA0CE6" w:rsidRDefault="005270CA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62CD4CF8" w14:textId="77777777" w:rsidR="00FD1E3D" w:rsidRDefault="00FD1E3D" w:rsidP="005A670C"/>
    <w:p w14:paraId="34F75C4A" w14:textId="16EC25C1" w:rsidR="008562F5" w:rsidRPr="002C44C9" w:rsidRDefault="008562F5" w:rsidP="005A670C">
      <w:pPr>
        <w:pStyle w:val="Subheadingpurplestyle"/>
        <w:numPr>
          <w:ilvl w:val="0"/>
          <w:numId w:val="31"/>
        </w:numPr>
        <w:rPr>
          <w:b/>
          <w:bCs/>
        </w:rPr>
      </w:pPr>
      <w:r w:rsidRPr="002C44C9">
        <w:rPr>
          <w:b/>
          <w:bCs/>
        </w:rPr>
        <w:t>Audit cycle</w:t>
      </w:r>
    </w:p>
    <w:p w14:paraId="5F845931" w14:textId="2D47431D" w:rsidR="00EB6ECA" w:rsidRPr="002C44C9" w:rsidRDefault="00EB6ECA" w:rsidP="00EB6ECA">
      <w:pPr>
        <w:pStyle w:val="Subheadingpurplestyle"/>
        <w:ind w:left="360"/>
        <w:rPr>
          <w:b/>
          <w:bCs/>
        </w:rPr>
      </w:pPr>
      <w:r w:rsidRPr="002C44C9">
        <w:rPr>
          <w:b/>
          <w:bCs/>
        </w:rPr>
        <w:t>SECTION 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5B56C8" w:rsidRPr="00FD1E3D" w14:paraId="134F6797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  <w:vAlign w:val="center"/>
          </w:tcPr>
          <w:p w14:paraId="4CD7F143" w14:textId="04E8D20E" w:rsidR="005B56C8" w:rsidRPr="00FD1E3D" w:rsidRDefault="005B56C8" w:rsidP="0087493D">
            <w:pPr>
              <w:pStyle w:val="Subheadingpurplestyle"/>
              <w:numPr>
                <w:ilvl w:val="0"/>
                <w:numId w:val="32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Choose a topic</w:t>
            </w:r>
          </w:p>
        </w:tc>
      </w:tr>
      <w:tr w:rsidR="005B56C8" w:rsidRPr="00FD1E3D" w14:paraId="561DE7C2" w14:textId="77777777" w:rsidTr="761C91D3">
        <w:trPr>
          <w:trHeight w:val="305"/>
        </w:trPr>
        <w:tc>
          <w:tcPr>
            <w:tcW w:w="6091" w:type="dxa"/>
          </w:tcPr>
          <w:p w14:paraId="1821E1EC" w14:textId="77777777" w:rsidR="002C44C9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topic was chosen? </w:t>
            </w:r>
          </w:p>
          <w:p w14:paraId="44F6152D" w14:textId="4FB1A802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 xml:space="preserve">(recommended length </w:t>
            </w:r>
            <w:r w:rsidR="00C019A2">
              <w:rPr>
                <w:rFonts w:asciiTheme="majorHAnsi" w:hAnsiTheme="majorHAnsi"/>
              </w:rPr>
              <w:t>1 – 2</w:t>
            </w:r>
            <w:r w:rsidRPr="002C44C9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481121446"/>
            <w:placeholder>
              <w:docPart w:val="43B2DC56C65A43DB8C32E6FDAA532D5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F97301F" w14:textId="1268C9B0" w:rsidR="005B56C8" w:rsidRPr="00FD1E3D" w:rsidRDefault="007F10F1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792FCB51" w14:textId="77777777" w:rsidTr="761C91D3">
        <w:trPr>
          <w:trHeight w:val="305"/>
        </w:trPr>
        <w:tc>
          <w:tcPr>
            <w:tcW w:w="6091" w:type="dxa"/>
          </w:tcPr>
          <w:p w14:paraId="28CA52C9" w14:textId="77777777" w:rsidR="002C44C9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Why was this topic chosen? </w:t>
            </w:r>
          </w:p>
          <w:p w14:paraId="6EC6833C" w14:textId="5B6E128B" w:rsidR="005B56C8" w:rsidRPr="00FD1E3D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55921"/>
            <w:placeholder>
              <w:docPart w:val="59BE72D613F344A09F0A59D09F30C19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0A586C3" w14:textId="229C392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D0E3ACD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  <w:vAlign w:val="center"/>
          </w:tcPr>
          <w:p w14:paraId="30CE1527" w14:textId="2D667A25" w:rsidR="005B56C8" w:rsidRPr="00FD1E3D" w:rsidRDefault="005B56C8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</w:rPr>
              <w:t>Selection of criteria</w:t>
            </w:r>
          </w:p>
        </w:tc>
      </w:tr>
      <w:tr w:rsidR="005B56C8" w:rsidRPr="00FD1E3D" w14:paraId="70362B47" w14:textId="77777777" w:rsidTr="761C91D3">
        <w:trPr>
          <w:trHeight w:val="305"/>
        </w:trPr>
        <w:tc>
          <w:tcPr>
            <w:tcW w:w="6091" w:type="dxa"/>
          </w:tcPr>
          <w:p w14:paraId="1B6EE778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criteria was used? </w:t>
            </w:r>
          </w:p>
          <w:p w14:paraId="01AE1905" w14:textId="642FDE4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82882702"/>
            <w:placeholder>
              <w:docPart w:val="EEF5C687BEC74FE4BF82011113FEDB3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F028F0A" w14:textId="4FB5C639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38CBC2A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11C9BE0D" w14:textId="70D7647C" w:rsidR="0087493D" w:rsidRPr="00FD1E3D" w:rsidRDefault="0087493D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Set a target</w:t>
            </w:r>
          </w:p>
        </w:tc>
      </w:tr>
      <w:tr w:rsidR="005B56C8" w:rsidRPr="00FD1E3D" w14:paraId="2FCC7F4B" w14:textId="77777777" w:rsidTr="761C91D3">
        <w:trPr>
          <w:trHeight w:val="305"/>
        </w:trPr>
        <w:tc>
          <w:tcPr>
            <w:tcW w:w="6091" w:type="dxa"/>
          </w:tcPr>
          <w:p w14:paraId="698E8905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target was set? </w:t>
            </w:r>
          </w:p>
          <w:p w14:paraId="5EFC2BC9" w14:textId="0AEE0DA7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1-2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158816058"/>
            <w:placeholder>
              <w:docPart w:val="AFFE26BB23A24FD98F9F197190CA4F5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B289AEF" w14:textId="7F1B88A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9CB6310" w14:textId="77777777" w:rsidTr="761C91D3">
        <w:trPr>
          <w:trHeight w:val="305"/>
        </w:trPr>
        <w:tc>
          <w:tcPr>
            <w:tcW w:w="6091" w:type="dxa"/>
          </w:tcPr>
          <w:p w14:paraId="2AD44B70" w14:textId="15894811" w:rsidR="005B56C8" w:rsidRP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evidence was used to define the target? </w:t>
            </w:r>
            <w:r w:rsidRPr="002C44C9">
              <w:rPr>
                <w:rFonts w:asciiTheme="majorHAnsi" w:hAnsiTheme="majorHAnsi"/>
              </w:rPr>
              <w:t>(recommended length 1 – 4 sentences – list references at question 9)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98567512"/>
            <w:placeholder>
              <w:docPart w:val="3EEC0E68A99040E8BA2108053FC3DA3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D5ED2D8" w14:textId="20CED819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0B1CFD4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1FC59276" w14:textId="77777777" w:rsidR="0087493D" w:rsidRDefault="0087493D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Collect data</w:t>
            </w:r>
          </w:p>
          <w:p w14:paraId="41309ADC" w14:textId="5B02EAFD" w:rsidR="00EB6ECA" w:rsidRPr="00EB6ECA" w:rsidRDefault="00EB6ECA" w:rsidP="00EB6ECA">
            <w:pPr>
              <w:spacing w:after="0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collected data, please jump to Section B, Question 10.</w:t>
            </w:r>
          </w:p>
        </w:tc>
      </w:tr>
      <w:tr w:rsidR="005B56C8" w:rsidRPr="00FD1E3D" w14:paraId="0FA0C1BE" w14:textId="77777777" w:rsidTr="761C91D3">
        <w:trPr>
          <w:trHeight w:val="305"/>
        </w:trPr>
        <w:tc>
          <w:tcPr>
            <w:tcW w:w="6091" w:type="dxa"/>
          </w:tcPr>
          <w:p w14:paraId="595F7CD8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When was the data collected? </w:t>
            </w:r>
          </w:p>
          <w:p w14:paraId="47695B69" w14:textId="77777777" w:rsidR="00B715E0" w:rsidRDefault="00B715E0" w:rsidP="00330386">
            <w:pPr>
              <w:spacing w:after="0" w:line="276" w:lineRule="auto"/>
              <w:ind w:left="175" w:firstLine="142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4B4DE285" w14:textId="48F66CE5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661815257"/>
            <w:placeholder>
              <w:docPart w:val="B6C0D9ED19404BE0A9AC5FEF321311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5F7D486" w14:textId="356DC4B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6D0020B" w14:textId="77777777" w:rsidTr="761C91D3">
        <w:trPr>
          <w:trHeight w:val="305"/>
        </w:trPr>
        <w:tc>
          <w:tcPr>
            <w:tcW w:w="6091" w:type="dxa"/>
          </w:tcPr>
          <w:p w14:paraId="6B4F3BB4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data was collected?</w:t>
            </w:r>
          </w:p>
          <w:p w14:paraId="7300D447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1E58EC33" w14:textId="277C7E53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982885159"/>
            <w:placeholder>
              <w:docPart w:val="7830590125A14FF3A903071BBFD874D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46A2310" w14:textId="6C3E442B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C88F526" w14:textId="77777777" w:rsidTr="761C91D3">
        <w:trPr>
          <w:trHeight w:val="305"/>
        </w:trPr>
        <w:tc>
          <w:tcPr>
            <w:tcW w:w="6091" w:type="dxa"/>
          </w:tcPr>
          <w:p w14:paraId="5822A72B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Who collected the data?</w:t>
            </w:r>
          </w:p>
          <w:p w14:paraId="3E0C5C44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05E423C3" w14:textId="10887234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97275975"/>
            <w:placeholder>
              <w:docPart w:val="638388D82B064140A1E6CC9F2E100AE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C3C9E13" w14:textId="451EADA5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FD94057" w14:textId="77777777" w:rsidTr="761C91D3">
        <w:trPr>
          <w:trHeight w:val="305"/>
        </w:trPr>
        <w:tc>
          <w:tcPr>
            <w:tcW w:w="6091" w:type="dxa"/>
          </w:tcPr>
          <w:p w14:paraId="5F051A05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was the data collected?</w:t>
            </w:r>
          </w:p>
          <w:p w14:paraId="38DFB416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6E3056FF" w14:textId="1AB8585F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62729000"/>
            <w:placeholder>
              <w:docPart w:val="684F50067CF14A2CB5E0E0DDC986FE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86578B" w14:textId="4AAF5DAF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EC3AF26" w14:textId="77777777" w:rsidTr="761C91D3">
        <w:trPr>
          <w:trHeight w:val="305"/>
        </w:trPr>
        <w:tc>
          <w:tcPr>
            <w:tcW w:w="6091" w:type="dxa"/>
          </w:tcPr>
          <w:p w14:paraId="39D11897" w14:textId="40141BC3" w:rsidR="002A1379" w:rsidRPr="003004E9" w:rsidRDefault="49CD07AE" w:rsidP="003004E9">
            <w:pPr>
              <w:pStyle w:val="Subheadingblack"/>
              <w:rPr>
                <w:b/>
                <w:bCs/>
              </w:rPr>
            </w:pPr>
            <w:r w:rsidRPr="003004E9">
              <w:rPr>
                <w:b/>
                <w:bCs/>
              </w:rPr>
              <w:t>Provide graphs and charts that illustrate your data and are suitable for publication.</w:t>
            </w:r>
          </w:p>
          <w:p w14:paraId="4BA6EE4A" w14:textId="0F6283C6" w:rsidR="002A1379" w:rsidRPr="00EB6ECA" w:rsidRDefault="49CD07AE" w:rsidP="003004E9">
            <w:pPr>
              <w:pStyle w:val="Subheadingblack"/>
            </w:pPr>
            <w:r w:rsidRPr="761C91D3">
              <w:t xml:space="preserve">If you prefer, you may email these as a separate document to </w:t>
            </w:r>
            <w:hyperlink r:id="rId10" w:history="1">
              <w:r w:rsidR="000B24BC" w:rsidRPr="000B24BC">
                <w:rPr>
                  <w:rStyle w:val="Hyperlink"/>
                  <w:b/>
                  <w:bCs/>
                </w:rPr>
                <w:t>awards</w:t>
              </w:r>
              <w:r w:rsidR="000B24BC" w:rsidRPr="000B24BC">
                <w:rPr>
                  <w:rStyle w:val="Hyperlink"/>
                  <w:rFonts w:ascii="Segoe UI" w:eastAsia="Segoe UI" w:hAnsi="Segoe UI" w:cs="Segoe UI"/>
                  <w:b/>
                  <w:bCs/>
                  <w:sz w:val="24"/>
                  <w:szCs w:val="24"/>
                </w:rPr>
                <w:t>@rcvsknowledge.org</w:t>
              </w:r>
            </w:hyperlink>
            <w:r w:rsidRPr="761C91D3">
              <w:t xml:space="preserve">. If you do </w:t>
            </w:r>
            <w:r w:rsidRPr="761C91D3">
              <w:lastRenderedPageBreak/>
              <w:t>so, please indicate this in the space provided on the form.</w:t>
            </w:r>
          </w:p>
          <w:p w14:paraId="028F3730" w14:textId="6EA2F058" w:rsidR="002A1379" w:rsidRPr="00EB6ECA" w:rsidRDefault="49CD07AE" w:rsidP="003004E9">
            <w:pPr>
              <w:pStyle w:val="Subheadingblack"/>
            </w:pPr>
            <w:r w:rsidRPr="003004E9">
              <w:rPr>
                <w:b/>
                <w:bCs/>
              </w:rPr>
              <w:t>Important</w:t>
            </w:r>
            <w:r w:rsidRPr="761C91D3">
              <w:t>: Any materials you submit may be published in full. Please ensure you have obtained the necessary permissions from your practice leadership or management team before sharing this information.</w:t>
            </w:r>
          </w:p>
          <w:p w14:paraId="34D901C4" w14:textId="45849F73" w:rsidR="002A1379" w:rsidRPr="00EB6ECA" w:rsidRDefault="49CD07AE" w:rsidP="003004E9">
            <w:pPr>
              <w:pStyle w:val="Subheadingblack"/>
            </w:pPr>
            <w:r w:rsidRPr="003004E9">
              <w:rPr>
                <w:b/>
                <w:bCs/>
              </w:rPr>
              <w:t>Tip</w:t>
            </w:r>
            <w:r w:rsidRPr="761C91D3">
              <w:t>: If your supporting documents have been previously published or contain prominent branding, we may not be able to anonymise them effectively</w:t>
            </w:r>
            <w:r w:rsidR="00BB6A0C">
              <w:t xml:space="preserve"> and therefore they might not be included as part of your application’s assessment</w:t>
            </w:r>
            <w:r w:rsidRPr="761C91D3">
              <w:t xml:space="preserve">. In such cases, </w:t>
            </w:r>
            <w:r w:rsidR="00A82B4E">
              <w:t xml:space="preserve">please </w:t>
            </w:r>
            <w:r w:rsidRPr="761C91D3">
              <w:t>ensure that all essential information is clearly presented within the main body of your applicatio</w:t>
            </w:r>
            <w:r w:rsidR="002F002B">
              <w:t xml:space="preserve">n.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67603967"/>
            <w:placeholder>
              <w:docPart w:val="B052763411534B3098DABDF274A0C56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4258749" w14:textId="17B6F8EA" w:rsidR="005B56C8" w:rsidRPr="00FD1E3D" w:rsidRDefault="00EB6ECA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Paste your graphs / charts here.</w:t>
                </w:r>
              </w:p>
            </w:tc>
          </w:sdtContent>
        </w:sdt>
      </w:tr>
      <w:tr w:rsidR="0087493D" w:rsidRPr="00FD1E3D" w14:paraId="49FD3A6B" w14:textId="77777777" w:rsidTr="761C91D3">
        <w:trPr>
          <w:trHeight w:val="575"/>
        </w:trPr>
        <w:tc>
          <w:tcPr>
            <w:tcW w:w="10627" w:type="dxa"/>
            <w:gridSpan w:val="2"/>
            <w:shd w:val="clear" w:color="auto" w:fill="4D1438" w:themeFill="accent2"/>
          </w:tcPr>
          <w:p w14:paraId="48665146" w14:textId="77777777" w:rsidR="0087493D" w:rsidRPr="00EB6ECA" w:rsidRDefault="0087493D" w:rsidP="007562FD">
            <w:pPr>
              <w:pStyle w:val="Subheadingpurplestyle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Analyse</w:t>
            </w:r>
          </w:p>
          <w:p w14:paraId="5E504F40" w14:textId="59A0FE5D" w:rsidR="00EB6ECA" w:rsidRPr="00FD1E3D" w:rsidRDefault="00EB6ECA" w:rsidP="007562FD">
            <w:pPr>
              <w:pStyle w:val="Subheadingpurplestyle"/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>
              <w:rPr>
                <w:b/>
                <w:bCs/>
                <w:color w:val="FFFFFF" w:themeColor="background1"/>
              </w:rPr>
              <w:t>If you have not yet analysed your data, please jump to Section B, Question 11.</w:t>
            </w:r>
          </w:p>
        </w:tc>
      </w:tr>
      <w:tr w:rsidR="005B56C8" w:rsidRPr="00FD1E3D" w14:paraId="68E3246A" w14:textId="77777777" w:rsidTr="761C91D3">
        <w:trPr>
          <w:trHeight w:val="305"/>
        </w:trPr>
        <w:tc>
          <w:tcPr>
            <w:tcW w:w="6091" w:type="dxa"/>
          </w:tcPr>
          <w:p w14:paraId="0D387D93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Was the target met, if not, why not?</w:t>
            </w:r>
          </w:p>
          <w:p w14:paraId="361B447A" w14:textId="210D1056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899401013"/>
            <w:placeholder>
              <w:docPart w:val="1642B6C2DB6E46ED83546D99274500C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1EBA6F" w14:textId="29883CDA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5BB35CE1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4A685B8D" w14:textId="77777777" w:rsidR="0087493D" w:rsidRDefault="0087493D" w:rsidP="007562F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Implement change</w:t>
            </w:r>
          </w:p>
          <w:p w14:paraId="17456153" w14:textId="530FB484" w:rsidR="00EB6ECA" w:rsidRPr="00EB6ECA" w:rsidRDefault="00EB6ECA" w:rsidP="00EB6ECA">
            <w:pPr>
              <w:spacing w:after="0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implemented change, please jump to Section B, Question 11.</w:t>
            </w:r>
          </w:p>
        </w:tc>
      </w:tr>
      <w:tr w:rsidR="005B56C8" w:rsidRPr="00FD1E3D" w14:paraId="67DD5479" w14:textId="77777777" w:rsidTr="761C91D3">
        <w:trPr>
          <w:trHeight w:val="305"/>
        </w:trPr>
        <w:tc>
          <w:tcPr>
            <w:tcW w:w="6091" w:type="dxa"/>
          </w:tcPr>
          <w:p w14:paraId="0CD29C6E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changes were introduced?</w:t>
            </w:r>
          </w:p>
          <w:p w14:paraId="4FF73C9B" w14:textId="60753DD9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648435611"/>
            <w:placeholder>
              <w:docPart w:val="7A7399885A054A06BB1A740BCD4124C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ADCE8D7" w14:textId="182A35E4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2FBE84B5" w14:textId="77777777" w:rsidTr="761C91D3">
        <w:trPr>
          <w:trHeight w:val="305"/>
        </w:trPr>
        <w:tc>
          <w:tcPr>
            <w:tcW w:w="6091" w:type="dxa"/>
          </w:tcPr>
          <w:p w14:paraId="447E9105" w14:textId="191EC69E" w:rsidR="00B715E0" w:rsidRPr="00B715E0" w:rsidRDefault="0087493D" w:rsidP="00330386">
            <w:pPr>
              <w:pStyle w:val="ListParagraph"/>
              <w:numPr>
                <w:ilvl w:val="1"/>
                <w:numId w:val="26"/>
              </w:numPr>
              <w:spacing w:after="0"/>
              <w:ind w:left="317" w:hanging="317"/>
              <w:rPr>
                <w:rFonts w:asciiTheme="majorHAnsi" w:hAnsiTheme="majorHAnsi"/>
              </w:rPr>
            </w:pPr>
            <w:r w:rsidRPr="00B715E0">
              <w:rPr>
                <w:rFonts w:asciiTheme="majorHAnsi" w:hAnsiTheme="majorHAnsi"/>
              </w:rPr>
              <w:t>What was the overall action plan?</w:t>
            </w:r>
          </w:p>
          <w:p w14:paraId="07F434FB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3785F2AA" w14:textId="0D4FABCD" w:rsidR="0087493D" w:rsidRPr="00330386" w:rsidRDefault="0087493D" w:rsidP="00330386">
            <w:pPr>
              <w:spacing w:after="0"/>
              <w:ind w:left="1080"/>
              <w:rPr>
                <w:rFonts w:asciiTheme="majorHAnsi" w:hAnsiTheme="majorHAnsi"/>
              </w:rPr>
            </w:pPr>
            <w:r w:rsidRPr="00330386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40552393"/>
            <w:placeholder>
              <w:docPart w:val="25F28C8A9641499BA7046FCB44EBC6B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8BB2D1D" w14:textId="57C67B45" w:rsidR="0087493D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2A8DDE1" w14:textId="77777777" w:rsidTr="761C91D3">
        <w:trPr>
          <w:trHeight w:val="305"/>
        </w:trPr>
        <w:tc>
          <w:tcPr>
            <w:tcW w:w="6091" w:type="dxa"/>
          </w:tcPr>
          <w:p w14:paraId="56A9EA96" w14:textId="3ED4C720" w:rsidR="00B715E0" w:rsidRPr="00B715E0" w:rsidRDefault="005B56C8" w:rsidP="00330386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B715E0">
              <w:rPr>
                <w:rFonts w:asciiTheme="majorHAnsi" w:hAnsiTheme="majorHAnsi"/>
              </w:rPr>
              <w:t>When was a re-audit planned</w:t>
            </w:r>
            <w:r w:rsidR="00E532E5">
              <w:rPr>
                <w:rFonts w:asciiTheme="majorHAnsi" w:hAnsiTheme="majorHAnsi"/>
              </w:rPr>
              <w:t>/were re-audits planned</w:t>
            </w:r>
            <w:r w:rsidRPr="00B715E0">
              <w:rPr>
                <w:rFonts w:asciiTheme="majorHAnsi" w:hAnsiTheme="majorHAnsi"/>
              </w:rPr>
              <w:t xml:space="preserve">? </w:t>
            </w:r>
          </w:p>
          <w:p w14:paraId="59DC85E1" w14:textId="44F06D9D" w:rsidR="00B715E0" w:rsidRDefault="00B715E0" w:rsidP="00372909">
            <w:pPr>
              <w:spacing w:after="0" w:line="276" w:lineRule="auto"/>
              <w:ind w:left="164" w:firstLine="142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55782E86" w14:textId="7C08EE7D" w:rsidR="005B56C8" w:rsidRPr="00030F18" w:rsidRDefault="005B56C8" w:rsidP="00330386">
            <w:pPr>
              <w:pStyle w:val="ListParagraph"/>
              <w:spacing w:after="0"/>
              <w:ind w:left="306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95500390"/>
            <w:placeholder>
              <w:docPart w:val="901D964EB92C46A18627D8BBEFA8D14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E9DB154" w14:textId="12FF4D5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FEB62F4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7DAFF765" w14:textId="1E1DEEC1" w:rsidR="0087493D" w:rsidRDefault="003C0C1F" w:rsidP="007562F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C0C1F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Continuous 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m</w:t>
            </w:r>
            <w:r w:rsidRPr="003C0C1F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onitoring and 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  <w:r w:rsidRPr="003C0C1F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ata 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c</w:t>
            </w:r>
            <w:r w:rsidRPr="003C0C1F">
              <w:rPr>
                <w:rFonts w:asciiTheme="majorHAnsi" w:hAnsiTheme="majorHAnsi"/>
                <w:b/>
                <w:bCs/>
                <w:color w:val="FFFFFF" w:themeColor="background1"/>
              </w:rPr>
              <w:t>ollection</w:t>
            </w:r>
          </w:p>
          <w:p w14:paraId="549269A3" w14:textId="00E8FD43" w:rsidR="00EB6ECA" w:rsidRPr="00EB6ECA" w:rsidRDefault="00EB6ECA" w:rsidP="00EB6ECA">
            <w:pPr>
              <w:spacing w:after="0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re-audited</w:t>
            </w:r>
            <w:r w:rsidR="003C0C1F"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 xml:space="preserve"> </w:t>
            </w:r>
            <w:r w:rsidR="003C0C1F" w:rsidRPr="005D4262"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and collected further data</w:t>
            </w: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, please jump to Section B, Question 12.</w:t>
            </w:r>
          </w:p>
        </w:tc>
      </w:tr>
      <w:tr w:rsidR="005B56C8" w:rsidRPr="00FD1E3D" w14:paraId="1D541927" w14:textId="77777777" w:rsidTr="761C91D3">
        <w:trPr>
          <w:trHeight w:val="305"/>
        </w:trPr>
        <w:tc>
          <w:tcPr>
            <w:tcW w:w="6091" w:type="dxa"/>
          </w:tcPr>
          <w:p w14:paraId="48C6D77C" w14:textId="4162AC04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 </w:t>
            </w:r>
            <w:r w:rsidR="00B715E0">
              <w:rPr>
                <w:rFonts w:asciiTheme="majorHAnsi" w:hAnsiTheme="majorHAnsi"/>
              </w:rPr>
              <w:t>How often d</w:t>
            </w:r>
            <w:r w:rsidR="008A50C4">
              <w:rPr>
                <w:rFonts w:asciiTheme="majorHAnsi" w:hAnsiTheme="majorHAnsi"/>
              </w:rPr>
              <w:t>id</w:t>
            </w:r>
            <w:r w:rsidR="00B715E0">
              <w:rPr>
                <w:rFonts w:asciiTheme="majorHAnsi" w:hAnsiTheme="majorHAnsi"/>
              </w:rPr>
              <w:t xml:space="preserve"> </w:t>
            </w:r>
            <w:r w:rsidRPr="00FD1E3D">
              <w:rPr>
                <w:rFonts w:asciiTheme="majorHAnsi" w:hAnsiTheme="majorHAnsi"/>
              </w:rPr>
              <w:t>the re-audit</w:t>
            </w:r>
            <w:r w:rsidR="00B715E0">
              <w:rPr>
                <w:rFonts w:asciiTheme="majorHAnsi" w:hAnsiTheme="majorHAnsi"/>
              </w:rPr>
              <w:t>/continuous monitoring and data collection</w:t>
            </w:r>
            <w:r w:rsidRPr="00FD1E3D">
              <w:rPr>
                <w:rFonts w:asciiTheme="majorHAnsi" w:hAnsiTheme="majorHAnsi"/>
              </w:rPr>
              <w:t xml:space="preserve"> take place?</w:t>
            </w:r>
          </w:p>
          <w:p w14:paraId="52F018AA" w14:textId="6EDC4A12" w:rsidR="00B715E0" w:rsidRDefault="00B715E0" w:rsidP="00330386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2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41E0024B" w14:textId="35758CBD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42914509"/>
            <w:placeholder>
              <w:docPart w:val="D59710E3D7014E5B9AF97148A99618F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9C4C8B1" w14:textId="55E82B9B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194A21F8" w14:textId="77777777" w:rsidTr="761C91D3">
        <w:trPr>
          <w:trHeight w:val="305"/>
        </w:trPr>
        <w:tc>
          <w:tcPr>
            <w:tcW w:w="6091" w:type="dxa"/>
          </w:tcPr>
          <w:p w14:paraId="2534A15D" w14:textId="72DB1D1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data </w:t>
            </w:r>
            <w:r w:rsidR="00E63058">
              <w:rPr>
                <w:rFonts w:asciiTheme="majorHAnsi" w:hAnsiTheme="majorHAnsi"/>
              </w:rPr>
              <w:t>was</w:t>
            </w:r>
            <w:r w:rsidR="00B715E0">
              <w:rPr>
                <w:rFonts w:asciiTheme="majorHAnsi" w:hAnsiTheme="majorHAnsi"/>
              </w:rPr>
              <w:t xml:space="preserve"> </w:t>
            </w:r>
            <w:r w:rsidRPr="00FD1E3D">
              <w:rPr>
                <w:rFonts w:asciiTheme="majorHAnsi" w:hAnsiTheme="majorHAnsi"/>
              </w:rPr>
              <w:t>collected for the re-audit</w:t>
            </w:r>
            <w:r w:rsidR="00E532E5">
              <w:rPr>
                <w:rFonts w:asciiTheme="majorHAnsi" w:hAnsiTheme="majorHAnsi"/>
              </w:rPr>
              <w:t>/s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71089ED5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6184A254" w14:textId="453D70F8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97897373"/>
            <w:placeholder>
              <w:docPart w:val="9F7EA1FAE0BF4A77943C33BD80F26F2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85468ED" w14:textId="44055144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17A4B43" w14:textId="77777777" w:rsidTr="761C91D3">
        <w:trPr>
          <w:trHeight w:val="305"/>
        </w:trPr>
        <w:tc>
          <w:tcPr>
            <w:tcW w:w="6091" w:type="dxa"/>
          </w:tcPr>
          <w:p w14:paraId="1FB0F35A" w14:textId="014E474E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Who collect</w:t>
            </w:r>
            <w:r w:rsidR="008A50C4">
              <w:rPr>
                <w:rFonts w:asciiTheme="majorHAnsi" w:hAnsiTheme="majorHAnsi"/>
              </w:rPr>
              <w:t>ed</w:t>
            </w:r>
            <w:r w:rsidRPr="00FD1E3D">
              <w:rPr>
                <w:rFonts w:asciiTheme="majorHAnsi" w:hAnsiTheme="majorHAnsi"/>
              </w:rPr>
              <w:t xml:space="preserve"> the data? </w:t>
            </w:r>
          </w:p>
          <w:p w14:paraId="0E686303" w14:textId="20CC5943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 xml:space="preserve">(recommended length </w:t>
            </w:r>
            <w:r w:rsidR="00C019A2">
              <w:rPr>
                <w:rFonts w:asciiTheme="majorHAnsi" w:hAnsiTheme="majorHAnsi"/>
              </w:rPr>
              <w:t>1 - 4</w:t>
            </w:r>
            <w:r w:rsidRPr="002C44C9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48962136"/>
            <w:placeholder>
              <w:docPart w:val="628E363D8271409A95C4F90AC5BC49A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5AB2369" w14:textId="526CCB8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6C31B3C" w14:textId="77777777" w:rsidTr="761C91D3">
        <w:trPr>
          <w:trHeight w:val="305"/>
        </w:trPr>
        <w:tc>
          <w:tcPr>
            <w:tcW w:w="6091" w:type="dxa"/>
          </w:tcPr>
          <w:p w14:paraId="697B1E5B" w14:textId="6D693A61" w:rsidR="005B56C8" w:rsidRDefault="00E6305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was</w:t>
            </w:r>
            <w:r w:rsidR="00B715E0">
              <w:rPr>
                <w:rFonts w:asciiTheme="majorHAnsi" w:hAnsiTheme="majorHAnsi"/>
              </w:rPr>
              <w:t xml:space="preserve"> </w:t>
            </w:r>
            <w:r w:rsidR="005B56C8" w:rsidRPr="00FD1E3D">
              <w:rPr>
                <w:rFonts w:asciiTheme="majorHAnsi" w:hAnsiTheme="majorHAnsi"/>
              </w:rPr>
              <w:t>the data collected?</w:t>
            </w:r>
          </w:p>
          <w:p w14:paraId="01E27D06" w14:textId="77777777" w:rsidR="00B715E0" w:rsidRDefault="00B715E0" w:rsidP="00B715E0">
            <w:pPr>
              <w:spacing w:after="0" w:line="276" w:lineRule="auto"/>
              <w:ind w:left="33" w:firstLine="28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018E6803" w14:textId="3A31C0A9" w:rsidR="00B715E0" w:rsidRPr="00330386" w:rsidRDefault="00B715E0" w:rsidP="00330386">
            <w:pPr>
              <w:spacing w:after="0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44333371"/>
            <w:placeholder>
              <w:docPart w:val="EC7E48062EA8436E99E2CAE9F9A9AE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38F2B0" w14:textId="0B45C7BC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F232FD3" w14:textId="77777777" w:rsidTr="761C91D3">
        <w:trPr>
          <w:trHeight w:val="305"/>
        </w:trPr>
        <w:tc>
          <w:tcPr>
            <w:tcW w:w="6091" w:type="dxa"/>
          </w:tcPr>
          <w:p w14:paraId="60208326" w14:textId="0D2BCE97" w:rsidR="566FDD8B" w:rsidRPr="003004E9" w:rsidRDefault="11AA576C" w:rsidP="003004E9">
            <w:pPr>
              <w:pStyle w:val="Subheadingblack"/>
              <w:rPr>
                <w:b/>
                <w:bCs/>
              </w:rPr>
            </w:pPr>
            <w:r w:rsidRPr="003004E9">
              <w:rPr>
                <w:b/>
                <w:bCs/>
              </w:rPr>
              <w:lastRenderedPageBreak/>
              <w:t>Provide graphs and charts that illustrate your data and are suitable for publication.</w:t>
            </w:r>
          </w:p>
          <w:p w14:paraId="429F4078" w14:textId="10B08D28" w:rsidR="11AA576C" w:rsidRDefault="11AA576C" w:rsidP="003004E9">
            <w:pPr>
              <w:pStyle w:val="Subheadingblack"/>
            </w:pPr>
            <w:r w:rsidRPr="761C91D3">
              <w:t xml:space="preserve">If you prefer, you may email these as a separate document to </w:t>
            </w:r>
            <w:hyperlink r:id="rId11" w:history="1">
              <w:r w:rsidR="000B24BC">
                <w:rPr>
                  <w:rStyle w:val="Hyperlink"/>
                  <w:rFonts w:ascii="Segoe UI" w:eastAsia="Segoe UI" w:hAnsi="Segoe UI" w:cs="Segoe UI"/>
                  <w:b/>
                  <w:bCs/>
                  <w:sz w:val="24"/>
                  <w:szCs w:val="24"/>
                </w:rPr>
                <w:t>awards@rcvsknowledge.org</w:t>
              </w:r>
            </w:hyperlink>
            <w:r w:rsidRPr="761C91D3">
              <w:t>. If you do so, please indicate this in the space provided on the form.</w:t>
            </w:r>
          </w:p>
          <w:p w14:paraId="0C3646DE" w14:textId="7C94EFDC" w:rsidR="11AA576C" w:rsidRDefault="11AA576C" w:rsidP="003004E9">
            <w:pPr>
              <w:pStyle w:val="Subheadingblack"/>
            </w:pPr>
            <w:r w:rsidRPr="003004E9">
              <w:rPr>
                <w:b/>
                <w:bCs/>
              </w:rPr>
              <w:t>Important</w:t>
            </w:r>
            <w:r w:rsidRPr="761C91D3">
              <w:t>: Any materials you submit may be published in full. Please ensure you have obtained the necessary permissions from your practice leadership or management team before sharing this information.</w:t>
            </w:r>
          </w:p>
          <w:p w14:paraId="3D0EF8A5" w14:textId="04E579E0" w:rsidR="008E4031" w:rsidRPr="002C44C9" w:rsidRDefault="11AA576C" w:rsidP="003004E9">
            <w:pPr>
              <w:pStyle w:val="Subheadingblack"/>
              <w:rPr>
                <w:rFonts w:asciiTheme="majorHAnsi" w:hAnsiTheme="majorHAnsi"/>
              </w:rPr>
            </w:pPr>
            <w:r w:rsidRPr="003004E9">
              <w:rPr>
                <w:b/>
                <w:bCs/>
              </w:rPr>
              <w:t>Tip</w:t>
            </w:r>
            <w:r w:rsidRPr="761C91D3">
              <w:t>: If your supporting documents have been previously published or contain prominent branding, we may not be able to anonymise them effectively</w:t>
            </w:r>
            <w:r w:rsidR="00AB5D69">
              <w:t xml:space="preserve"> and therefore they might not be included as part of your application’s assessment</w:t>
            </w:r>
            <w:r w:rsidRPr="761C91D3">
              <w:t xml:space="preserve">. In such cases, </w:t>
            </w:r>
            <w:r w:rsidR="00AB5D69">
              <w:t xml:space="preserve">please </w:t>
            </w:r>
            <w:r w:rsidRPr="761C91D3">
              <w:t>ensure that all essential information is clearly presented within the main body of your application.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21061490"/>
            <w:placeholder>
              <w:docPart w:val="DA6B07AF049841E6B410A93606858D9F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ajorHAnsi" w:hAnsiTheme="majorHAnsi"/>
                  <w:color w:val="auto"/>
                </w:rPr>
                <w:id w:val="-1179587699"/>
                <w:placeholder>
                  <w:docPart w:val="87E5E879928248AF9C65C0B3ECE0CC0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4536" w:type="dxa"/>
                  </w:tcPr>
                  <w:p w14:paraId="02659C20" w14:textId="6CFF14BD" w:rsidR="005B56C8" w:rsidRPr="00FD1E3D" w:rsidRDefault="002C44C9" w:rsidP="007F10F1">
                    <w:pPr>
                      <w:pStyle w:val="Subheadingpurplestyle"/>
                      <w:spacing w:after="0"/>
                      <w:ind w:left="-47"/>
                      <w:rPr>
                        <w:rStyle w:val="PlaceholderText"/>
                        <w:rFonts w:asciiTheme="majorHAnsi" w:hAnsiTheme="majorHAnsi"/>
                        <w:color w:val="auto"/>
                      </w:rPr>
                    </w:pPr>
                    <w:r>
                      <w:rPr>
                        <w:rStyle w:val="PlaceholderText"/>
                        <w:rFonts w:asciiTheme="majorHAnsi" w:hAnsiTheme="majorHAnsi"/>
                      </w:rPr>
                      <w:t>Paste your graphs / charts here.</w:t>
                    </w:r>
                  </w:p>
                </w:tc>
              </w:sdtContent>
            </w:sdt>
          </w:sdtContent>
        </w:sdt>
      </w:tr>
      <w:tr w:rsidR="005B56C8" w:rsidRPr="00FD1E3D" w14:paraId="5FF2592B" w14:textId="77777777" w:rsidTr="761C91D3">
        <w:trPr>
          <w:trHeight w:val="305"/>
        </w:trPr>
        <w:tc>
          <w:tcPr>
            <w:tcW w:w="6091" w:type="dxa"/>
          </w:tcPr>
          <w:p w14:paraId="1A35569F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Was the target met, if not, why not?</w:t>
            </w:r>
          </w:p>
          <w:p w14:paraId="2D31982E" w14:textId="6A109BC9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449000503"/>
            <w:placeholder>
              <w:docPart w:val="C4A48F34437D4E72A62BF8B06F6FD79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2A7F1C1" w14:textId="5F4F438B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74A081FF" w14:textId="77777777" w:rsidTr="761C91D3">
        <w:trPr>
          <w:trHeight w:val="305"/>
        </w:trPr>
        <w:tc>
          <w:tcPr>
            <w:tcW w:w="6091" w:type="dxa"/>
          </w:tcPr>
          <w:p w14:paraId="2C6564C1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Were any further changes implemented?</w:t>
            </w:r>
          </w:p>
          <w:p w14:paraId="67917B31" w14:textId="26159A8B" w:rsidR="002C44C9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138096428"/>
            <w:placeholder>
              <w:docPart w:val="5F9EC74FEB1A46CE9F96671338D7BDF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330079A" w14:textId="791186A8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1CABD8C9" w14:textId="77777777" w:rsidTr="761C91D3">
        <w:trPr>
          <w:trHeight w:val="333"/>
        </w:trPr>
        <w:tc>
          <w:tcPr>
            <w:tcW w:w="6091" w:type="dxa"/>
            <w:shd w:val="clear" w:color="auto" w:fill="4D1438" w:themeFill="accent2"/>
          </w:tcPr>
          <w:p w14:paraId="0B050857" w14:textId="10DD03E9" w:rsidR="005B56C8" w:rsidRPr="00FD1E3D" w:rsidRDefault="005B56C8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Review and reflect</w:t>
            </w:r>
          </w:p>
        </w:tc>
        <w:tc>
          <w:tcPr>
            <w:tcW w:w="4536" w:type="dxa"/>
            <w:shd w:val="clear" w:color="auto" w:fill="4D1438" w:themeFill="accent2"/>
          </w:tcPr>
          <w:p w14:paraId="5B1DAE12" w14:textId="77777777" w:rsidR="005B56C8" w:rsidRPr="00FD1E3D" w:rsidRDefault="005B56C8" w:rsidP="007F10F1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B56C8" w:rsidRPr="00FD1E3D" w14:paraId="597C49D4" w14:textId="77777777" w:rsidTr="761C91D3">
        <w:trPr>
          <w:trHeight w:val="305"/>
        </w:trPr>
        <w:tc>
          <w:tcPr>
            <w:tcW w:w="6091" w:type="dxa"/>
          </w:tcPr>
          <w:p w14:paraId="67E8F7B5" w14:textId="49191088" w:rsidR="002C44C9" w:rsidRPr="00165A97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At what </w:t>
            </w:r>
            <w:r w:rsidRPr="00165A97">
              <w:rPr>
                <w:rFonts w:asciiTheme="majorHAnsi" w:hAnsiTheme="majorHAnsi"/>
              </w:rPr>
              <w:t>stages were t</w:t>
            </w:r>
            <w:r w:rsidR="00165A97" w:rsidRPr="00165A97">
              <w:rPr>
                <w:rFonts w:asciiTheme="majorHAnsi" w:hAnsiTheme="majorHAnsi"/>
              </w:rPr>
              <w:t xml:space="preserve">he local practice teams </w:t>
            </w:r>
            <w:r w:rsidRPr="00165A97">
              <w:rPr>
                <w:rFonts w:asciiTheme="majorHAnsi" w:hAnsiTheme="majorHAnsi"/>
              </w:rPr>
              <w:t>involved</w:t>
            </w:r>
            <w:r w:rsidR="007F10F1" w:rsidRPr="00165A97">
              <w:rPr>
                <w:rFonts w:asciiTheme="majorHAnsi" w:hAnsiTheme="majorHAnsi"/>
              </w:rPr>
              <w:t>?</w:t>
            </w:r>
          </w:p>
          <w:p w14:paraId="31787C1F" w14:textId="66550D38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02917053"/>
            <w:placeholder>
              <w:docPart w:val="EE3BB765B98D433795ABF31AE379E6B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63E9237" w14:textId="112E2C45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38C9E3D4" w14:textId="77777777" w:rsidTr="761C91D3">
        <w:trPr>
          <w:trHeight w:val="305"/>
        </w:trPr>
        <w:tc>
          <w:tcPr>
            <w:tcW w:w="6091" w:type="dxa"/>
          </w:tcPr>
          <w:p w14:paraId="31EA861B" w14:textId="69B83A8B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were </w:t>
            </w:r>
            <w:r w:rsidRPr="00165A97">
              <w:rPr>
                <w:rFonts w:asciiTheme="majorHAnsi" w:hAnsiTheme="majorHAnsi"/>
              </w:rPr>
              <w:t>the</w:t>
            </w:r>
            <w:r w:rsidR="00165A97" w:rsidRPr="00165A97">
              <w:rPr>
                <w:rFonts w:asciiTheme="majorHAnsi" w:hAnsiTheme="majorHAnsi"/>
              </w:rPr>
              <w:t>s</w:t>
            </w:r>
            <w:r w:rsidR="00165A97" w:rsidRPr="003004E9">
              <w:rPr>
                <w:rFonts w:asciiTheme="majorHAnsi" w:hAnsiTheme="majorHAnsi"/>
              </w:rPr>
              <w:t>e</w:t>
            </w:r>
            <w:r w:rsidRPr="00FD1E3D">
              <w:rPr>
                <w:rFonts w:asciiTheme="majorHAnsi" w:hAnsiTheme="majorHAnsi"/>
              </w:rPr>
              <w:t xml:space="preserve"> team</w:t>
            </w:r>
            <w:r w:rsidR="00DB669A">
              <w:rPr>
                <w:rFonts w:asciiTheme="majorHAnsi" w:hAnsiTheme="majorHAnsi"/>
              </w:rPr>
              <w:t>s</w:t>
            </w:r>
            <w:r w:rsidRPr="00FD1E3D">
              <w:rPr>
                <w:rFonts w:asciiTheme="majorHAnsi" w:hAnsiTheme="majorHAnsi"/>
              </w:rPr>
              <w:t xml:space="preserve"> involved?</w:t>
            </w:r>
          </w:p>
          <w:p w14:paraId="1791AADF" w14:textId="22FF2992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06617427"/>
            <w:placeholder>
              <w:docPart w:val="9E69412D21D94F8D8D76C804BEC5F76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A54F864" w14:textId="0D8B6927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04EF5BB" w14:textId="77777777" w:rsidTr="761C91D3">
        <w:trPr>
          <w:trHeight w:val="305"/>
        </w:trPr>
        <w:tc>
          <w:tcPr>
            <w:tcW w:w="6091" w:type="dxa"/>
          </w:tcPr>
          <w:p w14:paraId="06482906" w14:textId="4E9BB01F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Did the </w:t>
            </w:r>
            <w:r w:rsidRPr="00165A97">
              <w:rPr>
                <w:rFonts w:asciiTheme="majorHAnsi" w:hAnsiTheme="majorHAnsi"/>
              </w:rPr>
              <w:t>team</w:t>
            </w:r>
            <w:r w:rsidR="00165A97" w:rsidRPr="00165A97">
              <w:rPr>
                <w:rFonts w:asciiTheme="majorHAnsi" w:hAnsiTheme="majorHAnsi"/>
              </w:rPr>
              <w:t>s</w:t>
            </w:r>
            <w:r w:rsidRPr="00FD1E3D">
              <w:rPr>
                <w:rFonts w:asciiTheme="majorHAnsi" w:hAnsiTheme="majorHAnsi"/>
              </w:rPr>
              <w:t xml:space="preserve"> need any support? And how was this given? </w:t>
            </w:r>
          </w:p>
          <w:p w14:paraId="3E7E3E75" w14:textId="48F8A7BF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901801051"/>
            <w:placeholder>
              <w:docPart w:val="DDD0CFB7D7754FD099D2D369C5DE3F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C2EF3E3" w14:textId="200BB11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E15922" w:rsidRPr="00FD1E3D" w14:paraId="21B65818" w14:textId="77777777" w:rsidTr="761C91D3">
        <w:trPr>
          <w:trHeight w:val="305"/>
        </w:trPr>
        <w:tc>
          <w:tcPr>
            <w:tcW w:w="6091" w:type="dxa"/>
          </w:tcPr>
          <w:p w14:paraId="6DC96B5E" w14:textId="77777777" w:rsidR="00E15922" w:rsidRDefault="009E539C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  <w:r w:rsidR="00027849">
              <w:rPr>
                <w:rFonts w:asciiTheme="majorHAnsi" w:hAnsiTheme="majorHAnsi"/>
              </w:rPr>
              <w:t>ere lo</w:t>
            </w:r>
            <w:r w:rsidR="00837E29">
              <w:rPr>
                <w:rFonts w:asciiTheme="majorHAnsi" w:hAnsiTheme="majorHAnsi"/>
              </w:rPr>
              <w:t xml:space="preserve">cal practice teams given the opportunity to make changes? </w:t>
            </w:r>
          </w:p>
          <w:p w14:paraId="70FAD863" w14:textId="5011A727" w:rsidR="00DF0AF7" w:rsidRPr="00FD1E3D" w:rsidRDefault="00DF0AF7" w:rsidP="003004E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831833"/>
            <w:placeholder>
              <w:docPart w:val="674B2AC205784EEC82020360A3391F8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24C3C68" w14:textId="49138745" w:rsidR="00E15922" w:rsidRDefault="00C572D1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DF0AF7" w:rsidRPr="00FD1E3D" w14:paraId="2F6A8FFF" w14:textId="77777777" w:rsidTr="761C91D3">
        <w:trPr>
          <w:trHeight w:val="305"/>
        </w:trPr>
        <w:tc>
          <w:tcPr>
            <w:tcW w:w="6091" w:type="dxa"/>
          </w:tcPr>
          <w:p w14:paraId="0F4C258A" w14:textId="77777777" w:rsidR="00DF0AF7" w:rsidRDefault="00DF0AF7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local practice teams suggest changes</w:t>
            </w:r>
            <w:r w:rsidR="00896DCA">
              <w:rPr>
                <w:rFonts w:asciiTheme="majorHAnsi" w:hAnsiTheme="majorHAnsi"/>
              </w:rPr>
              <w:t>? If so, how were these taken forward?</w:t>
            </w:r>
          </w:p>
          <w:p w14:paraId="5DD0FDB8" w14:textId="2016235D" w:rsidR="00896DCA" w:rsidRDefault="00896DCA" w:rsidP="003004E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69063082"/>
            <w:placeholder>
              <w:docPart w:val="6E6579B199F54737B3CBD868BEC6F57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5A25383" w14:textId="3970CCA5" w:rsidR="00DF0AF7" w:rsidRDefault="00C572D1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377BD32" w14:textId="77777777" w:rsidTr="761C91D3">
        <w:trPr>
          <w:trHeight w:val="305"/>
        </w:trPr>
        <w:tc>
          <w:tcPr>
            <w:tcW w:w="6091" w:type="dxa"/>
          </w:tcPr>
          <w:p w14:paraId="2FCB936C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barriers did the project face, and how were they overcome?</w:t>
            </w:r>
          </w:p>
          <w:p w14:paraId="5C636F4F" w14:textId="755DEFF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05174483"/>
            <w:placeholder>
              <w:docPart w:val="36D3A0F4E5744C479F1596A3482EE34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DB2125F" w14:textId="4B53D93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5D6FF2E" w14:textId="77777777" w:rsidTr="761C91D3">
        <w:trPr>
          <w:trHeight w:val="305"/>
        </w:trPr>
        <w:tc>
          <w:tcPr>
            <w:tcW w:w="6091" w:type="dxa"/>
          </w:tcPr>
          <w:p w14:paraId="446890FB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lastRenderedPageBreak/>
              <w:t>What was the impact of the project?</w:t>
            </w:r>
          </w:p>
          <w:p w14:paraId="14BC4B6D" w14:textId="29A3FA91" w:rsidR="003C0C1F" w:rsidRPr="00330386" w:rsidRDefault="003C0C1F" w:rsidP="00330386">
            <w:pPr>
              <w:spacing w:after="0"/>
              <w:ind w:firstLine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330386">
              <w:rPr>
                <w:rFonts w:asciiTheme="majorHAnsi" w:hAnsiTheme="majorHAnsi"/>
              </w:rPr>
              <w:t>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96204609"/>
            <w:placeholder>
              <w:docPart w:val="9DF3DCC44CCD457C978F0C49E4E534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6A65351" w14:textId="46931D07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30A71945" w14:textId="77777777" w:rsidTr="761C91D3">
        <w:trPr>
          <w:trHeight w:val="305"/>
        </w:trPr>
        <w:tc>
          <w:tcPr>
            <w:tcW w:w="6091" w:type="dxa"/>
          </w:tcPr>
          <w:p w14:paraId="2EEF327F" w14:textId="73872831" w:rsidR="002C44C9" w:rsidRDefault="0087493D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</w:t>
            </w:r>
            <w:r w:rsidR="005B56C8" w:rsidRPr="00FD1E3D">
              <w:rPr>
                <w:rFonts w:asciiTheme="majorHAnsi" w:hAnsiTheme="majorHAnsi"/>
              </w:rPr>
              <w:t xml:space="preserve">hat surprised you about this </w:t>
            </w:r>
            <w:r w:rsidR="00157E58">
              <w:rPr>
                <w:rFonts w:asciiTheme="majorHAnsi" w:hAnsiTheme="majorHAnsi"/>
              </w:rPr>
              <w:t>project</w:t>
            </w:r>
            <w:r w:rsidR="005B56C8" w:rsidRPr="00FD1E3D">
              <w:rPr>
                <w:rFonts w:asciiTheme="majorHAnsi" w:hAnsiTheme="majorHAnsi"/>
              </w:rPr>
              <w:t>?</w:t>
            </w:r>
          </w:p>
          <w:p w14:paraId="3B32FC8F" w14:textId="7BD82ACF" w:rsidR="007F10F1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22029959"/>
            <w:placeholder>
              <w:docPart w:val="BF393EE4C76F4BBF8B68654A5B8AA85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E0FD690" w14:textId="77BA95E2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1649CB0" w14:textId="77777777" w:rsidTr="761C91D3">
        <w:trPr>
          <w:trHeight w:val="305"/>
        </w:trPr>
        <w:tc>
          <w:tcPr>
            <w:tcW w:w="6091" w:type="dxa"/>
          </w:tcPr>
          <w:p w14:paraId="6CE0C44F" w14:textId="65694014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If this </w:t>
            </w:r>
            <w:r w:rsidR="00596B4F">
              <w:rPr>
                <w:rFonts w:asciiTheme="majorHAnsi" w:hAnsiTheme="majorHAnsi"/>
              </w:rPr>
              <w:t>project</w:t>
            </w:r>
            <w:r w:rsidR="00596B4F" w:rsidRPr="00FD1E3D">
              <w:rPr>
                <w:rFonts w:asciiTheme="majorHAnsi" w:hAnsiTheme="majorHAnsi"/>
              </w:rPr>
              <w:t xml:space="preserve"> </w:t>
            </w:r>
            <w:r w:rsidRPr="00FD1E3D">
              <w:rPr>
                <w:rFonts w:asciiTheme="majorHAnsi" w:hAnsiTheme="majorHAnsi"/>
              </w:rPr>
              <w:t xml:space="preserve">was done again, what would be done differently? </w:t>
            </w:r>
          </w:p>
          <w:p w14:paraId="5CF59D43" w14:textId="1BF6F9FB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600651194"/>
            <w:placeholder>
              <w:docPart w:val="B3D52AC6157C4AD6A7491DF54CF1610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59F0A8D" w14:textId="1DE7D345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1B9CE4A" w14:textId="77777777" w:rsidTr="761C91D3">
        <w:trPr>
          <w:trHeight w:val="305"/>
        </w:trPr>
        <w:tc>
          <w:tcPr>
            <w:tcW w:w="6091" w:type="dxa"/>
          </w:tcPr>
          <w:p w14:paraId="25C9CFA4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and where were results shared? This might include to the wider team, clients, other practices, or the public. </w:t>
            </w:r>
          </w:p>
          <w:p w14:paraId="2B8B3BE6" w14:textId="0666835A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127435939"/>
            <w:placeholder>
              <w:docPart w:val="922DA04ED1524A318DD190577D2D17B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785C3EB" w14:textId="15835FC3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EB6ECA" w:rsidRPr="00FD1E3D" w14:paraId="1A6EA4CD" w14:textId="77777777" w:rsidTr="761C91D3">
        <w:trPr>
          <w:trHeight w:val="305"/>
        </w:trPr>
        <w:tc>
          <w:tcPr>
            <w:tcW w:w="6091" w:type="dxa"/>
          </w:tcPr>
          <w:p w14:paraId="649BC472" w14:textId="0B142AA9" w:rsidR="00EB6ECA" w:rsidRDefault="00EB6ECA" w:rsidP="00EB6ECA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EB6ECA">
              <w:rPr>
                <w:rStyle w:val="ui-provider"/>
                <w:rFonts w:asciiTheme="majorHAnsi" w:hAnsiTheme="majorHAnsi"/>
              </w:rPr>
              <w:t xml:space="preserve">What consideration has been given for </w:t>
            </w:r>
            <w:r w:rsidR="00A4444B">
              <w:rPr>
                <w:rStyle w:val="ui-provider"/>
                <w:rFonts w:asciiTheme="majorHAnsi" w:hAnsiTheme="majorHAnsi"/>
              </w:rPr>
              <w:t>h</w:t>
            </w:r>
            <w:r w:rsidRPr="00EB6ECA">
              <w:rPr>
                <w:rStyle w:val="ui-provider"/>
                <w:rFonts w:asciiTheme="majorHAnsi" w:hAnsiTheme="majorHAnsi"/>
              </w:rPr>
              <w:t xml:space="preserve">uman </w:t>
            </w:r>
            <w:r w:rsidR="00A4444B">
              <w:rPr>
                <w:rStyle w:val="ui-provider"/>
                <w:rFonts w:asciiTheme="majorHAnsi" w:hAnsiTheme="majorHAnsi"/>
              </w:rPr>
              <w:t>f</w:t>
            </w:r>
            <w:r w:rsidRPr="00EB6ECA">
              <w:rPr>
                <w:rStyle w:val="ui-provider"/>
                <w:rFonts w:asciiTheme="majorHAnsi" w:hAnsiTheme="majorHAnsi"/>
              </w:rPr>
              <w:t xml:space="preserve">actors? </w:t>
            </w:r>
          </w:p>
          <w:p w14:paraId="1C71D630" w14:textId="2D3EDF6A" w:rsidR="00146C71" w:rsidRPr="003C0C1F" w:rsidRDefault="003C0C1F" w:rsidP="00330386">
            <w:pPr>
              <w:ind w:left="-109" w:firstLine="426"/>
              <w:rPr>
                <w:rStyle w:val="ui-provider"/>
                <w:rFonts w:asciiTheme="majorHAnsi" w:hAnsiTheme="majorHAnsi"/>
                <w:b/>
                <w:bCs/>
              </w:rPr>
            </w:pPr>
            <w:r w:rsidRPr="00372909">
              <w:rPr>
                <w:rStyle w:val="ui-provider"/>
                <w:rFonts w:asciiTheme="majorHAnsi" w:hAnsiTheme="majorHAnsi"/>
              </w:rPr>
              <w:t>(</w:t>
            </w:r>
            <w:r w:rsidRPr="00330386">
              <w:rPr>
                <w:rStyle w:val="ui-provider"/>
                <w:rFonts w:asciiTheme="majorHAnsi" w:hAnsiTheme="majorHAnsi"/>
              </w:rPr>
              <w:t>recommended length 3 – 6 sentences)</w:t>
            </w:r>
          </w:p>
          <w:p w14:paraId="619C07B9" w14:textId="18C1F081" w:rsidR="00641520" w:rsidRPr="00137836" w:rsidRDefault="00C3305F" w:rsidP="003004E9">
            <w:pPr>
              <w:rPr>
                <w:rStyle w:val="ui-provider"/>
                <w:rFonts w:asciiTheme="majorHAnsi" w:hAnsiTheme="majorHAnsi"/>
              </w:rPr>
            </w:pPr>
            <w:r w:rsidRPr="003004E9">
              <w:rPr>
                <w:rStyle w:val="ui-provider"/>
                <w:rFonts w:asciiTheme="majorHAnsi" w:hAnsiTheme="majorHAnsi"/>
                <w:b/>
                <w:bCs/>
              </w:rPr>
              <w:t>Tip:</w:t>
            </w:r>
            <w:r>
              <w:rPr>
                <w:rStyle w:val="ui-provider"/>
                <w:rFonts w:asciiTheme="majorHAnsi" w:hAnsiTheme="majorHAnsi"/>
              </w:rPr>
              <w:t xml:space="preserve"> </w:t>
            </w:r>
            <w:r w:rsidR="00641520" w:rsidRPr="00137836">
              <w:rPr>
                <w:rStyle w:val="ui-provider"/>
                <w:rFonts w:asciiTheme="majorHAnsi" w:hAnsiTheme="majorHAnsi"/>
              </w:rPr>
              <w:t>T</w:t>
            </w:r>
            <w:r w:rsidR="00641520" w:rsidRPr="003004E9">
              <w:rPr>
                <w:rStyle w:val="ui-provider"/>
                <w:rFonts w:asciiTheme="majorHAnsi" w:hAnsiTheme="majorHAnsi"/>
              </w:rPr>
              <w:t xml:space="preserve">his includes things such as </w:t>
            </w:r>
            <w:r w:rsidR="00137836" w:rsidRPr="003004E9">
              <w:rPr>
                <w:rStyle w:val="ui-provider"/>
                <w:rFonts w:asciiTheme="majorHAnsi" w:hAnsiTheme="majorHAnsi"/>
              </w:rPr>
              <w:t>workflow</w:t>
            </w:r>
            <w:r w:rsidR="00641520" w:rsidRPr="003004E9">
              <w:rPr>
                <w:rStyle w:val="ui-provider"/>
                <w:rFonts w:asciiTheme="majorHAnsi" w:hAnsiTheme="majorHAnsi"/>
              </w:rPr>
              <w:t xml:space="preserve"> and process design</w:t>
            </w:r>
            <w:r w:rsidR="00393E89" w:rsidRPr="003004E9">
              <w:rPr>
                <w:rStyle w:val="ui-provider"/>
                <w:rFonts w:asciiTheme="majorHAnsi" w:hAnsiTheme="majorHAnsi"/>
              </w:rPr>
              <w:t>, systems to improve team communication</w:t>
            </w:r>
            <w:r w:rsidR="00531EE5" w:rsidRPr="003004E9">
              <w:rPr>
                <w:rStyle w:val="ui-provider"/>
                <w:rFonts w:asciiTheme="majorHAnsi" w:hAnsiTheme="majorHAnsi"/>
              </w:rPr>
              <w:t xml:space="preserve"> and support </w:t>
            </w:r>
            <w:r w:rsidR="000B2311">
              <w:rPr>
                <w:rStyle w:val="ui-provider"/>
                <w:rFonts w:asciiTheme="majorHAnsi" w:hAnsiTheme="majorHAnsi"/>
              </w:rPr>
              <w:t xml:space="preserve">for </w:t>
            </w:r>
            <w:r w:rsidR="00531EE5" w:rsidRPr="003004E9">
              <w:rPr>
                <w:rStyle w:val="ui-provider"/>
                <w:rFonts w:asciiTheme="majorHAnsi" w:hAnsiTheme="majorHAnsi"/>
              </w:rPr>
              <w:t>team wellbeing</w:t>
            </w:r>
          </w:p>
          <w:p w14:paraId="1C362811" w14:textId="77777777" w:rsidR="002C44C9" w:rsidRPr="002C44C9" w:rsidRDefault="002C44C9" w:rsidP="002C44C9">
            <w:pPr>
              <w:spacing w:after="0" w:line="276" w:lineRule="auto"/>
              <w:rPr>
                <w:rStyle w:val="ui-provider"/>
                <w:rFonts w:asciiTheme="majorHAnsi" w:hAnsiTheme="majorHAnsi"/>
              </w:rPr>
            </w:pPr>
          </w:p>
          <w:p w14:paraId="46CC4785" w14:textId="1FB553AA" w:rsidR="00EB6ECA" w:rsidRPr="00EB6ECA" w:rsidRDefault="00EB6ECA" w:rsidP="00EB6ECA">
            <w:pPr>
              <w:spacing w:after="0"/>
              <w:rPr>
                <w:rFonts w:asciiTheme="majorHAnsi" w:hAnsiTheme="majorHAnsi"/>
              </w:rPr>
            </w:pPr>
            <w:r w:rsidRPr="00EB6ECA">
              <w:rPr>
                <w:rFonts w:asciiTheme="majorHAnsi" w:hAnsiTheme="majorHAnsi"/>
              </w:rPr>
              <w:t xml:space="preserve">For more information on Human Factors, you can </w:t>
            </w:r>
            <w:r w:rsidR="00283874">
              <w:rPr>
                <w:rFonts w:asciiTheme="majorHAnsi" w:hAnsiTheme="majorHAnsi"/>
              </w:rPr>
              <w:t>access free online CPD</w:t>
            </w:r>
            <w:r w:rsidRPr="00EB6ECA">
              <w:rPr>
                <w:rFonts w:asciiTheme="majorHAnsi" w:hAnsiTheme="majorHAnsi"/>
              </w:rPr>
              <w:t>:</w:t>
            </w:r>
          </w:p>
          <w:p w14:paraId="056C3011" w14:textId="46E0473C" w:rsidR="007C6AE0" w:rsidRDefault="00283874" w:rsidP="761C91D3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2" w:history="1">
              <w:r w:rsidRPr="002E5F1E">
                <w:rPr>
                  <w:rStyle w:val="Hyperlink"/>
                  <w:rFonts w:asciiTheme="majorHAnsi" w:hAnsiTheme="majorHAnsi"/>
                </w:rPr>
                <w:t xml:space="preserve">QI Boxset Series 7: Patient safety – Introduction to </w:t>
              </w:r>
              <w:r w:rsidR="002E5F1E" w:rsidRPr="002E5F1E">
                <w:rPr>
                  <w:rStyle w:val="Hyperlink"/>
                  <w:rFonts w:asciiTheme="majorHAnsi" w:hAnsiTheme="majorHAnsi"/>
                </w:rPr>
                <w:t>Human Factors and Systems Thinking</w:t>
              </w:r>
            </w:hyperlink>
          </w:p>
          <w:p w14:paraId="01938C9C" w14:textId="22BC3806" w:rsidR="002E5F1E" w:rsidRPr="002C44C9" w:rsidRDefault="00626C0B" w:rsidP="761C91D3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3" w:history="1">
              <w:r w:rsidRPr="00626C0B">
                <w:rPr>
                  <w:rStyle w:val="Hyperlink"/>
                  <w:rFonts w:asciiTheme="majorHAnsi" w:hAnsiTheme="majorHAnsi"/>
                </w:rPr>
                <w:t>QI Boxset Series 8: Using QI and Human Factors to improve practice culture</w:t>
              </w:r>
            </w:hyperlink>
          </w:p>
          <w:p w14:paraId="21F68AA2" w14:textId="1D1A3733" w:rsidR="002C44C9" w:rsidRPr="002C44C9" w:rsidRDefault="002C44C9" w:rsidP="002C44C9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72992095"/>
            <w:placeholder>
              <w:docPart w:val="F18EEC8ADA314E4294826D3FCAAE69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A31253F" w14:textId="17D55E29" w:rsidR="00EB6ECA" w:rsidRDefault="002C44C9" w:rsidP="00EB6ECA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F5AA7" w:rsidRPr="00FD1E3D" w14:paraId="35B44E8C" w14:textId="77777777" w:rsidTr="0016780E">
        <w:trPr>
          <w:trHeight w:val="1428"/>
        </w:trPr>
        <w:tc>
          <w:tcPr>
            <w:tcW w:w="6091" w:type="dxa"/>
          </w:tcPr>
          <w:p w14:paraId="4A8DA33F" w14:textId="77777777" w:rsidR="002F5AA7" w:rsidRDefault="002F5AA7" w:rsidP="00EB6ECA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3004E9">
              <w:rPr>
                <w:rFonts w:asciiTheme="majorHAnsi" w:hAnsiTheme="majorHAnsi"/>
              </w:rPr>
              <w:t>What specific changes did you implement to address Human Factors, and what were the outcomes?</w:t>
            </w:r>
          </w:p>
          <w:p w14:paraId="5E0C576F" w14:textId="745EDE70" w:rsidR="003C0C1F" w:rsidRPr="003C0C1F" w:rsidRDefault="003C0C1F" w:rsidP="00330386">
            <w:pPr>
              <w:spacing w:after="0" w:line="276" w:lineRule="auto"/>
              <w:ind w:left="-47" w:firstLine="364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330386">
              <w:rPr>
                <w:rStyle w:val="ui-provider"/>
                <w:rFonts w:asciiTheme="majorHAnsi" w:hAnsiTheme="majorHAnsi"/>
              </w:rPr>
              <w:t>recommended length 3 – 6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777521806"/>
            <w:placeholder>
              <w:docPart w:val="5574BFA3D3464C269005FFD25B318C4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A832F25" w14:textId="62E1F5E7" w:rsidR="002F5AA7" w:rsidRDefault="00C572D1" w:rsidP="00EB6ECA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BEE25CD" w14:textId="77777777" w:rsidTr="761C91D3">
        <w:trPr>
          <w:trHeight w:val="305"/>
        </w:trPr>
        <w:tc>
          <w:tcPr>
            <w:tcW w:w="6091" w:type="dxa"/>
            <w:shd w:val="clear" w:color="auto" w:fill="4D1438" w:themeFill="accent2"/>
          </w:tcPr>
          <w:p w14:paraId="1396A581" w14:textId="0D3B69F5" w:rsidR="005B56C8" w:rsidRPr="00FD1E3D" w:rsidRDefault="007F10F1" w:rsidP="007F10F1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References</w:t>
            </w:r>
          </w:p>
        </w:tc>
        <w:tc>
          <w:tcPr>
            <w:tcW w:w="4536" w:type="dxa"/>
            <w:shd w:val="clear" w:color="auto" w:fill="4D1438" w:themeFill="accent2"/>
          </w:tcPr>
          <w:p w14:paraId="1557FF69" w14:textId="5204CCE5" w:rsidR="005B56C8" w:rsidRPr="00FD1E3D" w:rsidRDefault="005B56C8" w:rsidP="007F10F1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B56C8" w:rsidRPr="00FD1E3D" w14:paraId="125D7EA9" w14:textId="77777777" w:rsidTr="761C91D3">
        <w:trPr>
          <w:trHeight w:val="305"/>
        </w:trPr>
        <w:tc>
          <w:tcPr>
            <w:tcW w:w="6091" w:type="dxa"/>
          </w:tcPr>
          <w:p w14:paraId="09C2C45C" w14:textId="10583ECC" w:rsidR="002C44C9" w:rsidRPr="007562FD" w:rsidRDefault="007F10F1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Provide a list of references used to inform this </w:t>
            </w:r>
            <w:r w:rsidR="00CB0CEA">
              <w:rPr>
                <w:rFonts w:asciiTheme="majorHAnsi" w:hAnsiTheme="majorHAnsi"/>
              </w:rPr>
              <w:t>project</w:t>
            </w:r>
            <w:r w:rsidRPr="00FD1E3D">
              <w:rPr>
                <w:rFonts w:asciiTheme="majorHAnsi" w:hAnsiTheme="majorHAnsi"/>
              </w:rPr>
              <w:t>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77677095"/>
            <w:placeholder>
              <w:docPart w:val="D2AF1D27955541C9A8944C6DB30938F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FF3ADC1" w14:textId="1D3540AA" w:rsidR="005B56C8" w:rsidRPr="00FD1E3D" w:rsidRDefault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5568AF04" w14:textId="77777777" w:rsidR="007562FD" w:rsidRDefault="007562FD" w:rsidP="0019057C">
      <w:pPr>
        <w:spacing w:line="360" w:lineRule="auto"/>
        <w:rPr>
          <w:rStyle w:val="PlaceholderText"/>
          <w:rFonts w:ascii="Georgia" w:hAnsi="Georgia"/>
          <w:color w:val="000000" w:themeColor="text1"/>
        </w:rPr>
      </w:pPr>
    </w:p>
    <w:p w14:paraId="12BD195D" w14:textId="77777777" w:rsidR="002C44C9" w:rsidRPr="002C44C9" w:rsidRDefault="002C44C9" w:rsidP="002C44C9">
      <w:pPr>
        <w:pStyle w:val="Subheadingpurplestyle"/>
        <w:rPr>
          <w:b/>
          <w:bCs/>
        </w:rPr>
      </w:pPr>
      <w:r w:rsidRPr="002C44C9">
        <w:rPr>
          <w:b/>
          <w:bCs/>
        </w:rPr>
        <w:t xml:space="preserve">SECTION B </w:t>
      </w:r>
    </w:p>
    <w:p w14:paraId="7B82CFA3" w14:textId="77777777" w:rsidR="002C44C9" w:rsidRPr="002C44C9" w:rsidRDefault="002C44C9" w:rsidP="002C44C9">
      <w:pPr>
        <w:pStyle w:val="Subheadingpurplestyle"/>
        <w:rPr>
          <w:sz w:val="20"/>
          <w:szCs w:val="20"/>
        </w:rPr>
      </w:pPr>
      <w:r w:rsidRPr="002C44C9">
        <w:rPr>
          <w:sz w:val="20"/>
          <w:szCs w:val="20"/>
        </w:rPr>
        <w:t>(ONLY TO BE COMPLETED IF YOU HAVE NOT COMPLETED A FULL AUDIT CYCLE – QUESTIONS 1-9 ABOVE)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2C44C9" w:rsidRPr="00FD1E3D" w14:paraId="004EBE85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64648BA9" w14:textId="77777777" w:rsidR="002C44C9" w:rsidRPr="00FD1E3D" w:rsidRDefault="002C44C9" w:rsidP="002C44C9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Collect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ing</w:t>
            </w: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data</w:t>
            </w:r>
          </w:p>
        </w:tc>
      </w:tr>
      <w:tr w:rsidR="002C44C9" w:rsidRPr="00FD1E3D" w14:paraId="3875F8A2" w14:textId="77777777" w:rsidTr="002C44C9">
        <w:trPr>
          <w:trHeight w:val="305"/>
        </w:trPr>
        <w:tc>
          <w:tcPr>
            <w:tcW w:w="6091" w:type="dxa"/>
          </w:tcPr>
          <w:p w14:paraId="4FD1363D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When </w:t>
            </w:r>
            <w:r>
              <w:rPr>
                <w:rFonts w:asciiTheme="majorHAnsi" w:hAnsiTheme="majorHAnsi"/>
              </w:rPr>
              <w:t>will you collect</w:t>
            </w:r>
            <w:r w:rsidRPr="00FD1E3D">
              <w:rPr>
                <w:rFonts w:asciiTheme="majorHAnsi" w:hAnsiTheme="majorHAnsi"/>
              </w:rPr>
              <w:t xml:space="preserve"> data? </w:t>
            </w:r>
          </w:p>
          <w:p w14:paraId="1334E003" w14:textId="4C10452C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67EFABE9" w14:textId="77777777" w:rsidR="00B715E0" w:rsidRPr="00330386" w:rsidRDefault="00B715E0" w:rsidP="00330386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68811870"/>
            <w:placeholder>
              <w:docPart w:val="1176CA1B21C04E5B8B67F56071F6AF8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0A3014E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3A1E6BA" w14:textId="77777777" w:rsidTr="002C44C9">
        <w:trPr>
          <w:trHeight w:val="305"/>
        </w:trPr>
        <w:tc>
          <w:tcPr>
            <w:tcW w:w="6091" w:type="dxa"/>
          </w:tcPr>
          <w:p w14:paraId="0921083B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data </w:t>
            </w:r>
            <w:r>
              <w:rPr>
                <w:rFonts w:asciiTheme="majorHAnsi" w:hAnsiTheme="majorHAnsi"/>
              </w:rPr>
              <w:t>will you</w:t>
            </w:r>
            <w:r w:rsidRPr="00FD1E3D">
              <w:rPr>
                <w:rFonts w:asciiTheme="majorHAnsi" w:hAnsiTheme="majorHAnsi"/>
              </w:rPr>
              <w:t xml:space="preserve"> collect?</w:t>
            </w:r>
          </w:p>
          <w:p w14:paraId="29FF96EF" w14:textId="77777777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20D03CE4" w14:textId="275F4724" w:rsidR="00B715E0" w:rsidRPr="00330386" w:rsidRDefault="00B715E0" w:rsidP="00330386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62441323"/>
            <w:placeholder>
              <w:docPart w:val="782B1E9A8A0F419798509F976B9A930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FBCA8BA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5B57984" w14:textId="77777777" w:rsidTr="002C44C9">
        <w:trPr>
          <w:trHeight w:val="305"/>
        </w:trPr>
        <w:tc>
          <w:tcPr>
            <w:tcW w:w="6091" w:type="dxa"/>
          </w:tcPr>
          <w:p w14:paraId="55E1B025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lastRenderedPageBreak/>
              <w:t xml:space="preserve">Who </w:t>
            </w:r>
            <w:r>
              <w:rPr>
                <w:rFonts w:asciiTheme="majorHAnsi" w:hAnsiTheme="majorHAnsi"/>
              </w:rPr>
              <w:t xml:space="preserve">will </w:t>
            </w:r>
            <w:r w:rsidRPr="00FD1E3D">
              <w:rPr>
                <w:rFonts w:asciiTheme="majorHAnsi" w:hAnsiTheme="majorHAnsi"/>
              </w:rPr>
              <w:t>collect the data?</w:t>
            </w:r>
          </w:p>
          <w:p w14:paraId="22B09AD1" w14:textId="77777777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651D2A7C" w14:textId="77777777" w:rsidR="00B715E0" w:rsidRPr="00330386" w:rsidRDefault="00B715E0" w:rsidP="00330386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117284951"/>
            <w:placeholder>
              <w:docPart w:val="069319A07AF8487BA0F087B8B64DBA6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AF3CABD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2154B68" w14:textId="77777777" w:rsidTr="002C44C9">
        <w:trPr>
          <w:trHeight w:val="305"/>
        </w:trPr>
        <w:tc>
          <w:tcPr>
            <w:tcW w:w="6091" w:type="dxa"/>
          </w:tcPr>
          <w:p w14:paraId="022B080C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</w:t>
            </w:r>
            <w:r>
              <w:rPr>
                <w:rFonts w:asciiTheme="majorHAnsi" w:hAnsiTheme="majorHAnsi"/>
              </w:rPr>
              <w:t xml:space="preserve">will you </w:t>
            </w:r>
            <w:r w:rsidRPr="00FD1E3D">
              <w:rPr>
                <w:rFonts w:asciiTheme="majorHAnsi" w:hAnsiTheme="majorHAnsi"/>
              </w:rPr>
              <w:t>collect</w:t>
            </w:r>
            <w:r>
              <w:rPr>
                <w:rFonts w:asciiTheme="majorHAnsi" w:hAnsiTheme="majorHAnsi"/>
              </w:rPr>
              <w:t xml:space="preserve"> the data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33B96990" w14:textId="77777777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7E03BA61" w14:textId="77777777" w:rsidR="00B715E0" w:rsidRPr="00330386" w:rsidRDefault="00B715E0" w:rsidP="00330386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09395698"/>
            <w:placeholder>
              <w:docPart w:val="1CF96B92865D42B387E99AF8E8CDAC4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0121DFC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486FD76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05FA75D4" w14:textId="77777777" w:rsidR="002C44C9" w:rsidRPr="00FD1E3D" w:rsidRDefault="002C44C9" w:rsidP="002C44C9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Implement change</w:t>
            </w:r>
          </w:p>
        </w:tc>
      </w:tr>
      <w:tr w:rsidR="002C44C9" w:rsidRPr="00FD1E3D" w14:paraId="0644375E" w14:textId="77777777" w:rsidTr="002C44C9">
        <w:trPr>
          <w:trHeight w:val="305"/>
        </w:trPr>
        <w:tc>
          <w:tcPr>
            <w:tcW w:w="6091" w:type="dxa"/>
          </w:tcPr>
          <w:p w14:paraId="2F728B41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will you decide which changes are needed?</w:t>
            </w:r>
          </w:p>
          <w:p w14:paraId="6D087F71" w14:textId="76F1A5CC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67897040"/>
            <w:placeholder>
              <w:docPart w:val="6D98FB2451D74E639102B730C0DA91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A0E00DE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14:paraId="5F98E940" w14:textId="77777777" w:rsidTr="002C44C9">
        <w:trPr>
          <w:trHeight w:val="305"/>
        </w:trPr>
        <w:tc>
          <w:tcPr>
            <w:tcW w:w="6091" w:type="dxa"/>
          </w:tcPr>
          <w:p w14:paraId="026EA3C3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4E7B44">
              <w:rPr>
                <w:rFonts w:asciiTheme="majorHAnsi" w:hAnsiTheme="majorHAnsi"/>
              </w:rPr>
              <w:t>How will you introduce changes to the team?</w:t>
            </w:r>
          </w:p>
          <w:p w14:paraId="4C4E178F" w14:textId="77777777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020CC83A" w14:textId="6DB117E8" w:rsidR="00B715E0" w:rsidRPr="00330386" w:rsidRDefault="00B715E0" w:rsidP="00330386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19515497"/>
            <w:placeholder>
              <w:docPart w:val="FB6B6C236500434BBDC6056B705F00B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F69F997" w14:textId="77777777" w:rsidR="002C44C9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9F10513" w14:textId="77777777" w:rsidTr="002C44C9">
        <w:trPr>
          <w:trHeight w:val="305"/>
        </w:trPr>
        <w:tc>
          <w:tcPr>
            <w:tcW w:w="6091" w:type="dxa"/>
          </w:tcPr>
          <w:p w14:paraId="6A26C7E2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Who will contribute to </w:t>
            </w:r>
            <w:r w:rsidRPr="00FD1E3D">
              <w:rPr>
                <w:rFonts w:asciiTheme="majorHAnsi" w:hAnsiTheme="majorHAnsi"/>
              </w:rPr>
              <w:t xml:space="preserve">the overall action plan? </w:t>
            </w:r>
          </w:p>
          <w:p w14:paraId="2065A555" w14:textId="77777777" w:rsidR="00B715E0" w:rsidRDefault="00B715E0" w:rsidP="00B715E0">
            <w:pPr>
              <w:spacing w:after="0" w:line="276" w:lineRule="auto"/>
              <w:ind w:left="33" w:hanging="3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 xml:space="preserve">recommended length </w:t>
            </w:r>
            <w:r>
              <w:rPr>
                <w:rStyle w:val="ui-provider"/>
                <w:rFonts w:asciiTheme="majorHAnsi" w:hAnsiTheme="majorHAnsi"/>
              </w:rPr>
              <w:t>1</w:t>
            </w:r>
            <w:r w:rsidRPr="004C6588">
              <w:rPr>
                <w:rStyle w:val="ui-provider"/>
                <w:rFonts w:asciiTheme="majorHAnsi" w:hAnsiTheme="majorHAnsi"/>
              </w:rPr>
              <w:t xml:space="preserve"> – </w:t>
            </w:r>
            <w:r>
              <w:rPr>
                <w:rStyle w:val="ui-provider"/>
                <w:rFonts w:asciiTheme="majorHAnsi" w:hAnsiTheme="majorHAnsi"/>
              </w:rPr>
              <w:t>4</w:t>
            </w:r>
            <w:r w:rsidRPr="004C6588">
              <w:rPr>
                <w:rStyle w:val="ui-provider"/>
                <w:rFonts w:asciiTheme="majorHAnsi" w:hAnsiTheme="majorHAnsi"/>
              </w:rPr>
              <w:t xml:space="preserve"> sentences)</w:t>
            </w:r>
          </w:p>
          <w:p w14:paraId="08393377" w14:textId="77777777" w:rsidR="00B715E0" w:rsidRPr="00330386" w:rsidRDefault="00B715E0" w:rsidP="00330386">
            <w:pPr>
              <w:spacing w:after="0" w:line="276" w:lineRule="auto"/>
              <w:ind w:left="-54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498020953"/>
            <w:placeholder>
              <w:docPart w:val="8DEDB00CFA3A4AAC9FC102CF230C177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5780F56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B7C611F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6E5C7188" w14:textId="77777777" w:rsidR="002C44C9" w:rsidRPr="00FD1E3D" w:rsidRDefault="002C44C9" w:rsidP="002C44C9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Re-audit</w:t>
            </w:r>
          </w:p>
        </w:tc>
      </w:tr>
      <w:tr w:rsidR="002C44C9" w:rsidRPr="00FD1E3D" w14:paraId="7B66ABBA" w14:textId="77777777" w:rsidTr="002C44C9">
        <w:trPr>
          <w:trHeight w:val="305"/>
        </w:trPr>
        <w:tc>
          <w:tcPr>
            <w:tcW w:w="6091" w:type="dxa"/>
          </w:tcPr>
          <w:p w14:paraId="1FB1DBD9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Who </w:t>
            </w:r>
            <w:r>
              <w:rPr>
                <w:rFonts w:asciiTheme="majorHAnsi" w:hAnsiTheme="majorHAnsi"/>
              </w:rPr>
              <w:t xml:space="preserve">will </w:t>
            </w:r>
            <w:r w:rsidRPr="00FD1E3D">
              <w:rPr>
                <w:rFonts w:asciiTheme="majorHAnsi" w:hAnsiTheme="majorHAnsi"/>
              </w:rPr>
              <w:t xml:space="preserve">collect the data? </w:t>
            </w:r>
          </w:p>
          <w:p w14:paraId="2114FCFD" w14:textId="153F9DDD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1-</w:t>
            </w:r>
            <w:r w:rsidR="00B715E0" w:rsidRPr="0016780E">
              <w:rPr>
                <w:rFonts w:asciiTheme="majorHAnsi" w:hAnsiTheme="majorHAnsi"/>
              </w:rPr>
              <w:t xml:space="preserve"> 4</w:t>
            </w:r>
            <w:r w:rsidRPr="002C44C9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98118740"/>
            <w:placeholder>
              <w:docPart w:val="74F20042E0514CAF83B2423813DF311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D3A29E9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1AECE02" w14:textId="77777777" w:rsidTr="002C44C9">
        <w:trPr>
          <w:trHeight w:val="305"/>
        </w:trPr>
        <w:tc>
          <w:tcPr>
            <w:tcW w:w="6091" w:type="dxa"/>
          </w:tcPr>
          <w:p w14:paraId="2D42542A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the </w:t>
            </w:r>
            <w:r w:rsidRPr="00FD1E3D">
              <w:rPr>
                <w:rFonts w:asciiTheme="majorHAnsi" w:hAnsiTheme="majorHAnsi"/>
              </w:rPr>
              <w:t xml:space="preserve">target </w:t>
            </w:r>
            <w:r>
              <w:rPr>
                <w:rFonts w:asciiTheme="majorHAnsi" w:hAnsiTheme="majorHAnsi"/>
              </w:rPr>
              <w:t xml:space="preserve">is not </w:t>
            </w:r>
            <w:r w:rsidRPr="00FD1E3D">
              <w:rPr>
                <w:rFonts w:asciiTheme="majorHAnsi" w:hAnsiTheme="majorHAnsi"/>
              </w:rPr>
              <w:t xml:space="preserve">met, </w:t>
            </w:r>
            <w:r>
              <w:rPr>
                <w:rFonts w:asciiTheme="majorHAnsi" w:hAnsiTheme="majorHAnsi"/>
              </w:rPr>
              <w:t>what actions will you take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505493F4" w14:textId="25A104D0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649505640"/>
            <w:placeholder>
              <w:docPart w:val="9CBDB81489B64C09A6D5B0144426787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7BCD11B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D7FB347" w14:textId="77777777" w:rsidTr="002C44C9">
        <w:trPr>
          <w:trHeight w:val="333"/>
        </w:trPr>
        <w:tc>
          <w:tcPr>
            <w:tcW w:w="6091" w:type="dxa"/>
            <w:shd w:val="clear" w:color="auto" w:fill="4D1438" w:themeFill="text2"/>
          </w:tcPr>
          <w:p w14:paraId="2A21C3FF" w14:textId="77777777" w:rsidR="002C44C9" w:rsidRPr="00FD1E3D" w:rsidRDefault="002C44C9" w:rsidP="002C44C9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Project planning</w:t>
            </w:r>
          </w:p>
        </w:tc>
        <w:tc>
          <w:tcPr>
            <w:tcW w:w="4536" w:type="dxa"/>
            <w:shd w:val="clear" w:color="auto" w:fill="4D1438" w:themeFill="text2"/>
          </w:tcPr>
          <w:p w14:paraId="6C68D9FD" w14:textId="77777777" w:rsidR="002C44C9" w:rsidRPr="00FD1E3D" w:rsidRDefault="002C44C9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C44C9" w:rsidRPr="00FD1E3D" w14:paraId="21AB6447" w14:textId="77777777" w:rsidTr="002C44C9">
        <w:trPr>
          <w:trHeight w:val="305"/>
        </w:trPr>
        <w:tc>
          <w:tcPr>
            <w:tcW w:w="6091" w:type="dxa"/>
          </w:tcPr>
          <w:p w14:paraId="249CAF01" w14:textId="6EFE4A11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At what stages </w:t>
            </w:r>
            <w:r>
              <w:rPr>
                <w:rFonts w:asciiTheme="majorHAnsi" w:hAnsiTheme="majorHAnsi"/>
              </w:rPr>
              <w:t>will you involve the</w:t>
            </w:r>
            <w:r w:rsidR="00457FD7">
              <w:rPr>
                <w:rFonts w:asciiTheme="majorHAnsi" w:hAnsiTheme="majorHAnsi"/>
              </w:rPr>
              <w:t xml:space="preserve"> local practice</w:t>
            </w:r>
            <w:r>
              <w:rPr>
                <w:rFonts w:asciiTheme="majorHAnsi" w:hAnsiTheme="majorHAnsi"/>
              </w:rPr>
              <w:t xml:space="preserve"> </w:t>
            </w:r>
            <w:r w:rsidRPr="00FD1E3D">
              <w:rPr>
                <w:rFonts w:asciiTheme="majorHAnsi" w:hAnsiTheme="majorHAnsi"/>
              </w:rPr>
              <w:t>team</w:t>
            </w:r>
            <w:r w:rsidR="00457FD7">
              <w:rPr>
                <w:rFonts w:asciiTheme="majorHAnsi" w:hAnsiTheme="majorHAnsi"/>
              </w:rPr>
              <w:t>s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576A88CA" w14:textId="3FEA8FD5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718321342"/>
            <w:placeholder>
              <w:docPart w:val="3F0FADC20FE447E5A92ECA1640662F8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D0E8906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A714687" w14:textId="77777777" w:rsidTr="002C44C9">
        <w:trPr>
          <w:trHeight w:val="305"/>
        </w:trPr>
        <w:tc>
          <w:tcPr>
            <w:tcW w:w="6091" w:type="dxa"/>
          </w:tcPr>
          <w:p w14:paraId="4A5F1D53" w14:textId="3172BDAB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</w:t>
            </w:r>
            <w:r>
              <w:rPr>
                <w:rFonts w:asciiTheme="majorHAnsi" w:hAnsiTheme="majorHAnsi"/>
              </w:rPr>
              <w:t xml:space="preserve">will you involve </w:t>
            </w:r>
            <w:r w:rsidRPr="00FD1E3D">
              <w:rPr>
                <w:rFonts w:asciiTheme="majorHAnsi" w:hAnsiTheme="majorHAnsi"/>
              </w:rPr>
              <w:t xml:space="preserve">the </w:t>
            </w:r>
            <w:r w:rsidR="00457FD7">
              <w:rPr>
                <w:rFonts w:asciiTheme="majorHAnsi" w:hAnsiTheme="majorHAnsi"/>
              </w:rPr>
              <w:t xml:space="preserve">local practice </w:t>
            </w:r>
            <w:r w:rsidRPr="00FD1E3D">
              <w:rPr>
                <w:rFonts w:asciiTheme="majorHAnsi" w:hAnsiTheme="majorHAnsi"/>
              </w:rPr>
              <w:t>team</w:t>
            </w:r>
            <w:r w:rsidR="00457FD7">
              <w:rPr>
                <w:rFonts w:asciiTheme="majorHAnsi" w:hAnsiTheme="majorHAnsi"/>
              </w:rPr>
              <w:t>s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003CEC96" w14:textId="4EE53640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98719649"/>
            <w:placeholder>
              <w:docPart w:val="7C174D3F574442E9B064C0820DD6C68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C4CD417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C07B24" w:rsidRPr="00FD1E3D" w14:paraId="28F9D3C1" w14:textId="77777777" w:rsidTr="002C44C9">
        <w:trPr>
          <w:trHeight w:val="305"/>
        </w:trPr>
        <w:tc>
          <w:tcPr>
            <w:tcW w:w="6091" w:type="dxa"/>
          </w:tcPr>
          <w:p w14:paraId="4E7FE5B6" w14:textId="77777777" w:rsidR="00C07B24" w:rsidRDefault="00C07B24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Will you invite </w:t>
            </w:r>
            <w:r w:rsidR="00457FD7">
              <w:rPr>
                <w:rFonts w:asciiTheme="majorHAnsi" w:hAnsiTheme="majorHAnsi"/>
              </w:rPr>
              <w:t>feedback from the local practice teams?</w:t>
            </w:r>
          </w:p>
          <w:p w14:paraId="746DACE3" w14:textId="7F1E4120" w:rsidR="00F6750B" w:rsidRPr="00FD1E3D" w:rsidRDefault="00F6750B" w:rsidP="003004E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420534458"/>
            <w:placeholder>
              <w:docPart w:val="492A55AF6AB74307BD5FC5A94C39AC0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E8E6D0A" w14:textId="653C12B7" w:rsidR="00C07B24" w:rsidRDefault="00C572D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F6750B" w:rsidRPr="00FD1E3D" w14:paraId="49516FA1" w14:textId="77777777" w:rsidTr="002C44C9">
        <w:trPr>
          <w:trHeight w:val="305"/>
        </w:trPr>
        <w:tc>
          <w:tcPr>
            <w:tcW w:w="6091" w:type="dxa"/>
          </w:tcPr>
          <w:p w14:paraId="1EFA9D7A" w14:textId="77777777" w:rsidR="00F6750B" w:rsidRDefault="00F6750B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local practice teams suggest changes, how will you manage these?</w:t>
            </w:r>
          </w:p>
          <w:p w14:paraId="15E39E7F" w14:textId="45CD15F0" w:rsidR="00F6750B" w:rsidRDefault="00F6750B" w:rsidP="003004E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022130669"/>
            <w:placeholder>
              <w:docPart w:val="5DDA177DC54C408589407D430DD17E6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8442522" w14:textId="6881EF8F" w:rsidR="00F6750B" w:rsidRDefault="00C572D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F8A85DA" w14:textId="77777777" w:rsidTr="002C44C9">
        <w:trPr>
          <w:trHeight w:val="305"/>
        </w:trPr>
        <w:tc>
          <w:tcPr>
            <w:tcW w:w="6091" w:type="dxa"/>
          </w:tcPr>
          <w:p w14:paraId="50FBF968" w14:textId="401F7B17" w:rsidR="002C44C9" w:rsidRP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will you support </w:t>
            </w:r>
            <w:r w:rsidRPr="00FD1E3D">
              <w:rPr>
                <w:rFonts w:asciiTheme="majorHAnsi" w:hAnsiTheme="majorHAnsi"/>
              </w:rPr>
              <w:t xml:space="preserve">the team? </w:t>
            </w: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98141571"/>
            <w:placeholder>
              <w:docPart w:val="5436DDA5CC9E41BF8AB81AC4FF9A50A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D9BDD6D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5E4E9AA" w14:textId="77777777" w:rsidTr="002C44C9">
        <w:trPr>
          <w:trHeight w:val="305"/>
        </w:trPr>
        <w:tc>
          <w:tcPr>
            <w:tcW w:w="6091" w:type="dxa"/>
          </w:tcPr>
          <w:p w14:paraId="7F524B20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will you overcome </w:t>
            </w:r>
            <w:r w:rsidRPr="00FD1E3D">
              <w:rPr>
                <w:rFonts w:asciiTheme="majorHAnsi" w:hAnsiTheme="majorHAnsi"/>
              </w:rPr>
              <w:t>barriers?</w:t>
            </w:r>
          </w:p>
          <w:p w14:paraId="6B4996FB" w14:textId="423ED3DB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42854016"/>
            <w:placeholder>
              <w:docPart w:val="DC7A708EF44A4FB5B6613105A8E564C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131FDDE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A9D046C" w14:textId="77777777" w:rsidTr="002C44C9">
        <w:trPr>
          <w:trHeight w:val="305"/>
        </w:trPr>
        <w:tc>
          <w:tcPr>
            <w:tcW w:w="6091" w:type="dxa"/>
          </w:tcPr>
          <w:p w14:paraId="03F4824B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</w:t>
            </w:r>
            <w:r>
              <w:rPr>
                <w:rFonts w:asciiTheme="majorHAnsi" w:hAnsiTheme="majorHAnsi"/>
              </w:rPr>
              <w:t xml:space="preserve"> do you anticipate </w:t>
            </w:r>
            <w:r w:rsidRPr="00FD1E3D">
              <w:rPr>
                <w:rFonts w:asciiTheme="majorHAnsi" w:hAnsiTheme="majorHAnsi"/>
              </w:rPr>
              <w:t>the impact of the project</w:t>
            </w:r>
            <w:r>
              <w:rPr>
                <w:rFonts w:asciiTheme="majorHAnsi" w:hAnsiTheme="majorHAnsi"/>
              </w:rPr>
              <w:t xml:space="preserve"> will be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69E50B8D" w14:textId="6B03A8B8" w:rsidR="002C03C6" w:rsidRPr="00FD1E3D" w:rsidRDefault="002C03C6" w:rsidP="002C03C6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0380122"/>
            <w:placeholder>
              <w:docPart w:val="C50E5D23A2DC4346A2AF734D0ED2360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2F92214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FF80FB1" w14:textId="77777777" w:rsidTr="002C44C9">
        <w:trPr>
          <w:trHeight w:val="305"/>
        </w:trPr>
        <w:tc>
          <w:tcPr>
            <w:tcW w:w="6091" w:type="dxa"/>
          </w:tcPr>
          <w:p w14:paraId="7BE65349" w14:textId="77777777" w:rsid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</w:t>
            </w:r>
            <w:r>
              <w:rPr>
                <w:rFonts w:asciiTheme="majorHAnsi" w:hAnsiTheme="majorHAnsi"/>
              </w:rPr>
              <w:t xml:space="preserve"> will you share the </w:t>
            </w:r>
            <w:r w:rsidRPr="00FD1E3D">
              <w:rPr>
                <w:rFonts w:asciiTheme="majorHAnsi" w:hAnsiTheme="majorHAnsi"/>
              </w:rPr>
              <w:t xml:space="preserve">results? This might include to the wider team, clients, other practices, or the public. </w:t>
            </w:r>
          </w:p>
          <w:p w14:paraId="74C5EA43" w14:textId="35AE5457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75674944"/>
            <w:placeholder>
              <w:docPart w:val="99A5DD82831A4CCBA30A276819AB828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7B904BF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14:paraId="7C3679D4" w14:textId="77777777" w:rsidTr="002C44C9">
        <w:trPr>
          <w:trHeight w:val="305"/>
        </w:trPr>
        <w:tc>
          <w:tcPr>
            <w:tcW w:w="6091" w:type="dxa"/>
          </w:tcPr>
          <w:p w14:paraId="085F5C92" w14:textId="25CDAD8D" w:rsidR="00E37592" w:rsidRPr="006445BA" w:rsidRDefault="002C44C9" w:rsidP="00BE521E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2C44C9">
              <w:rPr>
                <w:rStyle w:val="ui-provider"/>
                <w:rFonts w:asciiTheme="majorHAnsi" w:hAnsiTheme="majorHAnsi"/>
              </w:rPr>
              <w:t xml:space="preserve">What consideration will you give for Human Factors? </w:t>
            </w:r>
          </w:p>
          <w:p w14:paraId="25DDB73D" w14:textId="77777777" w:rsidR="00B715E0" w:rsidRDefault="00B715E0" w:rsidP="006445BA">
            <w:pPr>
              <w:spacing w:after="0" w:line="276" w:lineRule="auto"/>
              <w:ind w:left="33" w:firstLine="27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lastRenderedPageBreak/>
              <w:t>(</w:t>
            </w:r>
            <w:r w:rsidRPr="004C6588">
              <w:rPr>
                <w:rStyle w:val="ui-provider"/>
                <w:rFonts w:asciiTheme="majorHAnsi" w:hAnsiTheme="majorHAnsi"/>
              </w:rPr>
              <w:t>recommended length 3 – 6 sentences)</w:t>
            </w:r>
          </w:p>
          <w:p w14:paraId="36AE1133" w14:textId="77777777" w:rsidR="00B715E0" w:rsidRDefault="00B715E0" w:rsidP="00BE521E">
            <w:pPr>
              <w:rPr>
                <w:rStyle w:val="ui-provider"/>
                <w:rFonts w:asciiTheme="majorHAnsi" w:hAnsiTheme="majorHAnsi"/>
              </w:rPr>
            </w:pPr>
          </w:p>
          <w:p w14:paraId="19DF1DB3" w14:textId="574A2470" w:rsidR="00BE521E" w:rsidRPr="00137836" w:rsidRDefault="00BE521E" w:rsidP="00BE521E">
            <w:pPr>
              <w:rPr>
                <w:rStyle w:val="ui-provider"/>
                <w:rFonts w:asciiTheme="majorHAnsi" w:hAnsiTheme="majorHAnsi"/>
              </w:rPr>
            </w:pPr>
            <w:r w:rsidRPr="00137836">
              <w:rPr>
                <w:rStyle w:val="ui-provider"/>
                <w:rFonts w:asciiTheme="majorHAnsi" w:hAnsiTheme="majorHAnsi"/>
              </w:rPr>
              <w:t>T</w:t>
            </w:r>
            <w:r w:rsidRPr="009D23A3">
              <w:rPr>
                <w:rStyle w:val="ui-provider"/>
                <w:rFonts w:asciiTheme="majorHAnsi" w:hAnsiTheme="majorHAnsi"/>
              </w:rPr>
              <w:t xml:space="preserve">his includes things such as workflow and process design, systems to improve team communication and support </w:t>
            </w:r>
            <w:r w:rsidR="00720710">
              <w:rPr>
                <w:rStyle w:val="ui-provider"/>
                <w:rFonts w:asciiTheme="majorHAnsi" w:hAnsiTheme="majorHAnsi"/>
              </w:rPr>
              <w:t>f</w:t>
            </w:r>
            <w:r w:rsidR="00720710">
              <w:rPr>
                <w:rStyle w:val="ui-provider"/>
              </w:rPr>
              <w:t xml:space="preserve">or </w:t>
            </w:r>
            <w:r w:rsidRPr="009D23A3">
              <w:rPr>
                <w:rStyle w:val="ui-provider"/>
                <w:rFonts w:asciiTheme="majorHAnsi" w:hAnsiTheme="majorHAnsi"/>
              </w:rPr>
              <w:t>team wellbeing</w:t>
            </w:r>
          </w:p>
          <w:p w14:paraId="0FB003E9" w14:textId="77777777" w:rsidR="00BE521E" w:rsidRPr="003004E9" w:rsidRDefault="00BE521E" w:rsidP="003004E9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  <w:p w14:paraId="606DE71E" w14:textId="5D2B19C9" w:rsidR="002C44C9" w:rsidRPr="002C44C9" w:rsidRDefault="002C44C9">
            <w:pPr>
              <w:spacing w:after="0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 xml:space="preserve">For more information on Human Factors, you can </w:t>
            </w:r>
            <w:r w:rsidR="00626C0B">
              <w:rPr>
                <w:rFonts w:asciiTheme="majorHAnsi" w:hAnsiTheme="majorHAnsi"/>
              </w:rPr>
              <w:t>access free online CPD</w:t>
            </w:r>
            <w:r w:rsidRPr="002C44C9">
              <w:rPr>
                <w:rFonts w:asciiTheme="majorHAnsi" w:hAnsiTheme="majorHAnsi"/>
              </w:rPr>
              <w:t>:</w:t>
            </w:r>
          </w:p>
          <w:p w14:paraId="1631C878" w14:textId="2B6056B2" w:rsidR="00626C0B" w:rsidRDefault="00626C0B" w:rsidP="00626C0B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4" w:history="1">
              <w:r w:rsidRPr="002E5F1E">
                <w:rPr>
                  <w:rStyle w:val="Hyperlink"/>
                  <w:rFonts w:asciiTheme="majorHAnsi" w:hAnsiTheme="majorHAnsi"/>
                </w:rPr>
                <w:t>QI Boxset Series 7: Patient safety – Introduction to Human Factors and Systems Thinking</w:t>
              </w:r>
            </w:hyperlink>
          </w:p>
          <w:p w14:paraId="7EE01E96" w14:textId="77777777" w:rsidR="00626C0B" w:rsidRPr="00330386" w:rsidRDefault="00626C0B" w:rsidP="00E37592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eastAsiaTheme="minorEastAsia" w:cs="Times New Roman"/>
                <w:kern w:val="0"/>
                <w:lang w:val="en-US" w:bidi="en-US"/>
                <w14:ligatures w14:val="none"/>
              </w:rPr>
            </w:pPr>
            <w:hyperlink r:id="rId15" w:history="1">
              <w:r w:rsidRPr="00626C0B">
                <w:rPr>
                  <w:rStyle w:val="Hyperlink"/>
                  <w:rFonts w:asciiTheme="majorHAnsi" w:hAnsiTheme="majorHAnsi"/>
                </w:rPr>
                <w:t>QI Boxset Series 8: Using QI and Human Factors to improve practice culture</w:t>
              </w:r>
            </w:hyperlink>
          </w:p>
          <w:p w14:paraId="37724ECA" w14:textId="5DFADE9B" w:rsidR="003C0C1F" w:rsidRPr="003C0C1F" w:rsidRDefault="003C0C1F" w:rsidP="00330386">
            <w:pPr>
              <w:spacing w:after="0" w:line="276" w:lineRule="auto"/>
              <w:ind w:left="33" w:hanging="33"/>
              <w:rPr>
                <w:rFonts w:eastAsiaTheme="minorEastAsia" w:cs="Times New Roman"/>
                <w:kern w:val="0"/>
                <w:lang w:val="en-US" w:bidi="en-US"/>
                <w14:ligatures w14:val="none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88490836"/>
            <w:placeholder>
              <w:docPart w:val="AEE78EDBD5384E46A11DC22E5F0263D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74564BD" w14:textId="77777777" w:rsidR="002C44C9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BE521E" w14:paraId="2A969877" w14:textId="77777777" w:rsidTr="002C44C9">
        <w:trPr>
          <w:trHeight w:val="305"/>
        </w:trPr>
        <w:tc>
          <w:tcPr>
            <w:tcW w:w="6091" w:type="dxa"/>
          </w:tcPr>
          <w:p w14:paraId="29BFC11A" w14:textId="77777777" w:rsidR="00BE521E" w:rsidRDefault="00BE521E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9D23A3">
              <w:rPr>
                <w:rFonts w:asciiTheme="majorHAnsi" w:hAnsiTheme="majorHAnsi"/>
              </w:rPr>
              <w:t xml:space="preserve">What specific changes </w:t>
            </w:r>
            <w:r w:rsidR="00D6608B">
              <w:rPr>
                <w:rFonts w:asciiTheme="majorHAnsi" w:hAnsiTheme="majorHAnsi"/>
              </w:rPr>
              <w:t>will</w:t>
            </w:r>
            <w:r w:rsidR="008F71EC">
              <w:rPr>
                <w:rFonts w:asciiTheme="majorHAnsi" w:hAnsiTheme="majorHAnsi"/>
              </w:rPr>
              <w:t xml:space="preserve"> you plan to implement</w:t>
            </w:r>
            <w:r w:rsidRPr="009D23A3">
              <w:rPr>
                <w:rFonts w:asciiTheme="majorHAnsi" w:hAnsiTheme="majorHAnsi"/>
              </w:rPr>
              <w:t xml:space="preserve"> to address Human Factors, and what were the outcomes?</w:t>
            </w:r>
          </w:p>
          <w:p w14:paraId="7AF34E9A" w14:textId="5E99B00B" w:rsidR="003C0C1F" w:rsidRPr="003C0C1F" w:rsidRDefault="003C0C1F" w:rsidP="006445BA">
            <w:pPr>
              <w:spacing w:after="0" w:line="276" w:lineRule="auto"/>
              <w:ind w:left="-47" w:firstLine="353"/>
              <w:rPr>
                <w:rStyle w:val="ui-provider"/>
                <w:rFonts w:asciiTheme="majorHAnsi" w:hAnsiTheme="majorHAnsi"/>
              </w:rPr>
            </w:pPr>
            <w:r w:rsidRPr="003C0C1F">
              <w:rPr>
                <w:rStyle w:val="ui-provider"/>
                <w:rFonts w:asciiTheme="majorHAnsi" w:hAnsiTheme="majorHAnsi"/>
              </w:rPr>
              <w:t>(</w:t>
            </w:r>
            <w:r w:rsidRPr="004C6588">
              <w:rPr>
                <w:rStyle w:val="ui-provider"/>
                <w:rFonts w:asciiTheme="majorHAnsi" w:hAnsiTheme="majorHAnsi"/>
              </w:rPr>
              <w:t>recommended length 3 – 6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073111003"/>
            <w:placeholder>
              <w:docPart w:val="9F79372EE05C4495A4F5C36F8468B7B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31B54F1" w14:textId="55654079" w:rsidR="00BE521E" w:rsidRDefault="00C572D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1B9CBBED" w14:textId="77777777" w:rsidTr="002C44C9">
        <w:trPr>
          <w:trHeight w:val="305"/>
        </w:trPr>
        <w:tc>
          <w:tcPr>
            <w:tcW w:w="6091" w:type="dxa"/>
            <w:shd w:val="clear" w:color="auto" w:fill="4D1438" w:themeFill="text2"/>
          </w:tcPr>
          <w:p w14:paraId="50ECABAE" w14:textId="77777777" w:rsidR="002C44C9" w:rsidRPr="00FD1E3D" w:rsidRDefault="002C44C9" w:rsidP="002C44C9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References</w:t>
            </w:r>
          </w:p>
        </w:tc>
        <w:tc>
          <w:tcPr>
            <w:tcW w:w="4536" w:type="dxa"/>
            <w:shd w:val="clear" w:color="auto" w:fill="4D1438" w:themeFill="text2"/>
          </w:tcPr>
          <w:p w14:paraId="2283212F" w14:textId="77777777" w:rsidR="002C44C9" w:rsidRPr="00FD1E3D" w:rsidRDefault="002C44C9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C44C9" w:rsidRPr="00FD1E3D" w14:paraId="14779E5F" w14:textId="77777777" w:rsidTr="002C44C9">
        <w:trPr>
          <w:trHeight w:val="305"/>
        </w:trPr>
        <w:tc>
          <w:tcPr>
            <w:tcW w:w="6091" w:type="dxa"/>
          </w:tcPr>
          <w:p w14:paraId="66E2413F" w14:textId="0AB7278F" w:rsidR="002C44C9" w:rsidRPr="002C44C9" w:rsidRDefault="002C44C9" w:rsidP="002C44C9">
            <w:pPr>
              <w:pStyle w:val="ListParagraph"/>
              <w:numPr>
                <w:ilvl w:val="1"/>
                <w:numId w:val="2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Provide a list of references used to inform this </w:t>
            </w:r>
            <w:r>
              <w:rPr>
                <w:rFonts w:asciiTheme="majorHAnsi" w:hAnsiTheme="majorHAnsi"/>
              </w:rPr>
              <w:t>project</w:t>
            </w:r>
            <w:r w:rsidRPr="00FD1E3D">
              <w:rPr>
                <w:rFonts w:asciiTheme="majorHAnsi" w:hAnsiTheme="majorHAnsi"/>
              </w:rPr>
              <w:t>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3901051"/>
            <w:placeholder>
              <w:docPart w:val="E1798D6177D74E968FAF299C72B9311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0EDF90A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44324A0D" w14:textId="77777777" w:rsidR="002C44C9" w:rsidRDefault="002C44C9" w:rsidP="002C44C9">
      <w:pPr>
        <w:tabs>
          <w:tab w:val="left" w:pos="1342"/>
          <w:tab w:val="left" w:pos="3495"/>
          <w:tab w:val="left" w:pos="5415"/>
        </w:tabs>
        <w:spacing w:line="276" w:lineRule="auto"/>
        <w:rPr>
          <w:rFonts w:asciiTheme="majorHAnsi" w:hAnsiTheme="majorHAnsi"/>
          <w:b/>
          <w:bCs/>
        </w:rPr>
      </w:pPr>
    </w:p>
    <w:p w14:paraId="1A69833B" w14:textId="584FB022" w:rsidR="00D81921" w:rsidRPr="002C44C9" w:rsidRDefault="002C44C9" w:rsidP="002C44C9">
      <w:pPr>
        <w:tabs>
          <w:tab w:val="left" w:pos="1342"/>
          <w:tab w:val="left" w:pos="3495"/>
          <w:tab w:val="left" w:pos="5415"/>
        </w:tabs>
        <w:spacing w:line="276" w:lineRule="auto"/>
        <w:rPr>
          <w:rStyle w:val="PlaceholderText"/>
          <w:rFonts w:asciiTheme="majorHAnsi" w:hAnsiTheme="majorHAnsi"/>
          <w:b/>
          <w:bCs/>
          <w:color w:val="auto"/>
        </w:rPr>
      </w:pPr>
      <w:r w:rsidRPr="007F10F1">
        <w:rPr>
          <w:rFonts w:asciiTheme="majorHAnsi" w:hAnsiTheme="majorHAnsi"/>
          <w:b/>
          <w:bCs/>
        </w:rPr>
        <w:t xml:space="preserve">Please proceed to upload this document online at </w:t>
      </w:r>
      <w:hyperlink r:id="rId16" w:history="1">
        <w:r w:rsidRPr="007F10F1">
          <w:rPr>
            <w:rStyle w:val="Hyperlink"/>
            <w:rFonts w:asciiTheme="majorHAnsi" w:hAnsiTheme="majorHAnsi"/>
            <w:b/>
            <w:bCs/>
          </w:rPr>
          <w:t>www.rcvsknowledge.org/QI-application/</w:t>
        </w:r>
      </w:hyperlink>
    </w:p>
    <w:sectPr w:rsidR="00D81921" w:rsidRPr="002C44C9" w:rsidSect="00EB6EC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4423" w14:textId="77777777" w:rsidR="006413FC" w:rsidRDefault="006413FC" w:rsidP="005B04FB">
      <w:r>
        <w:separator/>
      </w:r>
    </w:p>
  </w:endnote>
  <w:endnote w:type="continuationSeparator" w:id="0">
    <w:p w14:paraId="2F975A81" w14:textId="77777777" w:rsidR="006413FC" w:rsidRDefault="006413FC" w:rsidP="005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A689" w14:textId="77777777" w:rsidR="00D7698C" w:rsidRPr="00DB2756" w:rsidRDefault="00D7698C" w:rsidP="00D7698C">
    <w:pPr>
      <w:tabs>
        <w:tab w:val="center" w:pos="4513"/>
        <w:tab w:val="right" w:pos="9026"/>
      </w:tabs>
      <w:rPr>
        <w:rFonts w:ascii="Georgia" w:eastAsia="Georgia" w:hAnsi="Georgia"/>
        <w:color w:val="4D1438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8031"/>
      <w:gridCol w:w="2435"/>
    </w:tblGrid>
    <w:tr w:rsidR="00D7698C" w:rsidRPr="00DB2756" w14:paraId="79CDA610" w14:textId="77777777">
      <w:trPr>
        <w:trHeight w:val="403"/>
      </w:trPr>
      <w:tc>
        <w:tcPr>
          <w:tcW w:w="7628" w:type="dxa"/>
          <w:vAlign w:val="center"/>
        </w:tcPr>
        <w:p w14:paraId="7B6199E0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rPr>
              <w:rFonts w:ascii="Century Gothic" w:eastAsia="Georgia" w:hAnsi="Century Gothic" w:cs="Arial"/>
              <w:bCs/>
              <w:i/>
              <w:iCs/>
              <w:sz w:val="16"/>
              <w:szCs w:val="16"/>
            </w:rPr>
          </w:pPr>
          <w:r>
            <w:rPr>
              <w:rFonts w:ascii="Century Gothic" w:eastAsia="Georgia" w:hAnsi="Century Gothic" w:cs="Arial"/>
              <w:bCs/>
              <w:sz w:val="16"/>
              <w:szCs w:val="16"/>
            </w:rPr>
            <w:t xml:space="preserve">RCVS Knowledge </w:t>
          </w:r>
        </w:p>
      </w:tc>
      <w:tc>
        <w:tcPr>
          <w:tcW w:w="2313" w:type="dxa"/>
          <w:vAlign w:val="center"/>
        </w:tcPr>
        <w:p w14:paraId="6A592AD9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jc w:val="right"/>
            <w:rPr>
              <w:rFonts w:ascii="Century Gothic" w:eastAsia="Georgia" w:hAnsi="Century Gothic"/>
            </w:rPr>
          </w:pP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Page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PAGE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2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 of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NUMPAGES 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3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</w:p>
      </w:tc>
    </w:tr>
  </w:tbl>
  <w:p w14:paraId="6168AED8" w14:textId="77777777" w:rsidR="00C82379" w:rsidRDefault="00C8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32E6" w14:textId="7BA63552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sz w:val="16"/>
        <w:szCs w:val="16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</w:rPr>
      <w:t>RCVS Knowledge</w:t>
    </w:r>
    <w:r w:rsidRPr="00DB2756">
      <w:rPr>
        <w:rFonts w:ascii="Century Gothic" w:eastAsia="Georgia" w:hAnsi="Century Gothic" w:cs="Arial"/>
        <w:color w:val="B2B4B3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color w:val="A5899B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>Registered Office: RCVS Knowledge |</w:t>
    </w:r>
    <w:r w:rsidR="007D6F8F">
      <w:rPr>
        <w:rFonts w:ascii="Century Gothic" w:eastAsia="Georgia" w:hAnsi="Century Gothic" w:cs="Arial"/>
        <w:noProof/>
        <w:sz w:val="16"/>
        <w:szCs w:val="16"/>
        <w:lang w:eastAsia="en-GB"/>
      </w:rPr>
      <w:t>1 Har</w:t>
    </w:r>
    <w:r w:rsidR="00024A56">
      <w:rPr>
        <w:rFonts w:ascii="Century Gothic" w:eastAsia="Georgia" w:hAnsi="Century Gothic" w:cs="Arial"/>
        <w:noProof/>
        <w:sz w:val="16"/>
        <w:szCs w:val="16"/>
        <w:lang w:eastAsia="en-GB"/>
      </w:rPr>
      <w:t>d</w:t>
    </w:r>
    <w:r w:rsidR="007D6F8F">
      <w:rPr>
        <w:rFonts w:ascii="Century Gothic" w:eastAsia="Georgia" w:hAnsi="Century Gothic" w:cs="Arial"/>
        <w:noProof/>
        <w:sz w:val="16"/>
        <w:szCs w:val="16"/>
        <w:lang w:eastAsia="en-GB"/>
      </w:rPr>
      <w:t>wick Street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 xml:space="preserve"> | </w:t>
    </w:r>
    <w:r w:rsidR="00C0355B">
      <w:rPr>
        <w:rFonts w:ascii="Century Gothic" w:eastAsia="Georgia" w:hAnsi="Century Gothic" w:cs="Arial"/>
        <w:noProof/>
        <w:sz w:val="16"/>
        <w:szCs w:val="16"/>
        <w:lang w:eastAsia="en-GB"/>
      </w:rPr>
      <w:t>London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>|</w:t>
    </w:r>
    <w:r w:rsidR="00C0355B">
      <w:rPr>
        <w:rFonts w:ascii="Century Gothic" w:eastAsia="Georgia" w:hAnsi="Century Gothic" w:cs="Arial"/>
        <w:noProof/>
        <w:sz w:val="16"/>
        <w:szCs w:val="16"/>
        <w:lang w:eastAsia="en-GB"/>
      </w:rPr>
      <w:t>EC1R 4RB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 xml:space="preserve"> </w:t>
    </w:r>
  </w:p>
  <w:p w14:paraId="5B9897CA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sz w:val="16"/>
        <w:szCs w:val="16"/>
        <w:lang w:val="fr-FR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T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020 7202 0721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E </w:t>
    </w:r>
    <w:hyperlink r:id="rId1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info@rcvsknowledge.org</w:t>
      </w:r>
    </w:hyperlink>
    <w:r w:rsidRPr="00DB2756">
      <w:rPr>
        <w:rFonts w:ascii="Georgia" w:eastAsia="Georgia" w:hAnsi="Georgia"/>
        <w:color w:val="4D1438"/>
        <w:u w:val="single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 W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hyperlink r:id="rId2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www.rcvsknowledge.org</w:t>
      </w:r>
    </w:hyperlink>
    <w:r w:rsidRPr="00DB2756">
      <w:rPr>
        <w:rFonts w:ascii="Georgia" w:eastAsia="Georgia" w:hAnsi="Georgia"/>
        <w:color w:val="4D1438"/>
        <w:u w:val="single"/>
      </w:rPr>
      <w:t xml:space="preserve"> </w:t>
    </w:r>
  </w:p>
  <w:p w14:paraId="0804125A" w14:textId="77777777" w:rsidR="00891CB9" w:rsidRPr="00D7698C" w:rsidRDefault="00D7698C" w:rsidP="00D7698C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B224" w14:textId="77777777" w:rsidR="006413FC" w:rsidRDefault="006413FC" w:rsidP="005B04FB">
      <w:r>
        <w:separator/>
      </w:r>
    </w:p>
  </w:footnote>
  <w:footnote w:type="continuationSeparator" w:id="0">
    <w:p w14:paraId="61C5E43D" w14:textId="77777777" w:rsidR="006413FC" w:rsidRDefault="006413FC" w:rsidP="005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627" w14:textId="77777777" w:rsidR="005F7875" w:rsidRPr="00D67598" w:rsidRDefault="005F7875" w:rsidP="00D67598">
    <w:pPr>
      <w:spacing w:line="276" w:lineRule="auto"/>
      <w:rPr>
        <w:rFonts w:ascii="Arial" w:hAnsi="Arial" w:cs="Arial"/>
        <w:b/>
        <w:bCs/>
        <w:color w:val="A6A6A6" w:themeColor="background1" w:themeShade="A6"/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0D4D" w14:textId="77777777" w:rsidR="005F7875" w:rsidRDefault="00A20B12" w:rsidP="00B21E30">
    <w:pPr>
      <w:pStyle w:val="Header"/>
      <w:tabs>
        <w:tab w:val="clear" w:pos="9026"/>
        <w:tab w:val="left" w:pos="225"/>
        <w:tab w:val="right" w:pos="9639"/>
      </w:tabs>
      <w:ind w:left="-284"/>
      <w:jc w:val="right"/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28B58802" wp14:editId="572F6B0C">
          <wp:simplePos x="0" y="0"/>
          <wp:positionH relativeFrom="page">
            <wp:posOffset>19050</wp:posOffset>
          </wp:positionH>
          <wp:positionV relativeFrom="paragraph">
            <wp:posOffset>-179705</wp:posOffset>
          </wp:positionV>
          <wp:extent cx="2479585" cy="1161288"/>
          <wp:effectExtent l="0" t="0" r="0" b="0"/>
          <wp:wrapNone/>
          <wp:docPr id="301015102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15102" name="Picture 1" descr="A picture containing font, graphics, logo, graphic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9585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31579" w14:textId="77777777" w:rsidR="005F7875" w:rsidRDefault="005F7875" w:rsidP="00C43728">
    <w:pPr>
      <w:pStyle w:val="Header"/>
      <w:tabs>
        <w:tab w:val="clear" w:pos="9026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D81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C98"/>
    <w:multiLevelType w:val="hybridMultilevel"/>
    <w:tmpl w:val="0D9C78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54A4B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355"/>
    <w:multiLevelType w:val="hybridMultilevel"/>
    <w:tmpl w:val="2C8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74EA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4F18"/>
    <w:multiLevelType w:val="hybridMultilevel"/>
    <w:tmpl w:val="3368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CC0"/>
    <w:multiLevelType w:val="hybridMultilevel"/>
    <w:tmpl w:val="96C6BD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87BBA"/>
    <w:multiLevelType w:val="hybridMultilevel"/>
    <w:tmpl w:val="A784E2B0"/>
    <w:lvl w:ilvl="0" w:tplc="F8A6B968">
      <w:start w:val="1"/>
      <w:numFmt w:val="decimal"/>
      <w:pStyle w:val="RCVSKBody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01ED3"/>
    <w:multiLevelType w:val="hybridMultilevel"/>
    <w:tmpl w:val="7674B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B41CA"/>
    <w:multiLevelType w:val="hybridMultilevel"/>
    <w:tmpl w:val="67FA6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586E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2A05"/>
    <w:multiLevelType w:val="hybridMultilevel"/>
    <w:tmpl w:val="6F3A9DAE"/>
    <w:lvl w:ilvl="0" w:tplc="EB4086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338A0"/>
    <w:multiLevelType w:val="hybridMultilevel"/>
    <w:tmpl w:val="9F1EC158"/>
    <w:lvl w:ilvl="0" w:tplc="ABA8B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2179"/>
    <w:multiLevelType w:val="hybridMultilevel"/>
    <w:tmpl w:val="1E8E8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CD4198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26551"/>
    <w:multiLevelType w:val="hybridMultilevel"/>
    <w:tmpl w:val="6624E6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F90F75"/>
    <w:multiLevelType w:val="hybridMultilevel"/>
    <w:tmpl w:val="255245F4"/>
    <w:lvl w:ilvl="0" w:tplc="66FC5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856BF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4326E"/>
    <w:multiLevelType w:val="hybridMultilevel"/>
    <w:tmpl w:val="B7DE5E26"/>
    <w:lvl w:ilvl="0" w:tplc="CE44AA4A">
      <w:start w:val="1"/>
      <w:numFmt w:val="bullet"/>
      <w:pStyle w:val="Swisssub-bulletedlist"/>
      <w:lvlText w:val="o"/>
      <w:lvlJc w:val="left"/>
      <w:pPr>
        <w:tabs>
          <w:tab w:val="num" w:pos="1154"/>
        </w:tabs>
        <w:ind w:left="1154" w:hanging="30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32C20D0F"/>
    <w:multiLevelType w:val="hybridMultilevel"/>
    <w:tmpl w:val="290C1936"/>
    <w:lvl w:ilvl="0" w:tplc="5F84D2CE">
      <w:start w:val="1"/>
      <w:numFmt w:val="bullet"/>
      <w:pStyle w:val="Swissmainbulletedlis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5B1E14A4">
      <w:start w:val="1"/>
      <w:numFmt w:val="bullet"/>
      <w:lvlText w:val="o"/>
      <w:lvlJc w:val="left"/>
      <w:pPr>
        <w:tabs>
          <w:tab w:val="num" w:pos="1418"/>
        </w:tabs>
        <w:ind w:left="1418" w:hanging="518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D54E4"/>
    <w:multiLevelType w:val="hybridMultilevel"/>
    <w:tmpl w:val="D2F6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03007"/>
    <w:multiLevelType w:val="hybridMultilevel"/>
    <w:tmpl w:val="68CCC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44AE4"/>
    <w:multiLevelType w:val="hybridMultilevel"/>
    <w:tmpl w:val="C7B852EA"/>
    <w:lvl w:ilvl="0" w:tplc="7FF6968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B4414"/>
    <w:multiLevelType w:val="hybridMultilevel"/>
    <w:tmpl w:val="CE3E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8D26A1"/>
    <w:multiLevelType w:val="multilevel"/>
    <w:tmpl w:val="DE341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260920"/>
    <w:multiLevelType w:val="hybridMultilevel"/>
    <w:tmpl w:val="76784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3A4916"/>
    <w:multiLevelType w:val="hybridMultilevel"/>
    <w:tmpl w:val="FE66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1A2D"/>
    <w:multiLevelType w:val="hybridMultilevel"/>
    <w:tmpl w:val="22ACAAC4"/>
    <w:lvl w:ilvl="0" w:tplc="D2DA8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E3A38"/>
    <w:multiLevelType w:val="hybridMultilevel"/>
    <w:tmpl w:val="905EF742"/>
    <w:lvl w:ilvl="0" w:tplc="23BC6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985DBE"/>
    <w:multiLevelType w:val="hybridMultilevel"/>
    <w:tmpl w:val="D40C578C"/>
    <w:lvl w:ilvl="0" w:tplc="FE9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3EAF37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BA4789"/>
    <w:multiLevelType w:val="hybridMultilevel"/>
    <w:tmpl w:val="A3020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C0F71"/>
    <w:multiLevelType w:val="hybridMultilevel"/>
    <w:tmpl w:val="D17E5B7A"/>
    <w:lvl w:ilvl="0" w:tplc="63EEF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52F50"/>
    <w:multiLevelType w:val="hybridMultilevel"/>
    <w:tmpl w:val="83362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C669B"/>
    <w:multiLevelType w:val="hybridMultilevel"/>
    <w:tmpl w:val="D3D6625E"/>
    <w:lvl w:ilvl="0" w:tplc="3A542F74">
      <w:start w:val="1"/>
      <w:numFmt w:val="decimal"/>
      <w:pStyle w:val="Swissnumberedlist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A684A57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8D7277D"/>
    <w:multiLevelType w:val="hybridMultilevel"/>
    <w:tmpl w:val="AE1C1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C31131"/>
    <w:multiLevelType w:val="hybridMultilevel"/>
    <w:tmpl w:val="12B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34962"/>
    <w:multiLevelType w:val="hybridMultilevel"/>
    <w:tmpl w:val="D34CA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286469"/>
    <w:multiLevelType w:val="hybridMultilevel"/>
    <w:tmpl w:val="39E6BD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237298">
    <w:abstractNumId w:val="19"/>
  </w:num>
  <w:num w:numId="2" w16cid:durableId="376398185">
    <w:abstractNumId w:val="33"/>
  </w:num>
  <w:num w:numId="3" w16cid:durableId="1446464086">
    <w:abstractNumId w:val="18"/>
  </w:num>
  <w:num w:numId="4" w16cid:durableId="647513799">
    <w:abstractNumId w:val="26"/>
  </w:num>
  <w:num w:numId="5" w16cid:durableId="846017431">
    <w:abstractNumId w:val="13"/>
  </w:num>
  <w:num w:numId="6" w16cid:durableId="321586681">
    <w:abstractNumId w:val="23"/>
  </w:num>
  <w:num w:numId="7" w16cid:durableId="928389227">
    <w:abstractNumId w:val="25"/>
  </w:num>
  <w:num w:numId="8" w16cid:durableId="527109312">
    <w:abstractNumId w:val="34"/>
  </w:num>
  <w:num w:numId="9" w16cid:durableId="1041053675">
    <w:abstractNumId w:val="7"/>
  </w:num>
  <w:num w:numId="10" w16cid:durableId="1660233940">
    <w:abstractNumId w:val="3"/>
  </w:num>
  <w:num w:numId="11" w16cid:durableId="1412501653">
    <w:abstractNumId w:val="28"/>
  </w:num>
  <w:num w:numId="12" w16cid:durableId="1516571769">
    <w:abstractNumId w:val="11"/>
  </w:num>
  <w:num w:numId="13" w16cid:durableId="220991159">
    <w:abstractNumId w:val="31"/>
  </w:num>
  <w:num w:numId="14" w16cid:durableId="2035492043">
    <w:abstractNumId w:val="16"/>
  </w:num>
  <w:num w:numId="15" w16cid:durableId="1976911870">
    <w:abstractNumId w:val="20"/>
  </w:num>
  <w:num w:numId="16" w16cid:durableId="7228278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049785">
    <w:abstractNumId w:val="29"/>
  </w:num>
  <w:num w:numId="18" w16cid:durableId="738752613">
    <w:abstractNumId w:val="27"/>
  </w:num>
  <w:num w:numId="19" w16cid:durableId="1226457189">
    <w:abstractNumId w:val="4"/>
  </w:num>
  <w:num w:numId="20" w16cid:durableId="440954126">
    <w:abstractNumId w:val="0"/>
  </w:num>
  <w:num w:numId="21" w16cid:durableId="1298100797">
    <w:abstractNumId w:val="2"/>
  </w:num>
  <w:num w:numId="22" w16cid:durableId="147018489">
    <w:abstractNumId w:val="14"/>
  </w:num>
  <w:num w:numId="23" w16cid:durableId="118914863">
    <w:abstractNumId w:val="17"/>
  </w:num>
  <w:num w:numId="24" w16cid:durableId="1826697457">
    <w:abstractNumId w:val="10"/>
  </w:num>
  <w:num w:numId="25" w16cid:durableId="2010794360">
    <w:abstractNumId w:val="8"/>
  </w:num>
  <w:num w:numId="26" w16cid:durableId="1096906965">
    <w:abstractNumId w:val="12"/>
  </w:num>
  <w:num w:numId="27" w16cid:durableId="634799632">
    <w:abstractNumId w:val="9"/>
  </w:num>
  <w:num w:numId="28" w16cid:durableId="1682079045">
    <w:abstractNumId w:val="5"/>
  </w:num>
  <w:num w:numId="29" w16cid:durableId="1693610015">
    <w:abstractNumId w:val="15"/>
  </w:num>
  <w:num w:numId="30" w16cid:durableId="2034187846">
    <w:abstractNumId w:val="21"/>
  </w:num>
  <w:num w:numId="31" w16cid:durableId="1691957199">
    <w:abstractNumId w:val="32"/>
  </w:num>
  <w:num w:numId="32" w16cid:durableId="1564179586">
    <w:abstractNumId w:val="30"/>
  </w:num>
  <w:num w:numId="33" w16cid:durableId="461309208">
    <w:abstractNumId w:val="6"/>
  </w:num>
  <w:num w:numId="34" w16cid:durableId="963080646">
    <w:abstractNumId w:val="35"/>
  </w:num>
  <w:num w:numId="35" w16cid:durableId="432214347">
    <w:abstractNumId w:val="24"/>
  </w:num>
  <w:num w:numId="36" w16cid:durableId="942617769">
    <w:abstractNumId w:val="1"/>
  </w:num>
  <w:num w:numId="37" w16cid:durableId="383262985">
    <w:abstractNumId w:val="36"/>
  </w:num>
  <w:num w:numId="38" w16cid:durableId="1124886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TY3NLcwNrMwNDdU0lEKTi0uzszPAykwqgUAH09GqiwAAAA="/>
  </w:docVars>
  <w:rsids>
    <w:rsidRoot w:val="008562F5"/>
    <w:rsid w:val="000014BB"/>
    <w:rsid w:val="000023C7"/>
    <w:rsid w:val="0000616A"/>
    <w:rsid w:val="00006301"/>
    <w:rsid w:val="000103A7"/>
    <w:rsid w:val="00014A5A"/>
    <w:rsid w:val="00016428"/>
    <w:rsid w:val="00020CDF"/>
    <w:rsid w:val="00020F4C"/>
    <w:rsid w:val="00021F75"/>
    <w:rsid w:val="00024A56"/>
    <w:rsid w:val="0002510D"/>
    <w:rsid w:val="00025C6E"/>
    <w:rsid w:val="00027849"/>
    <w:rsid w:val="00030F18"/>
    <w:rsid w:val="000324B1"/>
    <w:rsid w:val="00037599"/>
    <w:rsid w:val="000508FB"/>
    <w:rsid w:val="0005353C"/>
    <w:rsid w:val="00055BA1"/>
    <w:rsid w:val="00064EB7"/>
    <w:rsid w:val="000718C8"/>
    <w:rsid w:val="000719FC"/>
    <w:rsid w:val="00072CBA"/>
    <w:rsid w:val="00074D06"/>
    <w:rsid w:val="000758BE"/>
    <w:rsid w:val="00077922"/>
    <w:rsid w:val="00084DCC"/>
    <w:rsid w:val="000909C0"/>
    <w:rsid w:val="000951C7"/>
    <w:rsid w:val="000965EF"/>
    <w:rsid w:val="0009714F"/>
    <w:rsid w:val="000A03A5"/>
    <w:rsid w:val="000A1595"/>
    <w:rsid w:val="000B1096"/>
    <w:rsid w:val="000B2311"/>
    <w:rsid w:val="000B24BC"/>
    <w:rsid w:val="000B664B"/>
    <w:rsid w:val="000B734D"/>
    <w:rsid w:val="000B7F95"/>
    <w:rsid w:val="000C313E"/>
    <w:rsid w:val="000C619B"/>
    <w:rsid w:val="000C6AC4"/>
    <w:rsid w:val="000D54F6"/>
    <w:rsid w:val="000D699E"/>
    <w:rsid w:val="000D795B"/>
    <w:rsid w:val="000E44B6"/>
    <w:rsid w:val="000F0FAC"/>
    <w:rsid w:val="000F1A66"/>
    <w:rsid w:val="000F3232"/>
    <w:rsid w:val="000F3DCF"/>
    <w:rsid w:val="00105C1C"/>
    <w:rsid w:val="00107EB1"/>
    <w:rsid w:val="00110E7E"/>
    <w:rsid w:val="001140DE"/>
    <w:rsid w:val="001171AC"/>
    <w:rsid w:val="00123D41"/>
    <w:rsid w:val="00126FC6"/>
    <w:rsid w:val="00133A65"/>
    <w:rsid w:val="00133B36"/>
    <w:rsid w:val="00134512"/>
    <w:rsid w:val="00137836"/>
    <w:rsid w:val="00142C6B"/>
    <w:rsid w:val="001438F0"/>
    <w:rsid w:val="0014404B"/>
    <w:rsid w:val="001463A2"/>
    <w:rsid w:val="00146AA2"/>
    <w:rsid w:val="00146C71"/>
    <w:rsid w:val="00150295"/>
    <w:rsid w:val="00150818"/>
    <w:rsid w:val="00152D6A"/>
    <w:rsid w:val="00156F0B"/>
    <w:rsid w:val="00157E58"/>
    <w:rsid w:val="00162B6A"/>
    <w:rsid w:val="001640A4"/>
    <w:rsid w:val="00165A97"/>
    <w:rsid w:val="001665CC"/>
    <w:rsid w:val="0016780E"/>
    <w:rsid w:val="0018301F"/>
    <w:rsid w:val="0019057C"/>
    <w:rsid w:val="001906F9"/>
    <w:rsid w:val="00191684"/>
    <w:rsid w:val="001923F5"/>
    <w:rsid w:val="001A076C"/>
    <w:rsid w:val="001A3928"/>
    <w:rsid w:val="001A79A8"/>
    <w:rsid w:val="001B056D"/>
    <w:rsid w:val="001B2B86"/>
    <w:rsid w:val="001B40A6"/>
    <w:rsid w:val="001B4576"/>
    <w:rsid w:val="001B4DFB"/>
    <w:rsid w:val="001C0566"/>
    <w:rsid w:val="001D1B62"/>
    <w:rsid w:val="001D509F"/>
    <w:rsid w:val="001E1682"/>
    <w:rsid w:val="001E36A5"/>
    <w:rsid w:val="001E4774"/>
    <w:rsid w:val="001E79C4"/>
    <w:rsid w:val="001F1FFB"/>
    <w:rsid w:val="001F52B8"/>
    <w:rsid w:val="0020009F"/>
    <w:rsid w:val="00201170"/>
    <w:rsid w:val="00203CBA"/>
    <w:rsid w:val="0020413F"/>
    <w:rsid w:val="00205CA8"/>
    <w:rsid w:val="002136E0"/>
    <w:rsid w:val="00213D75"/>
    <w:rsid w:val="00214579"/>
    <w:rsid w:val="00216646"/>
    <w:rsid w:val="002204B4"/>
    <w:rsid w:val="00224DA6"/>
    <w:rsid w:val="002279D3"/>
    <w:rsid w:val="00232DD0"/>
    <w:rsid w:val="002345E6"/>
    <w:rsid w:val="00236ACA"/>
    <w:rsid w:val="002426F3"/>
    <w:rsid w:val="00242F37"/>
    <w:rsid w:val="0024485B"/>
    <w:rsid w:val="00245D9D"/>
    <w:rsid w:val="00246260"/>
    <w:rsid w:val="00251035"/>
    <w:rsid w:val="00251B19"/>
    <w:rsid w:val="002534FB"/>
    <w:rsid w:val="00253BFE"/>
    <w:rsid w:val="00260D44"/>
    <w:rsid w:val="00265793"/>
    <w:rsid w:val="0027700D"/>
    <w:rsid w:val="00280E59"/>
    <w:rsid w:val="002816B0"/>
    <w:rsid w:val="00283874"/>
    <w:rsid w:val="0028760D"/>
    <w:rsid w:val="0029105B"/>
    <w:rsid w:val="00292B5B"/>
    <w:rsid w:val="002947EE"/>
    <w:rsid w:val="002A0398"/>
    <w:rsid w:val="002A1379"/>
    <w:rsid w:val="002A7AD5"/>
    <w:rsid w:val="002B4463"/>
    <w:rsid w:val="002B7D37"/>
    <w:rsid w:val="002C03C6"/>
    <w:rsid w:val="002C44C9"/>
    <w:rsid w:val="002C4604"/>
    <w:rsid w:val="002C6CB0"/>
    <w:rsid w:val="002D1965"/>
    <w:rsid w:val="002D1AE6"/>
    <w:rsid w:val="002D30BC"/>
    <w:rsid w:val="002D7123"/>
    <w:rsid w:val="002E0BA6"/>
    <w:rsid w:val="002E5F1E"/>
    <w:rsid w:val="002F002B"/>
    <w:rsid w:val="002F5AA7"/>
    <w:rsid w:val="003004E9"/>
    <w:rsid w:val="003112D2"/>
    <w:rsid w:val="00311EB6"/>
    <w:rsid w:val="00316005"/>
    <w:rsid w:val="0032104E"/>
    <w:rsid w:val="003240C8"/>
    <w:rsid w:val="00326328"/>
    <w:rsid w:val="0032661B"/>
    <w:rsid w:val="00330386"/>
    <w:rsid w:val="00334433"/>
    <w:rsid w:val="003353B8"/>
    <w:rsid w:val="00344416"/>
    <w:rsid w:val="00352402"/>
    <w:rsid w:val="003526F8"/>
    <w:rsid w:val="0035376E"/>
    <w:rsid w:val="00355F1D"/>
    <w:rsid w:val="00357451"/>
    <w:rsid w:val="003604FF"/>
    <w:rsid w:val="003605D5"/>
    <w:rsid w:val="003622E1"/>
    <w:rsid w:val="00364C30"/>
    <w:rsid w:val="00372909"/>
    <w:rsid w:val="00375E72"/>
    <w:rsid w:val="003764C4"/>
    <w:rsid w:val="00376B69"/>
    <w:rsid w:val="003811C6"/>
    <w:rsid w:val="00381D87"/>
    <w:rsid w:val="00382554"/>
    <w:rsid w:val="00390C04"/>
    <w:rsid w:val="00391B48"/>
    <w:rsid w:val="003934BC"/>
    <w:rsid w:val="00393E89"/>
    <w:rsid w:val="003956B6"/>
    <w:rsid w:val="003A203B"/>
    <w:rsid w:val="003A57D3"/>
    <w:rsid w:val="003A75C0"/>
    <w:rsid w:val="003B1D5D"/>
    <w:rsid w:val="003B27C3"/>
    <w:rsid w:val="003B30DC"/>
    <w:rsid w:val="003B459F"/>
    <w:rsid w:val="003B58BC"/>
    <w:rsid w:val="003C0C1F"/>
    <w:rsid w:val="003C1C78"/>
    <w:rsid w:val="003C4B5F"/>
    <w:rsid w:val="003C61C0"/>
    <w:rsid w:val="003E39F1"/>
    <w:rsid w:val="003E4CC7"/>
    <w:rsid w:val="003F1542"/>
    <w:rsid w:val="003F2DB6"/>
    <w:rsid w:val="003F47B7"/>
    <w:rsid w:val="003F6CC2"/>
    <w:rsid w:val="00401570"/>
    <w:rsid w:val="0040336C"/>
    <w:rsid w:val="004133B4"/>
    <w:rsid w:val="004166DA"/>
    <w:rsid w:val="0042394F"/>
    <w:rsid w:val="00423A6F"/>
    <w:rsid w:val="00436829"/>
    <w:rsid w:val="00440655"/>
    <w:rsid w:val="004445B3"/>
    <w:rsid w:val="00450587"/>
    <w:rsid w:val="004542A9"/>
    <w:rsid w:val="004563C6"/>
    <w:rsid w:val="00457FD7"/>
    <w:rsid w:val="004623D8"/>
    <w:rsid w:val="00464ED7"/>
    <w:rsid w:val="004754E1"/>
    <w:rsid w:val="00480766"/>
    <w:rsid w:val="0049735A"/>
    <w:rsid w:val="004A2B70"/>
    <w:rsid w:val="004A2F9B"/>
    <w:rsid w:val="004B054B"/>
    <w:rsid w:val="004B1ADE"/>
    <w:rsid w:val="004B7458"/>
    <w:rsid w:val="004B7869"/>
    <w:rsid w:val="004C013B"/>
    <w:rsid w:val="004C788B"/>
    <w:rsid w:val="004D2D1E"/>
    <w:rsid w:val="004D5AC0"/>
    <w:rsid w:val="004E3931"/>
    <w:rsid w:val="004E4126"/>
    <w:rsid w:val="004E4E7B"/>
    <w:rsid w:val="004F27F0"/>
    <w:rsid w:val="004F6F89"/>
    <w:rsid w:val="00500340"/>
    <w:rsid w:val="00504F01"/>
    <w:rsid w:val="0051220D"/>
    <w:rsid w:val="00512CF1"/>
    <w:rsid w:val="00515546"/>
    <w:rsid w:val="005164A6"/>
    <w:rsid w:val="005164FC"/>
    <w:rsid w:val="00516797"/>
    <w:rsid w:val="00517904"/>
    <w:rsid w:val="00525D85"/>
    <w:rsid w:val="005270CA"/>
    <w:rsid w:val="00531EE5"/>
    <w:rsid w:val="0053237A"/>
    <w:rsid w:val="00533B14"/>
    <w:rsid w:val="0053441C"/>
    <w:rsid w:val="00535E14"/>
    <w:rsid w:val="005417E0"/>
    <w:rsid w:val="00542290"/>
    <w:rsid w:val="00543F9A"/>
    <w:rsid w:val="005440AA"/>
    <w:rsid w:val="00550419"/>
    <w:rsid w:val="00555EED"/>
    <w:rsid w:val="0055669F"/>
    <w:rsid w:val="0056229F"/>
    <w:rsid w:val="005741C8"/>
    <w:rsid w:val="00575C1C"/>
    <w:rsid w:val="00576031"/>
    <w:rsid w:val="00580112"/>
    <w:rsid w:val="00580E33"/>
    <w:rsid w:val="00584D31"/>
    <w:rsid w:val="0059503A"/>
    <w:rsid w:val="00596B4F"/>
    <w:rsid w:val="005A2A5E"/>
    <w:rsid w:val="005A610D"/>
    <w:rsid w:val="005A670C"/>
    <w:rsid w:val="005A6F55"/>
    <w:rsid w:val="005B04FB"/>
    <w:rsid w:val="005B56C8"/>
    <w:rsid w:val="005C0930"/>
    <w:rsid w:val="005C2A0C"/>
    <w:rsid w:val="005C7F78"/>
    <w:rsid w:val="005C8E65"/>
    <w:rsid w:val="005D1073"/>
    <w:rsid w:val="005D1707"/>
    <w:rsid w:val="005D4262"/>
    <w:rsid w:val="005D4974"/>
    <w:rsid w:val="005D682A"/>
    <w:rsid w:val="005E02B9"/>
    <w:rsid w:val="005E15F1"/>
    <w:rsid w:val="005E171B"/>
    <w:rsid w:val="005E274C"/>
    <w:rsid w:val="005E5411"/>
    <w:rsid w:val="005F07BC"/>
    <w:rsid w:val="005F7875"/>
    <w:rsid w:val="005F7E42"/>
    <w:rsid w:val="0060532B"/>
    <w:rsid w:val="00605DCC"/>
    <w:rsid w:val="006114A6"/>
    <w:rsid w:val="00612DCC"/>
    <w:rsid w:val="00626C0B"/>
    <w:rsid w:val="0063522C"/>
    <w:rsid w:val="00635C3D"/>
    <w:rsid w:val="00636629"/>
    <w:rsid w:val="006413FC"/>
    <w:rsid w:val="00641520"/>
    <w:rsid w:val="006445BA"/>
    <w:rsid w:val="00651714"/>
    <w:rsid w:val="006567BD"/>
    <w:rsid w:val="00661E71"/>
    <w:rsid w:val="006624B2"/>
    <w:rsid w:val="00664B6C"/>
    <w:rsid w:val="00666378"/>
    <w:rsid w:val="00667BAE"/>
    <w:rsid w:val="00670DA0"/>
    <w:rsid w:val="00671CB7"/>
    <w:rsid w:val="0067211C"/>
    <w:rsid w:val="00673F7A"/>
    <w:rsid w:val="006776E0"/>
    <w:rsid w:val="0068116D"/>
    <w:rsid w:val="00682757"/>
    <w:rsid w:val="006827A6"/>
    <w:rsid w:val="006835FF"/>
    <w:rsid w:val="0068415A"/>
    <w:rsid w:val="006859FD"/>
    <w:rsid w:val="00687792"/>
    <w:rsid w:val="00695C93"/>
    <w:rsid w:val="006A015F"/>
    <w:rsid w:val="006A40A3"/>
    <w:rsid w:val="006A7278"/>
    <w:rsid w:val="006B398E"/>
    <w:rsid w:val="006B563E"/>
    <w:rsid w:val="006B7366"/>
    <w:rsid w:val="006B74BC"/>
    <w:rsid w:val="006C10D6"/>
    <w:rsid w:val="006C44F1"/>
    <w:rsid w:val="006C5A5A"/>
    <w:rsid w:val="006C722C"/>
    <w:rsid w:val="006D0253"/>
    <w:rsid w:val="006D2351"/>
    <w:rsid w:val="006D421C"/>
    <w:rsid w:val="006E2A1E"/>
    <w:rsid w:val="006E4715"/>
    <w:rsid w:val="006E4C08"/>
    <w:rsid w:val="006F2A12"/>
    <w:rsid w:val="006F38BD"/>
    <w:rsid w:val="006F491D"/>
    <w:rsid w:val="006F6062"/>
    <w:rsid w:val="0070381F"/>
    <w:rsid w:val="00706FA4"/>
    <w:rsid w:val="00710C63"/>
    <w:rsid w:val="00711B4A"/>
    <w:rsid w:val="00713792"/>
    <w:rsid w:val="00720710"/>
    <w:rsid w:val="0073006F"/>
    <w:rsid w:val="00731D44"/>
    <w:rsid w:val="007334BB"/>
    <w:rsid w:val="00733F9B"/>
    <w:rsid w:val="00736AA4"/>
    <w:rsid w:val="00743E8D"/>
    <w:rsid w:val="00744146"/>
    <w:rsid w:val="0074496C"/>
    <w:rsid w:val="007562FD"/>
    <w:rsid w:val="00765030"/>
    <w:rsid w:val="007666D4"/>
    <w:rsid w:val="007675BE"/>
    <w:rsid w:val="00781781"/>
    <w:rsid w:val="007831DC"/>
    <w:rsid w:val="00784A17"/>
    <w:rsid w:val="0079780A"/>
    <w:rsid w:val="007A05C2"/>
    <w:rsid w:val="007A6389"/>
    <w:rsid w:val="007A6E51"/>
    <w:rsid w:val="007B0E53"/>
    <w:rsid w:val="007B32EA"/>
    <w:rsid w:val="007B3FD2"/>
    <w:rsid w:val="007C2179"/>
    <w:rsid w:val="007C6AE0"/>
    <w:rsid w:val="007D1727"/>
    <w:rsid w:val="007D5EAE"/>
    <w:rsid w:val="007D6F8F"/>
    <w:rsid w:val="007D713E"/>
    <w:rsid w:val="007E7816"/>
    <w:rsid w:val="007E7840"/>
    <w:rsid w:val="007F04E2"/>
    <w:rsid w:val="007F10F1"/>
    <w:rsid w:val="007F1B95"/>
    <w:rsid w:val="0080656A"/>
    <w:rsid w:val="00821914"/>
    <w:rsid w:val="00825DFE"/>
    <w:rsid w:val="0083494B"/>
    <w:rsid w:val="00835F22"/>
    <w:rsid w:val="008372AF"/>
    <w:rsid w:val="00837E29"/>
    <w:rsid w:val="0084235C"/>
    <w:rsid w:val="008432B2"/>
    <w:rsid w:val="00845BF7"/>
    <w:rsid w:val="00846EC9"/>
    <w:rsid w:val="008479CF"/>
    <w:rsid w:val="00852789"/>
    <w:rsid w:val="0085324F"/>
    <w:rsid w:val="00854949"/>
    <w:rsid w:val="008562F5"/>
    <w:rsid w:val="00856F6D"/>
    <w:rsid w:val="00857987"/>
    <w:rsid w:val="008605A3"/>
    <w:rsid w:val="00861EC0"/>
    <w:rsid w:val="00861FB3"/>
    <w:rsid w:val="00863CEE"/>
    <w:rsid w:val="00865D3D"/>
    <w:rsid w:val="00867B07"/>
    <w:rsid w:val="008745B7"/>
    <w:rsid w:val="0087493D"/>
    <w:rsid w:val="00876BDC"/>
    <w:rsid w:val="0088176F"/>
    <w:rsid w:val="00884BE1"/>
    <w:rsid w:val="0088620C"/>
    <w:rsid w:val="00891CB9"/>
    <w:rsid w:val="00892905"/>
    <w:rsid w:val="00893EFA"/>
    <w:rsid w:val="00896DCA"/>
    <w:rsid w:val="008A353E"/>
    <w:rsid w:val="008A4BBD"/>
    <w:rsid w:val="008A50C4"/>
    <w:rsid w:val="008A5B30"/>
    <w:rsid w:val="008A76D5"/>
    <w:rsid w:val="008A7CFA"/>
    <w:rsid w:val="008B2CD2"/>
    <w:rsid w:val="008C66D7"/>
    <w:rsid w:val="008C7A7D"/>
    <w:rsid w:val="008D0754"/>
    <w:rsid w:val="008D40F9"/>
    <w:rsid w:val="008D7AFF"/>
    <w:rsid w:val="008E0880"/>
    <w:rsid w:val="008E4031"/>
    <w:rsid w:val="008E531E"/>
    <w:rsid w:val="008E5D08"/>
    <w:rsid w:val="008E6EA6"/>
    <w:rsid w:val="008F23F2"/>
    <w:rsid w:val="008F44F9"/>
    <w:rsid w:val="008F5236"/>
    <w:rsid w:val="008F569B"/>
    <w:rsid w:val="008F71EC"/>
    <w:rsid w:val="00901552"/>
    <w:rsid w:val="00920DCF"/>
    <w:rsid w:val="00923971"/>
    <w:rsid w:val="00925013"/>
    <w:rsid w:val="00927AEF"/>
    <w:rsid w:val="009335AE"/>
    <w:rsid w:val="0093561C"/>
    <w:rsid w:val="00936CE6"/>
    <w:rsid w:val="009370F9"/>
    <w:rsid w:val="0094490A"/>
    <w:rsid w:val="00946709"/>
    <w:rsid w:val="00947755"/>
    <w:rsid w:val="009477D6"/>
    <w:rsid w:val="009477E6"/>
    <w:rsid w:val="00950176"/>
    <w:rsid w:val="00955069"/>
    <w:rsid w:val="009619D1"/>
    <w:rsid w:val="009645E0"/>
    <w:rsid w:val="009874DC"/>
    <w:rsid w:val="00993020"/>
    <w:rsid w:val="00993E45"/>
    <w:rsid w:val="00997333"/>
    <w:rsid w:val="009A298F"/>
    <w:rsid w:val="009A6705"/>
    <w:rsid w:val="009B116D"/>
    <w:rsid w:val="009B1F53"/>
    <w:rsid w:val="009C3373"/>
    <w:rsid w:val="009C60E4"/>
    <w:rsid w:val="009C65EB"/>
    <w:rsid w:val="009C68F7"/>
    <w:rsid w:val="009C6B84"/>
    <w:rsid w:val="009D06C4"/>
    <w:rsid w:val="009D0CDB"/>
    <w:rsid w:val="009D117B"/>
    <w:rsid w:val="009E0692"/>
    <w:rsid w:val="009E539C"/>
    <w:rsid w:val="00A07F8E"/>
    <w:rsid w:val="00A1058B"/>
    <w:rsid w:val="00A15727"/>
    <w:rsid w:val="00A16586"/>
    <w:rsid w:val="00A20B12"/>
    <w:rsid w:val="00A216C0"/>
    <w:rsid w:val="00A31E29"/>
    <w:rsid w:val="00A322FF"/>
    <w:rsid w:val="00A33648"/>
    <w:rsid w:val="00A346C7"/>
    <w:rsid w:val="00A36912"/>
    <w:rsid w:val="00A41694"/>
    <w:rsid w:val="00A4444B"/>
    <w:rsid w:val="00A44D69"/>
    <w:rsid w:val="00A51036"/>
    <w:rsid w:val="00A534AA"/>
    <w:rsid w:val="00A559F2"/>
    <w:rsid w:val="00A55A19"/>
    <w:rsid w:val="00A55DD0"/>
    <w:rsid w:val="00A55E53"/>
    <w:rsid w:val="00A56716"/>
    <w:rsid w:val="00A57200"/>
    <w:rsid w:val="00A60B7A"/>
    <w:rsid w:val="00A65078"/>
    <w:rsid w:val="00A6578F"/>
    <w:rsid w:val="00A65B1C"/>
    <w:rsid w:val="00A777AE"/>
    <w:rsid w:val="00A82B4E"/>
    <w:rsid w:val="00A876BA"/>
    <w:rsid w:val="00A92441"/>
    <w:rsid w:val="00A94AAB"/>
    <w:rsid w:val="00AA5EBE"/>
    <w:rsid w:val="00AA784E"/>
    <w:rsid w:val="00AB1DAB"/>
    <w:rsid w:val="00AB3326"/>
    <w:rsid w:val="00AB471F"/>
    <w:rsid w:val="00AB4A67"/>
    <w:rsid w:val="00AB5D69"/>
    <w:rsid w:val="00AB7440"/>
    <w:rsid w:val="00AC3DB0"/>
    <w:rsid w:val="00AC46A9"/>
    <w:rsid w:val="00AC629D"/>
    <w:rsid w:val="00AC6ABC"/>
    <w:rsid w:val="00AD10B8"/>
    <w:rsid w:val="00AD1B18"/>
    <w:rsid w:val="00AD484B"/>
    <w:rsid w:val="00AD75EA"/>
    <w:rsid w:val="00AE0B4C"/>
    <w:rsid w:val="00AE58AE"/>
    <w:rsid w:val="00AF4916"/>
    <w:rsid w:val="00AF6724"/>
    <w:rsid w:val="00AF6BF7"/>
    <w:rsid w:val="00AF6C27"/>
    <w:rsid w:val="00B0434F"/>
    <w:rsid w:val="00B120F2"/>
    <w:rsid w:val="00B160B3"/>
    <w:rsid w:val="00B16246"/>
    <w:rsid w:val="00B20A3A"/>
    <w:rsid w:val="00B21E30"/>
    <w:rsid w:val="00B23A03"/>
    <w:rsid w:val="00B2752C"/>
    <w:rsid w:val="00B304CE"/>
    <w:rsid w:val="00B3119A"/>
    <w:rsid w:val="00B40C2C"/>
    <w:rsid w:val="00B423F1"/>
    <w:rsid w:val="00B61140"/>
    <w:rsid w:val="00B613FD"/>
    <w:rsid w:val="00B636EC"/>
    <w:rsid w:val="00B67DBE"/>
    <w:rsid w:val="00B715E0"/>
    <w:rsid w:val="00B7296A"/>
    <w:rsid w:val="00B72B71"/>
    <w:rsid w:val="00B76089"/>
    <w:rsid w:val="00B84E7C"/>
    <w:rsid w:val="00B86347"/>
    <w:rsid w:val="00B874C0"/>
    <w:rsid w:val="00B90229"/>
    <w:rsid w:val="00B958D5"/>
    <w:rsid w:val="00B96A9A"/>
    <w:rsid w:val="00BA086E"/>
    <w:rsid w:val="00BA0CE6"/>
    <w:rsid w:val="00BA1481"/>
    <w:rsid w:val="00BA68D8"/>
    <w:rsid w:val="00BB2265"/>
    <w:rsid w:val="00BB5375"/>
    <w:rsid w:val="00BB6A0C"/>
    <w:rsid w:val="00BB6D9C"/>
    <w:rsid w:val="00BB7799"/>
    <w:rsid w:val="00BC371A"/>
    <w:rsid w:val="00BC39CB"/>
    <w:rsid w:val="00BC3A19"/>
    <w:rsid w:val="00BD2F77"/>
    <w:rsid w:val="00BD3647"/>
    <w:rsid w:val="00BD6F35"/>
    <w:rsid w:val="00BE1445"/>
    <w:rsid w:val="00BE2DFB"/>
    <w:rsid w:val="00BE521E"/>
    <w:rsid w:val="00BE70F0"/>
    <w:rsid w:val="00BF7015"/>
    <w:rsid w:val="00C019A2"/>
    <w:rsid w:val="00C01D00"/>
    <w:rsid w:val="00C0355B"/>
    <w:rsid w:val="00C05B84"/>
    <w:rsid w:val="00C07B24"/>
    <w:rsid w:val="00C137D5"/>
    <w:rsid w:val="00C138CF"/>
    <w:rsid w:val="00C14043"/>
    <w:rsid w:val="00C1681B"/>
    <w:rsid w:val="00C221CE"/>
    <w:rsid w:val="00C30ACD"/>
    <w:rsid w:val="00C3305F"/>
    <w:rsid w:val="00C33C1F"/>
    <w:rsid w:val="00C42582"/>
    <w:rsid w:val="00C42749"/>
    <w:rsid w:val="00C432AA"/>
    <w:rsid w:val="00C43728"/>
    <w:rsid w:val="00C44F4D"/>
    <w:rsid w:val="00C507D0"/>
    <w:rsid w:val="00C5565A"/>
    <w:rsid w:val="00C5575A"/>
    <w:rsid w:val="00C572D1"/>
    <w:rsid w:val="00C60E78"/>
    <w:rsid w:val="00C613A1"/>
    <w:rsid w:val="00C62606"/>
    <w:rsid w:val="00C673D6"/>
    <w:rsid w:val="00C67D12"/>
    <w:rsid w:val="00C67FA2"/>
    <w:rsid w:val="00C71E53"/>
    <w:rsid w:val="00C74A11"/>
    <w:rsid w:val="00C77C29"/>
    <w:rsid w:val="00C8013B"/>
    <w:rsid w:val="00C8209D"/>
    <w:rsid w:val="00C82379"/>
    <w:rsid w:val="00C83BD2"/>
    <w:rsid w:val="00C875DC"/>
    <w:rsid w:val="00CA16F2"/>
    <w:rsid w:val="00CA1B4D"/>
    <w:rsid w:val="00CA3021"/>
    <w:rsid w:val="00CA3242"/>
    <w:rsid w:val="00CB06E0"/>
    <w:rsid w:val="00CB0CEA"/>
    <w:rsid w:val="00CB544E"/>
    <w:rsid w:val="00CB5AED"/>
    <w:rsid w:val="00CB6DC2"/>
    <w:rsid w:val="00CC0A78"/>
    <w:rsid w:val="00CC669F"/>
    <w:rsid w:val="00CC7112"/>
    <w:rsid w:val="00CD1F1D"/>
    <w:rsid w:val="00CD3A7B"/>
    <w:rsid w:val="00CD3F56"/>
    <w:rsid w:val="00CD5A7A"/>
    <w:rsid w:val="00CE0985"/>
    <w:rsid w:val="00CE1E2D"/>
    <w:rsid w:val="00CE5DDD"/>
    <w:rsid w:val="00CE7A75"/>
    <w:rsid w:val="00CE7EC4"/>
    <w:rsid w:val="00CF3517"/>
    <w:rsid w:val="00CF5931"/>
    <w:rsid w:val="00D01FA6"/>
    <w:rsid w:val="00D07BD3"/>
    <w:rsid w:val="00D194F5"/>
    <w:rsid w:val="00D26237"/>
    <w:rsid w:val="00D263EB"/>
    <w:rsid w:val="00D2699A"/>
    <w:rsid w:val="00D3151B"/>
    <w:rsid w:val="00D32C03"/>
    <w:rsid w:val="00D33C04"/>
    <w:rsid w:val="00D34CB6"/>
    <w:rsid w:val="00D40AC3"/>
    <w:rsid w:val="00D44972"/>
    <w:rsid w:val="00D466A7"/>
    <w:rsid w:val="00D50BD2"/>
    <w:rsid w:val="00D51608"/>
    <w:rsid w:val="00D529D3"/>
    <w:rsid w:val="00D57FF4"/>
    <w:rsid w:val="00D61291"/>
    <w:rsid w:val="00D619A0"/>
    <w:rsid w:val="00D643F8"/>
    <w:rsid w:val="00D6608B"/>
    <w:rsid w:val="00D67598"/>
    <w:rsid w:val="00D710A3"/>
    <w:rsid w:val="00D721AC"/>
    <w:rsid w:val="00D725BE"/>
    <w:rsid w:val="00D7457A"/>
    <w:rsid w:val="00D7698C"/>
    <w:rsid w:val="00D7753E"/>
    <w:rsid w:val="00D81921"/>
    <w:rsid w:val="00D843A5"/>
    <w:rsid w:val="00D862F0"/>
    <w:rsid w:val="00D92F19"/>
    <w:rsid w:val="00DA3BFC"/>
    <w:rsid w:val="00DA53AC"/>
    <w:rsid w:val="00DA70B5"/>
    <w:rsid w:val="00DA73E8"/>
    <w:rsid w:val="00DB01DC"/>
    <w:rsid w:val="00DB2288"/>
    <w:rsid w:val="00DB2732"/>
    <w:rsid w:val="00DB357F"/>
    <w:rsid w:val="00DB4070"/>
    <w:rsid w:val="00DB669A"/>
    <w:rsid w:val="00DB6AFC"/>
    <w:rsid w:val="00DC5B3D"/>
    <w:rsid w:val="00DC5D45"/>
    <w:rsid w:val="00DC6756"/>
    <w:rsid w:val="00DD617A"/>
    <w:rsid w:val="00DD6270"/>
    <w:rsid w:val="00DE0316"/>
    <w:rsid w:val="00DE08D9"/>
    <w:rsid w:val="00DE5547"/>
    <w:rsid w:val="00DE7772"/>
    <w:rsid w:val="00DF0AF7"/>
    <w:rsid w:val="00DF2D14"/>
    <w:rsid w:val="00DF73A8"/>
    <w:rsid w:val="00E00765"/>
    <w:rsid w:val="00E00802"/>
    <w:rsid w:val="00E0370A"/>
    <w:rsid w:val="00E040BB"/>
    <w:rsid w:val="00E05648"/>
    <w:rsid w:val="00E0675C"/>
    <w:rsid w:val="00E137D0"/>
    <w:rsid w:val="00E15922"/>
    <w:rsid w:val="00E20684"/>
    <w:rsid w:val="00E23213"/>
    <w:rsid w:val="00E23CE6"/>
    <w:rsid w:val="00E24335"/>
    <w:rsid w:val="00E30A74"/>
    <w:rsid w:val="00E31BD6"/>
    <w:rsid w:val="00E3696F"/>
    <w:rsid w:val="00E372D9"/>
    <w:rsid w:val="00E37592"/>
    <w:rsid w:val="00E42454"/>
    <w:rsid w:val="00E42829"/>
    <w:rsid w:val="00E43FA2"/>
    <w:rsid w:val="00E45989"/>
    <w:rsid w:val="00E532E5"/>
    <w:rsid w:val="00E63058"/>
    <w:rsid w:val="00E63F16"/>
    <w:rsid w:val="00E64E33"/>
    <w:rsid w:val="00E6629F"/>
    <w:rsid w:val="00E67C76"/>
    <w:rsid w:val="00E67D31"/>
    <w:rsid w:val="00E74D46"/>
    <w:rsid w:val="00E75B08"/>
    <w:rsid w:val="00E82B55"/>
    <w:rsid w:val="00E85C92"/>
    <w:rsid w:val="00E909A6"/>
    <w:rsid w:val="00E91A1C"/>
    <w:rsid w:val="00E922B6"/>
    <w:rsid w:val="00E92B83"/>
    <w:rsid w:val="00E934C4"/>
    <w:rsid w:val="00E949E6"/>
    <w:rsid w:val="00EB120A"/>
    <w:rsid w:val="00EB1AAF"/>
    <w:rsid w:val="00EB6DAB"/>
    <w:rsid w:val="00EB6ECA"/>
    <w:rsid w:val="00EC22D7"/>
    <w:rsid w:val="00EC4866"/>
    <w:rsid w:val="00EC6FD7"/>
    <w:rsid w:val="00ED40DA"/>
    <w:rsid w:val="00ED640B"/>
    <w:rsid w:val="00ED6CF6"/>
    <w:rsid w:val="00ED74DA"/>
    <w:rsid w:val="00EE1AAD"/>
    <w:rsid w:val="00EE2269"/>
    <w:rsid w:val="00EE4469"/>
    <w:rsid w:val="00EE5B09"/>
    <w:rsid w:val="00EF1A36"/>
    <w:rsid w:val="00EF1BFA"/>
    <w:rsid w:val="00EF4AD1"/>
    <w:rsid w:val="00EF4C7A"/>
    <w:rsid w:val="00EF5D43"/>
    <w:rsid w:val="00EF7D10"/>
    <w:rsid w:val="00F05065"/>
    <w:rsid w:val="00F10095"/>
    <w:rsid w:val="00F10E64"/>
    <w:rsid w:val="00F12FD6"/>
    <w:rsid w:val="00F1408A"/>
    <w:rsid w:val="00F17C48"/>
    <w:rsid w:val="00F20C66"/>
    <w:rsid w:val="00F21C0D"/>
    <w:rsid w:val="00F24DD2"/>
    <w:rsid w:val="00F258C3"/>
    <w:rsid w:val="00F35986"/>
    <w:rsid w:val="00F35A80"/>
    <w:rsid w:val="00F35E6D"/>
    <w:rsid w:val="00F402A6"/>
    <w:rsid w:val="00F442EF"/>
    <w:rsid w:val="00F44E97"/>
    <w:rsid w:val="00F47912"/>
    <w:rsid w:val="00F50C0E"/>
    <w:rsid w:val="00F55F1C"/>
    <w:rsid w:val="00F60424"/>
    <w:rsid w:val="00F6750B"/>
    <w:rsid w:val="00F676CA"/>
    <w:rsid w:val="00F710A7"/>
    <w:rsid w:val="00F73BA0"/>
    <w:rsid w:val="00F84F2E"/>
    <w:rsid w:val="00F9683D"/>
    <w:rsid w:val="00F96B0C"/>
    <w:rsid w:val="00F97086"/>
    <w:rsid w:val="00F9795A"/>
    <w:rsid w:val="00F97C80"/>
    <w:rsid w:val="00F97DCB"/>
    <w:rsid w:val="00FA1F52"/>
    <w:rsid w:val="00FA285E"/>
    <w:rsid w:val="00FA507E"/>
    <w:rsid w:val="00FA6A0B"/>
    <w:rsid w:val="00FA74DD"/>
    <w:rsid w:val="00FA7559"/>
    <w:rsid w:val="00FC0F3E"/>
    <w:rsid w:val="00FC3636"/>
    <w:rsid w:val="00FC5213"/>
    <w:rsid w:val="00FC5E80"/>
    <w:rsid w:val="00FC7371"/>
    <w:rsid w:val="00FD1BA3"/>
    <w:rsid w:val="00FD1E3D"/>
    <w:rsid w:val="00FD6CF7"/>
    <w:rsid w:val="00FE0DE2"/>
    <w:rsid w:val="00FE167D"/>
    <w:rsid w:val="00FE19E8"/>
    <w:rsid w:val="00FE248C"/>
    <w:rsid w:val="00FF18C2"/>
    <w:rsid w:val="00FF1F22"/>
    <w:rsid w:val="00FF3827"/>
    <w:rsid w:val="00FF7951"/>
    <w:rsid w:val="00FF7B7F"/>
    <w:rsid w:val="011B01A9"/>
    <w:rsid w:val="03050BA8"/>
    <w:rsid w:val="032CDC2E"/>
    <w:rsid w:val="0372E76E"/>
    <w:rsid w:val="03A2DA48"/>
    <w:rsid w:val="04925D9D"/>
    <w:rsid w:val="06FF265F"/>
    <w:rsid w:val="07E5087A"/>
    <w:rsid w:val="07ECC842"/>
    <w:rsid w:val="0C2EC3A3"/>
    <w:rsid w:val="0C73A345"/>
    <w:rsid w:val="0D843641"/>
    <w:rsid w:val="0E0D0C7D"/>
    <w:rsid w:val="0F0867FB"/>
    <w:rsid w:val="0FA30414"/>
    <w:rsid w:val="0FB7D558"/>
    <w:rsid w:val="1005AE22"/>
    <w:rsid w:val="10244031"/>
    <w:rsid w:val="11AA576C"/>
    <w:rsid w:val="12D9368E"/>
    <w:rsid w:val="13242687"/>
    <w:rsid w:val="151D26F2"/>
    <w:rsid w:val="1558CF95"/>
    <w:rsid w:val="158728CA"/>
    <w:rsid w:val="16B206E7"/>
    <w:rsid w:val="1937AE69"/>
    <w:rsid w:val="19484AF9"/>
    <w:rsid w:val="19E91031"/>
    <w:rsid w:val="1ABF7CE2"/>
    <w:rsid w:val="1B11854D"/>
    <w:rsid w:val="1C2CE8ED"/>
    <w:rsid w:val="1D305320"/>
    <w:rsid w:val="1D8491BB"/>
    <w:rsid w:val="1E700281"/>
    <w:rsid w:val="1F5A9C21"/>
    <w:rsid w:val="1FB863A3"/>
    <w:rsid w:val="208ED054"/>
    <w:rsid w:val="214D4398"/>
    <w:rsid w:val="226DFDFF"/>
    <w:rsid w:val="2402DDF4"/>
    <w:rsid w:val="241F4160"/>
    <w:rsid w:val="243F55F3"/>
    <w:rsid w:val="251B196B"/>
    <w:rsid w:val="2560105A"/>
    <w:rsid w:val="29B1795B"/>
    <w:rsid w:val="2C941E16"/>
    <w:rsid w:val="2CC443C1"/>
    <w:rsid w:val="2EF41EF6"/>
    <w:rsid w:val="2FAEA983"/>
    <w:rsid w:val="30C93ACC"/>
    <w:rsid w:val="3142E9F2"/>
    <w:rsid w:val="3187AE10"/>
    <w:rsid w:val="31BB4132"/>
    <w:rsid w:val="32A86877"/>
    <w:rsid w:val="3309EB5F"/>
    <w:rsid w:val="360A4439"/>
    <w:rsid w:val="36688658"/>
    <w:rsid w:val="3674E3C0"/>
    <w:rsid w:val="36AD5F82"/>
    <w:rsid w:val="36CB1339"/>
    <w:rsid w:val="372F5AC7"/>
    <w:rsid w:val="38C937FD"/>
    <w:rsid w:val="39B76B4A"/>
    <w:rsid w:val="3A76D59A"/>
    <w:rsid w:val="3B1F808E"/>
    <w:rsid w:val="3E639B54"/>
    <w:rsid w:val="3EC5ADEA"/>
    <w:rsid w:val="3F2A0EA9"/>
    <w:rsid w:val="3FA37D86"/>
    <w:rsid w:val="40722F82"/>
    <w:rsid w:val="40826927"/>
    <w:rsid w:val="4140DC6B"/>
    <w:rsid w:val="4432EEC6"/>
    <w:rsid w:val="46F12A59"/>
    <w:rsid w:val="495316A0"/>
    <w:rsid w:val="49801422"/>
    <w:rsid w:val="49CD07AE"/>
    <w:rsid w:val="4A470656"/>
    <w:rsid w:val="4AED802D"/>
    <w:rsid w:val="4D60BF6C"/>
    <w:rsid w:val="4E893488"/>
    <w:rsid w:val="4EE2FCBB"/>
    <w:rsid w:val="4F0A70A5"/>
    <w:rsid w:val="4FA16FFF"/>
    <w:rsid w:val="501659C8"/>
    <w:rsid w:val="51713145"/>
    <w:rsid w:val="51C03DD2"/>
    <w:rsid w:val="55F1FF8E"/>
    <w:rsid w:val="5625ADCE"/>
    <w:rsid w:val="566FDD8B"/>
    <w:rsid w:val="5705A366"/>
    <w:rsid w:val="583E8F1E"/>
    <w:rsid w:val="5BEB09BD"/>
    <w:rsid w:val="5DC8EBA1"/>
    <w:rsid w:val="5EC39F00"/>
    <w:rsid w:val="5F44783E"/>
    <w:rsid w:val="62AC0A12"/>
    <w:rsid w:val="64ECBAA5"/>
    <w:rsid w:val="6583B549"/>
    <w:rsid w:val="65EFF207"/>
    <w:rsid w:val="66819A9A"/>
    <w:rsid w:val="66FAAA7E"/>
    <w:rsid w:val="6AE06757"/>
    <w:rsid w:val="6B4D83D9"/>
    <w:rsid w:val="6B563AAD"/>
    <w:rsid w:val="6BCBFBB5"/>
    <w:rsid w:val="6C65BF50"/>
    <w:rsid w:val="6DD921E6"/>
    <w:rsid w:val="6EA90BB5"/>
    <w:rsid w:val="70CB31AC"/>
    <w:rsid w:val="7114EAD2"/>
    <w:rsid w:val="71176379"/>
    <w:rsid w:val="735F2183"/>
    <w:rsid w:val="741912D1"/>
    <w:rsid w:val="7527251D"/>
    <w:rsid w:val="7539C7C3"/>
    <w:rsid w:val="761C91D3"/>
    <w:rsid w:val="765383E0"/>
    <w:rsid w:val="765A822A"/>
    <w:rsid w:val="79079D96"/>
    <w:rsid w:val="79785B4D"/>
    <w:rsid w:val="79A7EE3B"/>
    <w:rsid w:val="79AE176D"/>
    <w:rsid w:val="7B266B69"/>
    <w:rsid w:val="7C664D9B"/>
    <w:rsid w:val="7D4C9785"/>
    <w:rsid w:val="7FC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B798B"/>
  <w15:docId w15:val="{1D366766-7172-486B-BA94-B7D5D473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F5"/>
    <w:pPr>
      <w:spacing w:after="160" w:line="259" w:lineRule="auto"/>
    </w:pPr>
    <w:rPr>
      <w:rFonts w:eastAsiaTheme="minorHAnsi" w:cstheme="minorBidi"/>
      <w:kern w:val="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0103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0103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03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103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0103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03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03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03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03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03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Swissmainheading">
    <w:name w:val="Swiss main heading"/>
    <w:basedOn w:val="Normal"/>
    <w:link w:val="SwissmainheadingChar"/>
    <w:uiPriority w:val="99"/>
    <w:rsid w:val="001171AC"/>
    <w:pPr>
      <w:keepNext/>
      <w:keepLines/>
      <w:tabs>
        <w:tab w:val="left" w:pos="540"/>
      </w:tabs>
      <w:suppressAutoHyphens/>
      <w:spacing w:line="500" w:lineRule="exact"/>
      <w:outlineLvl w:val="0"/>
    </w:pPr>
    <w:rPr>
      <w:rFonts w:ascii="Swis721 Lt BT" w:hAnsi="Swis721 Lt BT" w:cs="Arial"/>
      <w:color w:val="007DB1"/>
      <w:sz w:val="40"/>
      <w:szCs w:val="28"/>
    </w:rPr>
  </w:style>
  <w:style w:type="character" w:customStyle="1" w:styleId="SwissmainheadingChar">
    <w:name w:val="Swiss main heading Char"/>
    <w:basedOn w:val="DefaultParagraphFont"/>
    <w:link w:val="Swissmainheading"/>
    <w:uiPriority w:val="99"/>
    <w:locked/>
    <w:rsid w:val="001171AC"/>
    <w:rPr>
      <w:rFonts w:ascii="Swis721 Lt BT" w:hAnsi="Swis721 Lt BT" w:cs="Arial"/>
      <w:color w:val="007DB1"/>
      <w:sz w:val="28"/>
      <w:szCs w:val="28"/>
    </w:rPr>
  </w:style>
  <w:style w:type="paragraph" w:customStyle="1" w:styleId="Swissbordersandshading">
    <w:name w:val="Swiss borders and shading"/>
    <w:basedOn w:val="Swissnumberedlist"/>
    <w:uiPriority w:val="99"/>
    <w:rsid w:val="001171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DEEB"/>
      <w:tabs>
        <w:tab w:val="num" w:pos="-540"/>
      </w:tabs>
      <w:spacing w:line="260" w:lineRule="exact"/>
    </w:pPr>
    <w:rPr>
      <w:lang w:eastAsia="nl-NL"/>
    </w:rPr>
  </w:style>
  <w:style w:type="paragraph" w:styleId="BodyTextIndent">
    <w:name w:val="Body Text Indent"/>
    <w:basedOn w:val="Normal"/>
    <w:link w:val="BodyTextIndentChar"/>
    <w:uiPriority w:val="99"/>
    <w:semiHidden/>
    <w:rsid w:val="001171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71AC"/>
    <w:rPr>
      <w:rFonts w:cs="Times New Roman"/>
    </w:rPr>
  </w:style>
  <w:style w:type="paragraph" w:customStyle="1" w:styleId="SwissFootnote">
    <w:name w:val="Swiss Footnote"/>
    <w:basedOn w:val="Normal"/>
    <w:uiPriority w:val="99"/>
    <w:rsid w:val="001171AC"/>
    <w:pPr>
      <w:spacing w:line="300" w:lineRule="auto"/>
    </w:pPr>
    <w:rPr>
      <w:rFonts w:ascii="Swis721 BT" w:hAnsi="Swis721 BT" w:cs="Arial"/>
      <w:sz w:val="16"/>
      <w:szCs w:val="16"/>
      <w:lang w:eastAsia="en-GB"/>
    </w:rPr>
  </w:style>
  <w:style w:type="paragraph" w:customStyle="1" w:styleId="Swissheadingmain">
    <w:name w:val="Swiss heading main"/>
    <w:basedOn w:val="Swissmainheading"/>
    <w:uiPriority w:val="99"/>
    <w:rsid w:val="001171AC"/>
  </w:style>
  <w:style w:type="paragraph" w:customStyle="1" w:styleId="Swissmainbulletedlist">
    <w:name w:val="Swiss main bulleted list"/>
    <w:basedOn w:val="ListParagraph"/>
    <w:uiPriority w:val="99"/>
    <w:rsid w:val="001171AC"/>
    <w:pPr>
      <w:numPr>
        <w:numId w:val="1"/>
      </w:numPr>
      <w:spacing w:line="300" w:lineRule="auto"/>
    </w:pPr>
    <w:rPr>
      <w:rFonts w:ascii="Swis721 BT" w:hAnsi="Swis721 BT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103A7"/>
    <w:pPr>
      <w:ind w:left="720"/>
      <w:contextualSpacing/>
    </w:pPr>
  </w:style>
  <w:style w:type="paragraph" w:customStyle="1" w:styleId="Swissmainheadingblack">
    <w:name w:val="Swiss main heading black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480" w:lineRule="auto"/>
      <w:jc w:val="center"/>
      <w:outlineLvl w:val="0"/>
    </w:pPr>
    <w:rPr>
      <w:rFonts w:ascii="Swis721 Lt BT" w:hAnsi="Swis721 Lt BT" w:cs="Arial"/>
      <w:b/>
      <w:sz w:val="28"/>
      <w:szCs w:val="28"/>
    </w:rPr>
  </w:style>
  <w:style w:type="paragraph" w:customStyle="1" w:styleId="Swissmainsecondaryheading">
    <w:name w:val="Swiss main secondary heading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300" w:lineRule="exact"/>
      <w:outlineLvl w:val="1"/>
    </w:pPr>
    <w:rPr>
      <w:rFonts w:ascii="Swis721 BT" w:hAnsi="Swis721 BT" w:cs="Arial"/>
      <w:b/>
      <w:color w:val="007DB1"/>
      <w:sz w:val="28"/>
      <w:szCs w:val="28"/>
    </w:rPr>
  </w:style>
  <w:style w:type="paragraph" w:customStyle="1" w:styleId="Swissnumberedlist">
    <w:name w:val="Swiss numbered list"/>
    <w:basedOn w:val="Normal"/>
    <w:uiPriority w:val="99"/>
    <w:rsid w:val="001171AC"/>
    <w:pPr>
      <w:numPr>
        <w:numId w:val="2"/>
      </w:numPr>
      <w:tabs>
        <w:tab w:val="clear" w:pos="510"/>
        <w:tab w:val="left" w:pos="540"/>
        <w:tab w:val="left" w:pos="567"/>
      </w:tabs>
      <w:suppressAutoHyphens/>
      <w:spacing w:line="300" w:lineRule="exact"/>
      <w:ind w:left="720" w:hanging="360"/>
    </w:pPr>
    <w:rPr>
      <w:rFonts w:ascii="Swis721 BT" w:hAnsi="Swis721 BT" w:cs="Arial"/>
      <w:sz w:val="20"/>
      <w:szCs w:val="20"/>
    </w:rPr>
  </w:style>
  <w:style w:type="paragraph" w:customStyle="1" w:styleId="SwissParagraph">
    <w:name w:val="Swiss Paragraph"/>
    <w:basedOn w:val="Normal"/>
    <w:uiPriority w:val="99"/>
    <w:rsid w:val="001171AC"/>
    <w:pPr>
      <w:spacing w:line="300" w:lineRule="auto"/>
    </w:pPr>
    <w:rPr>
      <w:rFonts w:ascii="Swis721 BT" w:hAnsi="Swis721 BT" w:cs="Arial"/>
      <w:color w:val="000000"/>
      <w:sz w:val="20"/>
      <w:szCs w:val="20"/>
      <w:lang w:eastAsia="en-GB"/>
    </w:rPr>
  </w:style>
  <w:style w:type="paragraph" w:customStyle="1" w:styleId="SwissQuote">
    <w:name w:val="Swiss Quote"/>
    <w:basedOn w:val="Normal"/>
    <w:uiPriority w:val="99"/>
    <w:rsid w:val="001171AC"/>
    <w:pPr>
      <w:spacing w:line="300" w:lineRule="auto"/>
      <w:ind w:left="567" w:right="737"/>
    </w:pPr>
    <w:rPr>
      <w:rFonts w:ascii="Swis721 BT" w:hAnsi="Swis721 BT" w:cs="Arial"/>
      <w:i/>
      <w:color w:val="000000"/>
      <w:sz w:val="20"/>
      <w:szCs w:val="20"/>
      <w:lang w:eastAsia="en-GB"/>
    </w:rPr>
  </w:style>
  <w:style w:type="paragraph" w:customStyle="1" w:styleId="Swisssecondarysub-heading">
    <w:name w:val="Swiss secondary sub-heading"/>
    <w:basedOn w:val="ListParagraph"/>
    <w:uiPriority w:val="99"/>
    <w:rsid w:val="001171AC"/>
    <w:pPr>
      <w:tabs>
        <w:tab w:val="left" w:pos="1260"/>
      </w:tabs>
      <w:spacing w:line="300" w:lineRule="auto"/>
      <w:ind w:left="0"/>
      <w:jc w:val="both"/>
    </w:pPr>
    <w:rPr>
      <w:rFonts w:ascii="Swis721 BT" w:hAnsi="Swis721 BT" w:cs="Arial"/>
      <w:b/>
      <w:sz w:val="20"/>
      <w:szCs w:val="20"/>
    </w:rPr>
  </w:style>
  <w:style w:type="paragraph" w:customStyle="1" w:styleId="Swisssmallheading">
    <w:name w:val="Swiss small heading"/>
    <w:basedOn w:val="Normal"/>
    <w:uiPriority w:val="99"/>
    <w:rsid w:val="001171AC"/>
    <w:pPr>
      <w:tabs>
        <w:tab w:val="left" w:pos="540"/>
        <w:tab w:val="left" w:pos="2160"/>
        <w:tab w:val="left" w:pos="4500"/>
        <w:tab w:val="left" w:pos="4770"/>
        <w:tab w:val="left" w:pos="7920"/>
      </w:tabs>
      <w:spacing w:line="300" w:lineRule="auto"/>
    </w:pPr>
    <w:rPr>
      <w:rFonts w:ascii="Swis721 BT" w:hAnsi="Swis721 BT" w:cs="Arial"/>
      <w:b/>
      <w:sz w:val="20"/>
      <w:szCs w:val="20"/>
      <w:lang w:eastAsia="en-GB"/>
    </w:rPr>
  </w:style>
  <w:style w:type="paragraph" w:customStyle="1" w:styleId="Swisssub-bulletedlist">
    <w:name w:val="Swiss sub-bulleted list"/>
    <w:uiPriority w:val="99"/>
    <w:rsid w:val="001171AC"/>
    <w:pPr>
      <w:numPr>
        <w:numId w:val="3"/>
      </w:numPr>
      <w:spacing w:line="300" w:lineRule="auto"/>
    </w:pPr>
    <w:rPr>
      <w:rFonts w:ascii="Swis721 BT" w:hAnsi="Swis721 BT" w:cs="Arial"/>
    </w:rPr>
  </w:style>
  <w:style w:type="paragraph" w:styleId="BodyText">
    <w:name w:val="Body Text"/>
    <w:basedOn w:val="Normal"/>
    <w:link w:val="BodyTextChar"/>
    <w:uiPriority w:val="99"/>
    <w:semiHidden/>
    <w:rsid w:val="001171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71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04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99"/>
    <w:rsid w:val="00736AA4"/>
    <w:pPr>
      <w:spacing w:line="300" w:lineRule="atLeast"/>
      <w:contextualSpacing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3353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3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3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03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3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3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3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3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3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103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03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locked/>
    <w:rsid w:val="000103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03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locked/>
    <w:rsid w:val="000103A7"/>
    <w:rPr>
      <w:b/>
      <w:bCs/>
    </w:rPr>
  </w:style>
  <w:style w:type="character" w:styleId="Emphasis">
    <w:name w:val="Emphasis"/>
    <w:basedOn w:val="DefaultParagraphFont"/>
    <w:uiPriority w:val="20"/>
    <w:locked/>
    <w:rsid w:val="000103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rsid w:val="000103A7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0103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03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103A7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3A7"/>
    <w:rPr>
      <w:b/>
      <w:i/>
      <w:sz w:val="24"/>
    </w:rPr>
  </w:style>
  <w:style w:type="character" w:styleId="SubtleEmphasis">
    <w:name w:val="Subtle Emphasis"/>
    <w:uiPriority w:val="19"/>
    <w:rsid w:val="000103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0103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0103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0103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0103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A7"/>
    <w:pPr>
      <w:outlineLvl w:val="9"/>
    </w:pPr>
  </w:style>
  <w:style w:type="paragraph" w:customStyle="1" w:styleId="RCVSKBody">
    <w:name w:val="RCVSK Body"/>
    <w:basedOn w:val="Normal"/>
    <w:link w:val="RCVSKBodyChar"/>
    <w:rsid w:val="002D1AE6"/>
    <w:pPr>
      <w:numPr>
        <w:numId w:val="9"/>
      </w:numPr>
      <w:spacing w:line="300" w:lineRule="exact"/>
    </w:pPr>
    <w:rPr>
      <w:rFonts w:ascii="Arial" w:hAnsi="Arial" w:cs="Arial"/>
      <w:sz w:val="20"/>
    </w:rPr>
  </w:style>
  <w:style w:type="character" w:customStyle="1" w:styleId="RCVSKBodyChar">
    <w:name w:val="RCVSK Body Char"/>
    <w:basedOn w:val="DefaultParagraphFont"/>
    <w:link w:val="RCVSKBody"/>
    <w:rsid w:val="002D1AE6"/>
    <w:rPr>
      <w:rFonts w:ascii="Arial" w:hAnsi="Arial" w:cs="Arial"/>
      <w:sz w:val="20"/>
      <w:szCs w:val="24"/>
      <w:lang w:val="en-GB"/>
    </w:rPr>
  </w:style>
  <w:style w:type="paragraph" w:customStyle="1" w:styleId="AHeading3">
    <w:name w:val="A Heading 3"/>
    <w:basedOn w:val="Normal"/>
    <w:link w:val="AHeading3Char"/>
    <w:rsid w:val="002D1AE6"/>
    <w:rPr>
      <w:rFonts w:ascii="Arial" w:hAnsi="Arial" w:cs="Arial"/>
      <w:b/>
      <w:bCs/>
      <w:color w:val="FFFFFF"/>
      <w:sz w:val="20"/>
      <w:szCs w:val="20"/>
    </w:rPr>
  </w:style>
  <w:style w:type="character" w:customStyle="1" w:styleId="AHeading3Char">
    <w:name w:val="A Heading 3 Char"/>
    <w:basedOn w:val="DefaultParagraphFont"/>
    <w:link w:val="AHeading3"/>
    <w:rsid w:val="002D1AE6"/>
    <w:rPr>
      <w:rFonts w:ascii="Arial" w:hAnsi="Arial" w:cs="Arial"/>
      <w:b/>
      <w:bCs/>
      <w:color w:val="FFFFFF"/>
      <w:sz w:val="20"/>
      <w:szCs w:val="20"/>
      <w:lang w:val="en-GB"/>
    </w:rPr>
  </w:style>
  <w:style w:type="paragraph" w:customStyle="1" w:styleId="AISSP">
    <w:name w:val="A_ISSP"/>
    <w:basedOn w:val="Normal"/>
    <w:link w:val="AISSPChar"/>
    <w:rsid w:val="002D1AE6"/>
    <w:pPr>
      <w:spacing w:line="300" w:lineRule="exact"/>
    </w:pPr>
    <w:rPr>
      <w:rFonts w:ascii="Arial" w:hAnsi="Arial" w:cs="Arial"/>
      <w:b/>
      <w:color w:val="7D0063"/>
      <w:sz w:val="20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2D1AE6"/>
    <w:pPr>
      <w:spacing w:after="100"/>
    </w:pPr>
  </w:style>
  <w:style w:type="character" w:customStyle="1" w:styleId="AISSPChar">
    <w:name w:val="A_ISSP Char"/>
    <w:basedOn w:val="DefaultParagraphFont"/>
    <w:link w:val="AISSP"/>
    <w:rsid w:val="002D1AE6"/>
    <w:rPr>
      <w:rFonts w:ascii="Arial" w:hAnsi="Arial" w:cs="Arial"/>
      <w:b/>
      <w:color w:val="7D0063"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2D1AE6"/>
    <w:pPr>
      <w:spacing w:after="100"/>
      <w:ind w:left="240"/>
    </w:pPr>
  </w:style>
  <w:style w:type="paragraph" w:customStyle="1" w:styleId="Default">
    <w:name w:val="Default"/>
    <w:rsid w:val="00F710A7"/>
    <w:pPr>
      <w:widowControl w:val="0"/>
      <w:autoSpaceDE w:val="0"/>
      <w:autoSpaceDN w:val="0"/>
      <w:adjustRightInd w:val="0"/>
    </w:pPr>
    <w:rPr>
      <w:rFonts w:ascii="TGRSGE+Humanist777BT-BlackB" w:hAnsi="TGRSGE+Humanist777BT-BlackB" w:cs="TGRSGE+Humanist777BT-BlackB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rsid w:val="00F710A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710A7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710A7"/>
    <w:pPr>
      <w:spacing w:after="263"/>
    </w:pPr>
    <w:rPr>
      <w:rFonts w:cs="Times New Roman"/>
      <w:color w:val="auto"/>
    </w:rPr>
  </w:style>
  <w:style w:type="paragraph" w:customStyle="1" w:styleId="RCVSBody">
    <w:name w:val="RCVS Body"/>
    <w:link w:val="RCVSBodyChar"/>
    <w:rsid w:val="000103A7"/>
    <w:pPr>
      <w:tabs>
        <w:tab w:val="left" w:pos="284"/>
        <w:tab w:val="left" w:pos="567"/>
      </w:tabs>
      <w:suppressAutoHyphens/>
      <w:spacing w:line="300" w:lineRule="exact"/>
    </w:pPr>
    <w:rPr>
      <w:rFonts w:ascii="CG Omega" w:hAnsi="CG Omega"/>
    </w:rPr>
  </w:style>
  <w:style w:type="paragraph" w:customStyle="1" w:styleId="RCVSLevel1">
    <w:name w:val="RCVS Level 1"/>
    <w:next w:val="RCVSBody"/>
    <w:rsid w:val="000103A7"/>
    <w:pPr>
      <w:keepNext/>
      <w:keepLines/>
      <w:suppressAutoHyphens/>
      <w:spacing w:line="360" w:lineRule="exact"/>
      <w:outlineLvl w:val="0"/>
    </w:pPr>
    <w:rPr>
      <w:rFonts w:ascii="CG Omega" w:hAnsi="CG Omega"/>
      <w:b/>
      <w:caps/>
    </w:rPr>
  </w:style>
  <w:style w:type="character" w:customStyle="1" w:styleId="RCVSBodyChar">
    <w:name w:val="RCVS Body Char"/>
    <w:link w:val="RCVSBody"/>
    <w:rsid w:val="000103A7"/>
    <w:rPr>
      <w:rFonts w:ascii="CG Omega" w:hAnsi="CG Omega"/>
      <w:sz w:val="22"/>
      <w:szCs w:val="22"/>
      <w:lang w:bidi="en-US"/>
    </w:rPr>
  </w:style>
  <w:style w:type="paragraph" w:customStyle="1" w:styleId="PaprsTextv">
    <w:name w:val="PaprsText(v)"/>
    <w:basedOn w:val="Normal"/>
    <w:rsid w:val="000103A7"/>
    <w:rPr>
      <w:rFonts w:ascii="Arial" w:hAnsi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E36A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CF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F6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0765"/>
    <w:rPr>
      <w:color w:val="4D1438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44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224DA6"/>
    <w:pPr>
      <w:spacing w:after="0" w:line="240" w:lineRule="auto"/>
    </w:pPr>
    <w:rPr>
      <w:rFonts w:eastAsia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C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7E42"/>
    <w:pPr>
      <w:spacing w:after="0" w:line="240" w:lineRule="auto"/>
    </w:pPr>
    <w:rPr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711B4A"/>
  </w:style>
  <w:style w:type="paragraph" w:customStyle="1" w:styleId="RCVSKBrandingHeading">
    <w:name w:val="RCVSK Branding Heading"/>
    <w:basedOn w:val="Heading1"/>
    <w:link w:val="RCVSKBrandingHeadingChar"/>
    <w:qFormat/>
    <w:rsid w:val="0019057C"/>
    <w:rPr>
      <w:rFonts w:ascii="Century Gothic" w:hAnsi="Century Gothic"/>
      <w:color w:val="4D1438"/>
      <w:sz w:val="28"/>
      <w:szCs w:val="2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19057C"/>
    <w:pPr>
      <w:spacing w:line="360" w:lineRule="auto"/>
    </w:pPr>
    <w:rPr>
      <w:rFonts w:ascii="Georgia" w:hAnsi="Georgia" w:cstheme="minorHAnsi"/>
      <w:color w:val="000000" w:themeColor="text1"/>
    </w:rPr>
  </w:style>
  <w:style w:type="character" w:customStyle="1" w:styleId="RCVSKBrandingHeadingChar">
    <w:name w:val="RCVSK Branding Heading Char"/>
    <w:basedOn w:val="Heading1Char"/>
    <w:link w:val="RCVSKBrandingHeading"/>
    <w:rsid w:val="0019057C"/>
    <w:rPr>
      <w:rFonts w:ascii="Century Gothic" w:eastAsiaTheme="majorEastAsia" w:hAnsi="Century Gothic"/>
      <w:b/>
      <w:bCs/>
      <w:color w:val="4D1438"/>
      <w:kern w:val="32"/>
      <w:sz w:val="28"/>
      <w:szCs w:val="28"/>
      <w:lang w:val="en-GB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19057C"/>
    <w:rPr>
      <w:rFonts w:ascii="Georgia" w:hAnsi="Georgia" w:cstheme="minorHAnsi"/>
      <w:color w:val="000000" w:themeColor="text1"/>
      <w:szCs w:val="24"/>
      <w:lang w:val="en-GB"/>
    </w:rPr>
  </w:style>
  <w:style w:type="paragraph" w:customStyle="1" w:styleId="Subheadingblack">
    <w:name w:val="Subheading black"/>
    <w:basedOn w:val="Normal"/>
    <w:link w:val="SubheadingblackChar"/>
    <w:qFormat/>
    <w:rsid w:val="0019057C"/>
    <w:pPr>
      <w:spacing w:line="360" w:lineRule="auto"/>
    </w:pPr>
    <w:rPr>
      <w:rFonts w:ascii="Century Gothic" w:hAnsi="Century Gothic"/>
      <w:color w:val="000000" w:themeColor="text1"/>
    </w:rPr>
  </w:style>
  <w:style w:type="character" w:customStyle="1" w:styleId="SubheadingblackChar">
    <w:name w:val="Subheading black Char"/>
    <w:basedOn w:val="DefaultParagraphFont"/>
    <w:link w:val="Subheadingblack"/>
    <w:rsid w:val="0019057C"/>
    <w:rPr>
      <w:rFonts w:ascii="Century Gothic" w:hAnsi="Century Gothic"/>
      <w:color w:val="000000" w:themeColor="text1"/>
      <w:lang w:val="en-GB"/>
    </w:rPr>
  </w:style>
  <w:style w:type="paragraph" w:customStyle="1" w:styleId="Subheadingpurplestyle">
    <w:name w:val="Subheading purple style"/>
    <w:basedOn w:val="Subheadingblack"/>
    <w:link w:val="SubheadingpurplestyleChar"/>
    <w:qFormat/>
    <w:rsid w:val="0019057C"/>
    <w:rPr>
      <w:color w:val="4D1438"/>
    </w:rPr>
  </w:style>
  <w:style w:type="character" w:customStyle="1" w:styleId="SubheadingpurplestyleChar">
    <w:name w:val="Subheading purple style Char"/>
    <w:basedOn w:val="SubheadingblackChar"/>
    <w:link w:val="Subheadingpurplestyle"/>
    <w:rsid w:val="0019057C"/>
    <w:rPr>
      <w:rFonts w:ascii="Century Gothic" w:hAnsi="Century Gothic"/>
      <w:color w:val="4D1438"/>
      <w:lang w:val="en-GB"/>
    </w:rPr>
  </w:style>
  <w:style w:type="paragraph" w:customStyle="1" w:styleId="Georgia">
    <w:name w:val="Georgia"/>
    <w:basedOn w:val="Normal"/>
    <w:next w:val="RCVSBody"/>
    <w:link w:val="GeorgiaChar"/>
    <w:qFormat/>
    <w:rsid w:val="004E4126"/>
    <w:pPr>
      <w:tabs>
        <w:tab w:val="left" w:pos="1035"/>
      </w:tabs>
      <w:spacing w:before="240"/>
    </w:pPr>
    <w:rPr>
      <w:rFonts w:cstheme="minorHAnsi"/>
      <w:color w:val="000000" w:themeColor="text1"/>
      <w:szCs w:val="28"/>
    </w:rPr>
  </w:style>
  <w:style w:type="character" w:customStyle="1" w:styleId="GeorgiaChar">
    <w:name w:val="Georgia Char"/>
    <w:basedOn w:val="DefaultParagraphFont"/>
    <w:link w:val="Georgia"/>
    <w:rsid w:val="004E4126"/>
    <w:rPr>
      <w:rFonts w:cstheme="minorHAnsi"/>
      <w:color w:val="000000" w:themeColor="text1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rcvs.org.uk/document-library/clinical-audit--addressing-ethical-concerns/" TargetMode="External"/><Relationship Id="rId13" Type="http://schemas.openxmlformats.org/officeDocument/2006/relationships/hyperlink" Target="https://learn.rcvsknowledge.org/course/index.php?categoryid=3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arn.rcvsknowledge.org/course/index.php?categoryid=3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cvsknowledge.org/QI-applica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rcvsknowledg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rcvsknowledge.org/course/index.php?categoryid=39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wards@rcvsknowledge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wards@rcvsknowledge.org" TargetMode="External"/><Relationship Id="rId14" Type="http://schemas.openxmlformats.org/officeDocument/2006/relationships/hyperlink" Target="https://learn.rcvsknowledge.org/course/index.php?categoryid=38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info@rcvsknowledg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rand\&#61473;%20Word%20and%20Powerpoint%20Templates\&#61473;%20Word%20templates\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B181CA39B4FEEA15400330DA3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50E5-4A2B-4381-ACFE-9758B52AB62F}"/>
      </w:docPartPr>
      <w:docPartBody>
        <w:p w:rsidR="005D1A10" w:rsidRDefault="00F45194" w:rsidP="00F45194">
          <w:pPr>
            <w:pStyle w:val="4FAB181CA39B4FEEA15400330DA390D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9FA0597BBDA49D7A2B6314853DC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1A6C-651D-475B-B062-EC72E5EE35D3}"/>
      </w:docPartPr>
      <w:docPartBody>
        <w:p w:rsidR="005D1A10" w:rsidRDefault="00F45194" w:rsidP="00F45194">
          <w:pPr>
            <w:pStyle w:val="99FA0597BBDA49D7A2B6314853DCB30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5E9EFDD97BD458BAE03063E89BF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E9A8-9498-4F31-9203-87608A4838EC}"/>
      </w:docPartPr>
      <w:docPartBody>
        <w:p w:rsidR="005D1A10" w:rsidRDefault="00F45194" w:rsidP="00F45194">
          <w:pPr>
            <w:pStyle w:val="C5E9EFDD97BD458BAE03063E89BFACF4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D7B0CAA287F459EAE64B62B6EA6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E850-7CDF-4E57-A19C-E9F61670FFFE}"/>
      </w:docPartPr>
      <w:docPartBody>
        <w:p w:rsidR="005D1A10" w:rsidRDefault="00F45194" w:rsidP="00F45194">
          <w:pPr>
            <w:pStyle w:val="ED7B0CAA287F459EAE64B62B6EA66FD9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B680C25E44B4E3FAC5F0E12AD16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872E-3D96-4B7E-814C-D7BC3E91AA82}"/>
      </w:docPartPr>
      <w:docPartBody>
        <w:p w:rsidR="005D1A10" w:rsidRDefault="00F45194" w:rsidP="00F45194">
          <w:pPr>
            <w:pStyle w:val="6B680C25E44B4E3FAC5F0E12AD166AEE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18808700ED945A7876BE7EE1897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E249-4438-4BD1-9650-E7CA20A6146C}"/>
      </w:docPartPr>
      <w:docPartBody>
        <w:p w:rsidR="005D1A10" w:rsidRDefault="00F45194" w:rsidP="00F45194">
          <w:pPr>
            <w:pStyle w:val="A18808700ED945A7876BE7EE1897AA9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FC53310F52948D58FA7100EB5D9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E7E28-E39D-4047-8F8B-6007F1A1432D}"/>
      </w:docPartPr>
      <w:docPartBody>
        <w:p w:rsidR="005D1A10" w:rsidRDefault="00F45194" w:rsidP="00F45194">
          <w:pPr>
            <w:pStyle w:val="4FC53310F52948D58FA7100EB5D908E7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7D82CE753A14459AB50F91F90A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2BDA-5510-469E-BDC6-151AC1AC45F9}"/>
      </w:docPartPr>
      <w:docPartBody>
        <w:p w:rsidR="005D1A10" w:rsidRDefault="00F45194" w:rsidP="00F45194">
          <w:pPr>
            <w:pStyle w:val="D7D82CE753A14459AB50F91F90AD91B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9BE72D613F344A09F0A59D09F30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C24C-D0A5-4853-938B-2C8D4822E82B}"/>
      </w:docPartPr>
      <w:docPartBody>
        <w:p w:rsidR="005D1A10" w:rsidRDefault="00F45194" w:rsidP="00F45194">
          <w:pPr>
            <w:pStyle w:val="59BE72D613F344A09F0A59D09F30C19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EF5C687BEC74FE4BF82011113FE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AA2F-B074-4AF4-B29F-E56E678AF7D8}"/>
      </w:docPartPr>
      <w:docPartBody>
        <w:p w:rsidR="005D1A10" w:rsidRDefault="00F45194" w:rsidP="00F45194">
          <w:pPr>
            <w:pStyle w:val="EEF5C687BEC74FE4BF82011113FEDB31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FFE26BB23A24FD98F9F197190CA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8191-DA4A-4211-A562-A0B0D17B0DC4}"/>
      </w:docPartPr>
      <w:docPartBody>
        <w:p w:rsidR="005D1A10" w:rsidRDefault="00F45194" w:rsidP="00F45194">
          <w:pPr>
            <w:pStyle w:val="AFFE26BB23A24FD98F9F197190CA4F5C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EEC0E68A99040E8BA2108053FC3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F8F9-7FF9-4383-A670-2223FDAD9FEA}"/>
      </w:docPartPr>
      <w:docPartBody>
        <w:p w:rsidR="005D1A10" w:rsidRDefault="00F45194" w:rsidP="00F45194">
          <w:pPr>
            <w:pStyle w:val="3EEC0E68A99040E8BA2108053FC3DA3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6C0D9ED19404BE0A9AC5FEF3213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0710-DDC2-4A0F-9357-B584D9E6FDAE}"/>
      </w:docPartPr>
      <w:docPartBody>
        <w:p w:rsidR="005D1A10" w:rsidRDefault="00F45194" w:rsidP="00F45194">
          <w:pPr>
            <w:pStyle w:val="B6C0D9ED19404BE0A9AC5FEF3213115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830590125A14FF3A903071BBFD8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88B6-EFF4-4584-9501-C33548241ADA}"/>
      </w:docPartPr>
      <w:docPartBody>
        <w:p w:rsidR="005D1A10" w:rsidRDefault="00F45194" w:rsidP="00F45194">
          <w:pPr>
            <w:pStyle w:val="7830590125A14FF3A903071BBFD874DD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38388D82B064140A1E6CC9F2E10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2C31-006E-4336-9CC2-46BF3D198CAB}"/>
      </w:docPartPr>
      <w:docPartBody>
        <w:p w:rsidR="005D1A10" w:rsidRDefault="00F45194" w:rsidP="00F45194">
          <w:pPr>
            <w:pStyle w:val="638388D82B064140A1E6CC9F2E100AE2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84F50067CF14A2CB5E0E0DDC986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9787-1928-44FF-B600-AF58BCA3F3AF}"/>
      </w:docPartPr>
      <w:docPartBody>
        <w:p w:rsidR="005D1A10" w:rsidRDefault="00F45194" w:rsidP="00F45194">
          <w:pPr>
            <w:pStyle w:val="684F50067CF14A2CB5E0E0DDC986FE5A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052763411534B3098DABDF274A0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94BC-E424-41A0-AFD9-7E1663253D27}"/>
      </w:docPartPr>
      <w:docPartBody>
        <w:p w:rsidR="005D1A10" w:rsidRDefault="00F45194" w:rsidP="00F45194">
          <w:pPr>
            <w:pStyle w:val="B052763411534B3098DABDF274A0C56B2"/>
          </w:pPr>
          <w:r>
            <w:rPr>
              <w:rStyle w:val="PlaceholderText"/>
              <w:rFonts w:asciiTheme="majorHAnsi" w:hAnsiTheme="majorHAnsi"/>
            </w:rPr>
            <w:t>Paste your graphs / charts here.</w:t>
          </w:r>
        </w:p>
      </w:docPartBody>
    </w:docPart>
    <w:docPart>
      <w:docPartPr>
        <w:name w:val="1642B6C2DB6E46ED83546D9927450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0D0C-1E9E-44B9-B8CA-C21D9A8E2027}"/>
      </w:docPartPr>
      <w:docPartBody>
        <w:p w:rsidR="005D1A10" w:rsidRDefault="00F45194" w:rsidP="00F45194">
          <w:pPr>
            <w:pStyle w:val="1642B6C2DB6E46ED83546D99274500CE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A7399885A054A06BB1A740BCD41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7163-8C82-49B4-B22C-F072EAD0F6BC}"/>
      </w:docPartPr>
      <w:docPartBody>
        <w:p w:rsidR="005D1A10" w:rsidRDefault="00F45194" w:rsidP="00F45194">
          <w:pPr>
            <w:pStyle w:val="7A7399885A054A06BB1A740BCD4124C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01D964EB92C46A18627D8BBEFA8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6EA1-4EEA-4592-BBDC-38A50304B8CB}"/>
      </w:docPartPr>
      <w:docPartBody>
        <w:p w:rsidR="005D1A10" w:rsidRDefault="00F45194" w:rsidP="00F45194">
          <w:pPr>
            <w:pStyle w:val="901D964EB92C46A18627D8BBEFA8D14C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5F28C8A9641499BA7046FCB44EB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7D5B-9BCF-4C0F-8153-F91A7CE19061}"/>
      </w:docPartPr>
      <w:docPartBody>
        <w:p w:rsidR="005D1A10" w:rsidRDefault="00F45194" w:rsidP="00F45194">
          <w:pPr>
            <w:pStyle w:val="25F28C8A9641499BA7046FCB44EBC6B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59710E3D7014E5B9AF97148A996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275A-47B5-476D-A216-4928448EB37B}"/>
      </w:docPartPr>
      <w:docPartBody>
        <w:p w:rsidR="005D1A10" w:rsidRDefault="00F45194" w:rsidP="00F45194">
          <w:pPr>
            <w:pStyle w:val="D59710E3D7014E5B9AF97148A99618F0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F7EA1FAE0BF4A77943C33BD80F2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E790-8E85-4065-978F-CE63C7C29440}"/>
      </w:docPartPr>
      <w:docPartBody>
        <w:p w:rsidR="005D1A10" w:rsidRDefault="00F45194" w:rsidP="00F45194">
          <w:pPr>
            <w:pStyle w:val="9F7EA1FAE0BF4A77943C33BD80F26F23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28E363D8271409A95C4F90AC5BC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5A99-A905-421C-A94D-B3FA61B83FE7}"/>
      </w:docPartPr>
      <w:docPartBody>
        <w:p w:rsidR="005D1A10" w:rsidRDefault="00F45194" w:rsidP="00F45194">
          <w:pPr>
            <w:pStyle w:val="628E363D8271409A95C4F90AC5BC49A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C7E48062EA8436E99E2CAE9F9A9A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59F4-B8A8-449D-8416-7B37CF645922}"/>
      </w:docPartPr>
      <w:docPartBody>
        <w:p w:rsidR="005D1A10" w:rsidRDefault="00F45194" w:rsidP="00F45194">
          <w:pPr>
            <w:pStyle w:val="EC7E48062EA8436E99E2CAE9F9A9AE30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A6B07AF049841E6B410A9360685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9C28-E1FB-46A1-9725-251098184714}"/>
      </w:docPartPr>
      <w:docPartBody>
        <w:p w:rsidR="005D1A10" w:rsidRDefault="00F45194" w:rsidP="00F45194">
          <w:pPr>
            <w:pStyle w:val="DA6B07AF049841E6B410A93606858D9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4A48F34437D4E72A62BF8B06F6F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0356-51F2-4A82-B229-4323CDEAE48D}"/>
      </w:docPartPr>
      <w:docPartBody>
        <w:p w:rsidR="005D1A10" w:rsidRDefault="00F45194" w:rsidP="00F45194">
          <w:pPr>
            <w:pStyle w:val="C4A48F34437D4E72A62BF8B06F6FD79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F9EC74FEB1A46CE9F96671338D7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CD23-D08C-4881-8303-39069D554D31}"/>
      </w:docPartPr>
      <w:docPartBody>
        <w:p w:rsidR="005D1A10" w:rsidRDefault="00F45194" w:rsidP="00F45194">
          <w:pPr>
            <w:pStyle w:val="5F9EC74FEB1A46CE9F96671338D7BDF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E3BB765B98D433795ABF31AE379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8BFD-F512-41C7-9080-E75829F437BD}"/>
      </w:docPartPr>
      <w:docPartBody>
        <w:p w:rsidR="005D1A10" w:rsidRDefault="00F45194" w:rsidP="00F45194">
          <w:pPr>
            <w:pStyle w:val="EE3BB765B98D433795ABF31AE379E6B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E69412D21D94F8D8D76C804BEC5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E510-6A71-4ED9-81F9-6EF2CC7F0D41}"/>
      </w:docPartPr>
      <w:docPartBody>
        <w:p w:rsidR="005D1A10" w:rsidRDefault="00F45194" w:rsidP="00F45194">
          <w:pPr>
            <w:pStyle w:val="9E69412D21D94F8D8D76C804BEC5F76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DD0CFB7D7754FD099D2D369C5DE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7813-8887-40DF-88B9-B68942439518}"/>
      </w:docPartPr>
      <w:docPartBody>
        <w:p w:rsidR="005D1A10" w:rsidRDefault="00F45194" w:rsidP="00F45194">
          <w:pPr>
            <w:pStyle w:val="DDD0CFB7D7754FD099D2D369C5DE3F0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6D3A0F4E5744C479F1596A3482E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BCB8-C3B9-4038-B889-868BBB1D49A2}"/>
      </w:docPartPr>
      <w:docPartBody>
        <w:p w:rsidR="005D1A10" w:rsidRDefault="00F45194" w:rsidP="00F45194">
          <w:pPr>
            <w:pStyle w:val="36D3A0F4E5744C479F1596A3482EE34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DF3DCC44CCD457C978F0C49E4E5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61B4-4D97-4207-8163-5078361BA5E9}"/>
      </w:docPartPr>
      <w:docPartBody>
        <w:p w:rsidR="005D1A10" w:rsidRDefault="00F45194" w:rsidP="00F45194">
          <w:pPr>
            <w:pStyle w:val="9DF3DCC44CCD457C978F0C49E4E5345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F393EE4C76F4BBF8B68654A5B8A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B15E-85F5-49EA-93A9-10239CCEF3BD}"/>
      </w:docPartPr>
      <w:docPartBody>
        <w:p w:rsidR="005D1A10" w:rsidRDefault="00F45194" w:rsidP="00F45194">
          <w:pPr>
            <w:pStyle w:val="BF393EE4C76F4BBF8B68654A5B8AA853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3D52AC6157C4AD6A7491DF54CF1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B91E-65A6-47BB-B04C-5A47921D1E79}"/>
      </w:docPartPr>
      <w:docPartBody>
        <w:p w:rsidR="005D1A10" w:rsidRDefault="00F45194" w:rsidP="00F45194">
          <w:pPr>
            <w:pStyle w:val="B3D52AC6157C4AD6A7491DF54CF1610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22DA04ED1524A318DD190577D2D1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9278-D8A3-40D5-AC63-AAE5A2EBD03E}"/>
      </w:docPartPr>
      <w:docPartBody>
        <w:p w:rsidR="005D1A10" w:rsidRDefault="00F45194" w:rsidP="00F45194">
          <w:pPr>
            <w:pStyle w:val="922DA04ED1524A318DD190577D2D17B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3B2DC56C65A43DB8C32E6FDAA53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CE06-BC19-47F9-AAD1-573EDE0A1F87}"/>
      </w:docPartPr>
      <w:docPartBody>
        <w:p w:rsidR="005D1A10" w:rsidRDefault="00F45194" w:rsidP="00F45194">
          <w:pPr>
            <w:pStyle w:val="43B2DC56C65A43DB8C32E6FDAA532D52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2AF1D27955541C9A8944C6DB309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C9BE-8388-4481-82CD-47C407C7B27F}"/>
      </w:docPartPr>
      <w:docPartBody>
        <w:p w:rsidR="005D1A10" w:rsidRDefault="00F45194" w:rsidP="00F45194">
          <w:pPr>
            <w:pStyle w:val="D2AF1D27955541C9A8944C6DB30938F9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CC6AFF861B24934AF9BEF47BA99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AEDD-BF06-462F-A934-DB0AA3988DC8}"/>
      </w:docPartPr>
      <w:docPartBody>
        <w:p w:rsidR="00F45194" w:rsidRDefault="00F45194" w:rsidP="00F45194">
          <w:pPr>
            <w:pStyle w:val="5CC6AFF861B24934AF9BEF47BA994568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C16569324984267B78C052653F9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8ADE-542D-4D0C-943F-025E3ACB7817}"/>
      </w:docPartPr>
      <w:docPartBody>
        <w:p w:rsidR="00F45194" w:rsidRDefault="00F45194" w:rsidP="00F45194">
          <w:pPr>
            <w:pStyle w:val="2C16569324984267B78C052653F92FA9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27A9C3241A84B9288C21B97B20D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145C-9901-427E-9C54-C34EE9D3DC48}"/>
      </w:docPartPr>
      <w:docPartBody>
        <w:p w:rsidR="00F45194" w:rsidRDefault="00F45194" w:rsidP="00F45194">
          <w:pPr>
            <w:pStyle w:val="227A9C3241A84B9288C21B97B20DF0801"/>
          </w:pPr>
          <w:r w:rsidRPr="00FD1E3D">
            <w:rPr>
              <w:rStyle w:val="PlaceholderText"/>
              <w:rFonts w:asciiTheme="majorHAnsi" w:hAnsiTheme="majorHAnsi"/>
            </w:rPr>
            <w:t>Click or tap to enter a date.</w:t>
          </w:r>
        </w:p>
      </w:docPartBody>
    </w:docPart>
    <w:docPart>
      <w:docPartPr>
        <w:name w:val="F18EEC8ADA314E4294826D3FCAAE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445E-BB43-4062-9571-7D6EEA6A4D2E}"/>
      </w:docPartPr>
      <w:docPartBody>
        <w:p w:rsidR="00F45194" w:rsidRDefault="00F45194" w:rsidP="00F45194">
          <w:pPr>
            <w:pStyle w:val="F18EEC8ADA314E4294826D3FCAAE695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176CA1B21C04E5B8B67F56071F6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E684-4209-4BBA-ADD1-9C52CE447C31}"/>
      </w:docPartPr>
      <w:docPartBody>
        <w:p w:rsidR="00F45194" w:rsidRDefault="00F45194" w:rsidP="00F45194">
          <w:pPr>
            <w:pStyle w:val="1176CA1B21C04E5B8B67F56071F6AF83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82B1E9A8A0F419798509F976B9A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6C821-23DD-4035-A3A1-A24A07CA33B9}"/>
      </w:docPartPr>
      <w:docPartBody>
        <w:p w:rsidR="00F45194" w:rsidRDefault="00F45194" w:rsidP="00F45194">
          <w:pPr>
            <w:pStyle w:val="782B1E9A8A0F419798509F976B9A9307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69319A07AF8487BA0F087B8B64D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9EA3-1853-4745-B6FB-9F19C895B1AD}"/>
      </w:docPartPr>
      <w:docPartBody>
        <w:p w:rsidR="00F45194" w:rsidRDefault="00F45194" w:rsidP="00F45194">
          <w:pPr>
            <w:pStyle w:val="069319A07AF8487BA0F087B8B64DBA6A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CF96B92865D42B387E99AF8E8CD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B333-69BD-43D8-B85D-1719B58F8061}"/>
      </w:docPartPr>
      <w:docPartBody>
        <w:p w:rsidR="00F45194" w:rsidRDefault="00F45194" w:rsidP="00F45194">
          <w:pPr>
            <w:pStyle w:val="1CF96B92865D42B387E99AF8E8CDAC4D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D98FB2451D74E639102B730C0DA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DFA0-1610-4D18-8380-C4443A9DFD64}"/>
      </w:docPartPr>
      <w:docPartBody>
        <w:p w:rsidR="00F45194" w:rsidRDefault="00F45194" w:rsidP="00F45194">
          <w:pPr>
            <w:pStyle w:val="6D98FB2451D74E639102B730C0DA91F4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FB6B6C236500434BBDC6056B705F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2D5F-DDA0-4958-849C-8ADFD53D0C8B}"/>
      </w:docPartPr>
      <w:docPartBody>
        <w:p w:rsidR="00F45194" w:rsidRDefault="00F45194" w:rsidP="00F45194">
          <w:pPr>
            <w:pStyle w:val="FB6B6C236500434BBDC6056B705F00BB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DEDB00CFA3A4AAC9FC102CF230C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614E-18ED-4F87-801B-F2A571F4410E}"/>
      </w:docPartPr>
      <w:docPartBody>
        <w:p w:rsidR="00F45194" w:rsidRDefault="00F45194" w:rsidP="00F45194">
          <w:pPr>
            <w:pStyle w:val="8DEDB00CFA3A4AAC9FC102CF230C177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4F20042E0514CAF83B2423813DF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CED8-21B5-4E74-A81D-9C953B5A174D}"/>
      </w:docPartPr>
      <w:docPartBody>
        <w:p w:rsidR="00F45194" w:rsidRDefault="00F45194" w:rsidP="00F45194">
          <w:pPr>
            <w:pStyle w:val="74F20042E0514CAF83B2423813DF311A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CBDB81489B64C09A6D5B0144426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6F3F-3717-4B80-9CB6-230C94F2EBF8}"/>
      </w:docPartPr>
      <w:docPartBody>
        <w:p w:rsidR="00F45194" w:rsidRDefault="00F45194" w:rsidP="00F45194">
          <w:pPr>
            <w:pStyle w:val="9CBDB81489B64C09A6D5B0144426787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F0FADC20FE447E5A92ECA164066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B626-4F79-445F-9141-9C740E897990}"/>
      </w:docPartPr>
      <w:docPartBody>
        <w:p w:rsidR="00F45194" w:rsidRDefault="00F45194" w:rsidP="00F45194">
          <w:pPr>
            <w:pStyle w:val="3F0FADC20FE447E5A92ECA1640662F81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C174D3F574442E9B064C0820DD6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B4EE-7BC3-473A-A5E2-97E68FA5678F}"/>
      </w:docPartPr>
      <w:docPartBody>
        <w:p w:rsidR="00F45194" w:rsidRDefault="00F45194" w:rsidP="00F45194">
          <w:pPr>
            <w:pStyle w:val="7C174D3F574442E9B064C0820DD6C68D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436DDA5CC9E41BF8AB81AC4FF9A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B4D1-89DA-4BF8-98CC-F8B0F3568E50}"/>
      </w:docPartPr>
      <w:docPartBody>
        <w:p w:rsidR="00F45194" w:rsidRDefault="00F45194" w:rsidP="00F45194">
          <w:pPr>
            <w:pStyle w:val="5436DDA5CC9E41BF8AB81AC4FF9A50AB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C7A708EF44A4FB5B6613105A8E5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FA0E4-84D6-46F2-8499-1F944A6F209E}"/>
      </w:docPartPr>
      <w:docPartBody>
        <w:p w:rsidR="00F45194" w:rsidRDefault="00F45194" w:rsidP="00F45194">
          <w:pPr>
            <w:pStyle w:val="DC7A708EF44A4FB5B6613105A8E564C4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50E5D23A2DC4346A2AF734D0ED2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74E2-E616-447C-8F95-A16D55311773}"/>
      </w:docPartPr>
      <w:docPartBody>
        <w:p w:rsidR="00F45194" w:rsidRDefault="00F45194" w:rsidP="00F45194">
          <w:pPr>
            <w:pStyle w:val="C50E5D23A2DC4346A2AF734D0ED2360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9A5DD82831A4CCBA30A276819AB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0B40-0940-4EF6-B7DB-F1E032E86695}"/>
      </w:docPartPr>
      <w:docPartBody>
        <w:p w:rsidR="00F45194" w:rsidRDefault="00F45194" w:rsidP="00F45194">
          <w:pPr>
            <w:pStyle w:val="99A5DD82831A4CCBA30A276819AB828F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EE78EDBD5384E46A11DC22E5F02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07D2-BC11-4300-BD2A-37C1CBFA3C1A}"/>
      </w:docPartPr>
      <w:docPartBody>
        <w:p w:rsidR="00F45194" w:rsidRDefault="00F45194" w:rsidP="00F45194">
          <w:pPr>
            <w:pStyle w:val="AEE78EDBD5384E46A11DC22E5F0263D0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1798D6177D74E968FAF299C72B93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CC53-C35D-4353-B407-97D3ECB29AA5}"/>
      </w:docPartPr>
      <w:docPartBody>
        <w:p w:rsidR="00F45194" w:rsidRDefault="00F45194" w:rsidP="00F45194">
          <w:pPr>
            <w:pStyle w:val="E1798D6177D74E968FAF299C72B9311E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7E5E879928248AF9C65C0B3ECE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574E-DEA0-4CA3-AB8C-84569DE586E3}"/>
      </w:docPartPr>
      <w:docPartBody>
        <w:p w:rsidR="00F45194" w:rsidRDefault="00F45194" w:rsidP="00F45194">
          <w:pPr>
            <w:pStyle w:val="87E5E879928248AF9C65C0B3ECE0CC0E"/>
          </w:pPr>
          <w:r>
            <w:rPr>
              <w:rStyle w:val="PlaceholderText"/>
              <w:rFonts w:asciiTheme="majorHAnsi" w:hAnsiTheme="majorHAnsi"/>
            </w:rPr>
            <w:t>Paste your graphs / charts here.</w:t>
          </w:r>
        </w:p>
      </w:docPartBody>
    </w:docPart>
    <w:docPart>
      <w:docPartPr>
        <w:name w:val="1578ADB59BDB44F28F1E19DCC244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81E7-AFF5-4BE6-9C52-E5A20C5EEFEC}"/>
      </w:docPartPr>
      <w:docPartBody>
        <w:p w:rsidR="00F45194" w:rsidRDefault="00F45194" w:rsidP="00F45194">
          <w:pPr>
            <w:pStyle w:val="1578ADB59BDB44F28F1E19DCC2449694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C09AC2CC8604ABAACD084BC89B4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6A87-85C9-4207-B715-C7115B7E62F7}"/>
      </w:docPartPr>
      <w:docPartBody>
        <w:p w:rsidR="00E17F8F" w:rsidRDefault="00E17F8F" w:rsidP="00E17F8F">
          <w:pPr>
            <w:pStyle w:val="1C09AC2CC8604ABAACD084BC89B4B396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74B2AC205784EEC82020360A339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D9E4-90E7-4023-94AD-7CD2BC61A36D}"/>
      </w:docPartPr>
      <w:docPartBody>
        <w:p w:rsidR="00E17F8F" w:rsidRDefault="00E17F8F" w:rsidP="00E17F8F">
          <w:pPr>
            <w:pStyle w:val="674B2AC205784EEC82020360A3391F8B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E6579B199F54737B3CBD868BEC6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1688-98A1-450E-A845-08AE029263C8}"/>
      </w:docPartPr>
      <w:docPartBody>
        <w:p w:rsidR="00E17F8F" w:rsidRDefault="00E17F8F" w:rsidP="00E17F8F">
          <w:pPr>
            <w:pStyle w:val="6E6579B199F54737B3CBD868BEC6F573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574BFA3D3464C269005FFD25B31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A1D2-C118-48AE-9957-C27ACCB982B4}"/>
      </w:docPartPr>
      <w:docPartBody>
        <w:p w:rsidR="00E17F8F" w:rsidRDefault="00E17F8F" w:rsidP="00E17F8F">
          <w:pPr>
            <w:pStyle w:val="5574BFA3D3464C269005FFD25B318C48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92A55AF6AB74307BD5FC5A94C39A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8122-0435-451C-B312-C7C2B0F4C53F}"/>
      </w:docPartPr>
      <w:docPartBody>
        <w:p w:rsidR="00E17F8F" w:rsidRDefault="00E17F8F" w:rsidP="00E17F8F">
          <w:pPr>
            <w:pStyle w:val="492A55AF6AB74307BD5FC5A94C39AC0D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DDA177DC54C408589407D430DD1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87ED-4E13-4BA4-B9D3-B5A2F5CB9C28}"/>
      </w:docPartPr>
      <w:docPartBody>
        <w:p w:rsidR="00E17F8F" w:rsidRDefault="00E17F8F" w:rsidP="00E17F8F">
          <w:pPr>
            <w:pStyle w:val="5DDA177DC54C408589407D430DD17E6F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F79372EE05C4495A4F5C36F8468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F8DF-A031-4D58-8514-97C5AF5737B6}"/>
      </w:docPartPr>
      <w:docPartBody>
        <w:p w:rsidR="00E17F8F" w:rsidRDefault="00E17F8F" w:rsidP="00E17F8F">
          <w:pPr>
            <w:pStyle w:val="9F79372EE05C4495A4F5C36F8468B7B7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10"/>
    <w:rsid w:val="00213D75"/>
    <w:rsid w:val="00245D9D"/>
    <w:rsid w:val="0043563F"/>
    <w:rsid w:val="00440655"/>
    <w:rsid w:val="00525D85"/>
    <w:rsid w:val="005D1A10"/>
    <w:rsid w:val="005E02B9"/>
    <w:rsid w:val="00644CA9"/>
    <w:rsid w:val="0068116D"/>
    <w:rsid w:val="00731D44"/>
    <w:rsid w:val="00824E93"/>
    <w:rsid w:val="00825DFE"/>
    <w:rsid w:val="00853CB0"/>
    <w:rsid w:val="00861EC0"/>
    <w:rsid w:val="00B304CE"/>
    <w:rsid w:val="00BD6F35"/>
    <w:rsid w:val="00C60E78"/>
    <w:rsid w:val="00E17F8F"/>
    <w:rsid w:val="00E23213"/>
    <w:rsid w:val="00F132CF"/>
    <w:rsid w:val="00F45194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F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5194"/>
    <w:rPr>
      <w:color w:val="0000FF"/>
      <w:u w:val="single"/>
    </w:rPr>
  </w:style>
  <w:style w:type="paragraph" w:customStyle="1" w:styleId="2C16569324984267B78C052653F92FA91">
    <w:name w:val="2C16569324984267B78C052653F92FA9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227A9C3241A84B9288C21B97B20DF0801">
    <w:name w:val="227A9C3241A84B9288C21B97B20DF080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B680C25E44B4E3FAC5F0E12AD166AEE2">
    <w:name w:val="6B680C25E44B4E3FAC5F0E12AD166AEE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18808700ED945A7876BE7EE1897AA9B2">
    <w:name w:val="A18808700ED945A7876BE7EE1897AA9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CC6AFF861B24934AF9BEF47BA9945682">
    <w:name w:val="5CC6AFF861B24934AF9BEF47BA994568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FC53310F52948D58FA7100EB5D908E72">
    <w:name w:val="4FC53310F52948D58FA7100EB5D908E7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7D82CE753A14459AB50F91F90AD91B62">
    <w:name w:val="D7D82CE753A14459AB50F91F90AD91B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FAB181CA39B4FEEA15400330DA390DF2">
    <w:name w:val="4FAB181CA39B4FEEA15400330DA390D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9FA0597BBDA49D7A2B6314853DCB30B2">
    <w:name w:val="99FA0597BBDA49D7A2B6314853DCB30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5E9EFDD97BD458BAE03063E89BFACF42">
    <w:name w:val="C5E9EFDD97BD458BAE03063E89BFACF4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D7B0CAA287F459EAE64B62B6EA66FD92">
    <w:name w:val="ED7B0CAA287F459EAE64B62B6EA66FD9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3B2DC56C65A43DB8C32E6FDAA532D522">
    <w:name w:val="43B2DC56C65A43DB8C32E6FDAA532D52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9BE72D613F344A09F0A59D09F30C1962">
    <w:name w:val="59BE72D613F344A09F0A59D09F30C19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EF5C687BEC74FE4BF82011113FEDB312">
    <w:name w:val="EEF5C687BEC74FE4BF82011113FEDB31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FFE26BB23A24FD98F9F197190CA4F5C2">
    <w:name w:val="AFFE26BB23A24FD98F9F197190CA4F5C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EEC0E68A99040E8BA2108053FC3DA3F2">
    <w:name w:val="3EEC0E68A99040E8BA2108053FC3DA3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6C0D9ED19404BE0A9AC5FEF321311562">
    <w:name w:val="B6C0D9ED19404BE0A9AC5FEF3213115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830590125A14FF3A903071BBFD874DD2">
    <w:name w:val="7830590125A14FF3A903071BBFD874DD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38388D82B064140A1E6CC9F2E100AE22">
    <w:name w:val="638388D82B064140A1E6CC9F2E100AE2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84F50067CF14A2CB5E0E0DDC986FE5A2">
    <w:name w:val="684F50067CF14A2CB5E0E0DDC986FE5A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052763411534B3098DABDF274A0C56B2">
    <w:name w:val="B052763411534B3098DABDF274A0C56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642B6C2DB6E46ED83546D99274500CE2">
    <w:name w:val="1642B6C2DB6E46ED83546D99274500CE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A7399885A054A06BB1A740BCD4124C52">
    <w:name w:val="7A7399885A054A06BB1A740BCD4124C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25F28C8A9641499BA7046FCB44EBC6B52">
    <w:name w:val="25F28C8A9641499BA7046FCB44EBC6B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01D964EB92C46A18627D8BBEFA8D14C2">
    <w:name w:val="901D964EB92C46A18627D8BBEFA8D14C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59710E3D7014E5B9AF97148A99618F02">
    <w:name w:val="D59710E3D7014E5B9AF97148A99618F0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F7EA1FAE0BF4A77943C33BD80F26F232">
    <w:name w:val="9F7EA1FAE0BF4A77943C33BD80F26F23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28E363D8271409A95C4F90AC5BC49A52">
    <w:name w:val="628E363D8271409A95C4F90AC5BC49A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C7E48062EA8436E99E2CAE9F9A9AE302">
    <w:name w:val="EC7E48062EA8436E99E2CAE9F9A9AE30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A6B07AF049841E6B410A93606858D9F2">
    <w:name w:val="DA6B07AF049841E6B410A93606858D9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4A48F34437D4E72A62BF8B06F6FD7962">
    <w:name w:val="C4A48F34437D4E72A62BF8B06F6FD79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F9EC74FEB1A46CE9F96671338D7BDFB2">
    <w:name w:val="5F9EC74FEB1A46CE9F96671338D7BDF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E3BB765B98D433795ABF31AE379E6BB2">
    <w:name w:val="EE3BB765B98D433795ABF31AE379E6B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E69412D21D94F8D8D76C804BEC5F7652">
    <w:name w:val="9E69412D21D94F8D8D76C804BEC5F76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DD0CFB7D7754FD099D2D369C5DE3F0B2">
    <w:name w:val="DDD0CFB7D7754FD099D2D369C5DE3F0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6D3A0F4E5744C479F1596A3482EE3462">
    <w:name w:val="36D3A0F4E5744C479F1596A3482EE34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DF3DCC44CCD457C978F0C49E4E534562">
    <w:name w:val="9DF3DCC44CCD457C978F0C49E4E5345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F393EE4C76F4BBF8B68654A5B8AA8532">
    <w:name w:val="BF393EE4C76F4BBF8B68654A5B8AA853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3D52AC6157C4AD6A7491DF54CF1610F2">
    <w:name w:val="B3D52AC6157C4AD6A7491DF54CF1610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22DA04ED1524A318DD190577D2D17B52">
    <w:name w:val="922DA04ED1524A318DD190577D2D17B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F18EEC8ADA314E4294826D3FCAAE69561">
    <w:name w:val="F18EEC8ADA314E4294826D3FCAAE695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2AF1D27955541C9A8944C6DB30938F92">
    <w:name w:val="D2AF1D27955541C9A8944C6DB30938F9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176CA1B21C04E5B8B67F56071F6AF831">
    <w:name w:val="1176CA1B21C04E5B8B67F56071F6AF83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82B1E9A8A0F419798509F976B9A93071">
    <w:name w:val="782B1E9A8A0F419798509F976B9A9307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069319A07AF8487BA0F087B8B64DBA6A1">
    <w:name w:val="069319A07AF8487BA0F087B8B64DBA6A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CF96B92865D42B387E99AF8E8CDAC4D1">
    <w:name w:val="1CF96B92865D42B387E99AF8E8CDAC4D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D98FB2451D74E639102B730C0DA91F41">
    <w:name w:val="6D98FB2451D74E639102B730C0DA91F4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FB6B6C236500434BBDC6056B705F00BB1">
    <w:name w:val="FB6B6C236500434BBDC6056B705F00BB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8DEDB00CFA3A4AAC9FC102CF230C17761">
    <w:name w:val="8DEDB00CFA3A4AAC9FC102CF230C177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4F20042E0514CAF83B2423813DF311A1">
    <w:name w:val="74F20042E0514CAF83B2423813DF311A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CBDB81489B64C09A6D5B014442678761">
    <w:name w:val="9CBDB81489B64C09A6D5B0144426787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F0FADC20FE447E5A92ECA1640662F811">
    <w:name w:val="3F0FADC20FE447E5A92ECA1640662F81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C174D3F574442E9B064C0820DD6C68D1">
    <w:name w:val="7C174D3F574442E9B064C0820DD6C68D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436DDA5CC9E41BF8AB81AC4FF9A50AB1">
    <w:name w:val="5436DDA5CC9E41BF8AB81AC4FF9A50AB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C7A708EF44A4FB5B6613105A8E564C41">
    <w:name w:val="DC7A708EF44A4FB5B6613105A8E564C4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50E5D23A2DC4346A2AF734D0ED236061">
    <w:name w:val="C50E5D23A2DC4346A2AF734D0ED2360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9A5DD82831A4CCBA30A276819AB828F1">
    <w:name w:val="99A5DD82831A4CCBA30A276819AB828F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EE78EDBD5384E46A11DC22E5F0263D01">
    <w:name w:val="AEE78EDBD5384E46A11DC22E5F0263D0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1798D6177D74E968FAF299C72B9311E1">
    <w:name w:val="E1798D6177D74E968FAF299C72B9311E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87E5E879928248AF9C65C0B3ECE0CC0E">
    <w:name w:val="87E5E879928248AF9C65C0B3ECE0CC0E"/>
    <w:rsid w:val="00F45194"/>
  </w:style>
  <w:style w:type="paragraph" w:customStyle="1" w:styleId="1578ADB59BDB44F28F1E19DCC2449694">
    <w:name w:val="1578ADB59BDB44F28F1E19DCC2449694"/>
    <w:rsid w:val="00F45194"/>
  </w:style>
  <w:style w:type="paragraph" w:customStyle="1" w:styleId="A4B5A230575E47BA8CD28A77B1CC495A">
    <w:name w:val="A4B5A230575E47BA8CD28A77B1CC495A"/>
    <w:rsid w:val="00F45194"/>
  </w:style>
  <w:style w:type="paragraph" w:customStyle="1" w:styleId="1C09AC2CC8604ABAACD084BC89B4B396">
    <w:name w:val="1C09AC2CC8604ABAACD084BC89B4B396"/>
    <w:rsid w:val="00E17F8F"/>
  </w:style>
  <w:style w:type="paragraph" w:customStyle="1" w:styleId="674B2AC205784EEC82020360A3391F8B">
    <w:name w:val="674B2AC205784EEC82020360A3391F8B"/>
    <w:rsid w:val="00E17F8F"/>
  </w:style>
  <w:style w:type="paragraph" w:customStyle="1" w:styleId="6E6579B199F54737B3CBD868BEC6F573">
    <w:name w:val="6E6579B199F54737B3CBD868BEC6F573"/>
    <w:rsid w:val="00E17F8F"/>
  </w:style>
  <w:style w:type="paragraph" w:customStyle="1" w:styleId="5574BFA3D3464C269005FFD25B318C48">
    <w:name w:val="5574BFA3D3464C269005FFD25B318C48"/>
    <w:rsid w:val="00E17F8F"/>
  </w:style>
  <w:style w:type="paragraph" w:customStyle="1" w:styleId="492A55AF6AB74307BD5FC5A94C39AC0D">
    <w:name w:val="492A55AF6AB74307BD5FC5A94C39AC0D"/>
    <w:rsid w:val="00E17F8F"/>
  </w:style>
  <w:style w:type="paragraph" w:customStyle="1" w:styleId="5DDA177DC54C408589407D430DD17E6F">
    <w:name w:val="5DDA177DC54C408589407D430DD17E6F"/>
    <w:rsid w:val="00E17F8F"/>
  </w:style>
  <w:style w:type="paragraph" w:customStyle="1" w:styleId="9F79372EE05C4495A4F5C36F8468B7B7">
    <w:name w:val="9F79372EE05C4495A4F5C36F8468B7B7"/>
    <w:rsid w:val="00E17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CVSK Theme">
  <a:themeElements>
    <a:clrScheme name="Custom 5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4D1438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905C-71AA-4DF3-AC05-944AB31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15</TotalTime>
  <Pages>8</Pages>
  <Words>2084</Words>
  <Characters>10982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13040</CharactersWithSpaces>
  <SharedDoc>false</SharedDoc>
  <HLinks>
    <vt:vector size="66" baseType="variant">
      <vt:variant>
        <vt:i4>5832799</vt:i4>
      </vt:variant>
      <vt:variant>
        <vt:i4>36</vt:i4>
      </vt:variant>
      <vt:variant>
        <vt:i4>0</vt:i4>
      </vt:variant>
      <vt:variant>
        <vt:i4>5</vt:i4>
      </vt:variant>
      <vt:variant>
        <vt:lpwstr>http://www.rcvsknowledge.org/QI-application/</vt:lpwstr>
      </vt:variant>
      <vt:variant>
        <vt:lpwstr/>
      </vt:variant>
      <vt:variant>
        <vt:i4>3276859</vt:i4>
      </vt:variant>
      <vt:variant>
        <vt:i4>33</vt:i4>
      </vt:variant>
      <vt:variant>
        <vt:i4>0</vt:i4>
      </vt:variant>
      <vt:variant>
        <vt:i4>5</vt:i4>
      </vt:variant>
      <vt:variant>
        <vt:lpwstr>https://learn.rcvsknowledge.org/course/index.php?categoryid=39</vt:lpwstr>
      </vt:variant>
      <vt:variant>
        <vt:lpwstr/>
      </vt:variant>
      <vt:variant>
        <vt:i4>3342395</vt:i4>
      </vt:variant>
      <vt:variant>
        <vt:i4>30</vt:i4>
      </vt:variant>
      <vt:variant>
        <vt:i4>0</vt:i4>
      </vt:variant>
      <vt:variant>
        <vt:i4>5</vt:i4>
      </vt:variant>
      <vt:variant>
        <vt:lpwstr>https://learn.rcvsknowledge.org/course/index.php?categoryid=38</vt:lpwstr>
      </vt:variant>
      <vt:variant>
        <vt:lpwstr/>
      </vt:variant>
      <vt:variant>
        <vt:i4>3276859</vt:i4>
      </vt:variant>
      <vt:variant>
        <vt:i4>21</vt:i4>
      </vt:variant>
      <vt:variant>
        <vt:i4>0</vt:i4>
      </vt:variant>
      <vt:variant>
        <vt:i4>5</vt:i4>
      </vt:variant>
      <vt:variant>
        <vt:lpwstr>https://learn.rcvsknowledge.org/course/index.php?categoryid=39</vt:lpwstr>
      </vt:variant>
      <vt:variant>
        <vt:lpwstr/>
      </vt:variant>
      <vt:variant>
        <vt:i4>3342395</vt:i4>
      </vt:variant>
      <vt:variant>
        <vt:i4>18</vt:i4>
      </vt:variant>
      <vt:variant>
        <vt:i4>0</vt:i4>
      </vt:variant>
      <vt:variant>
        <vt:i4>5</vt:i4>
      </vt:variant>
      <vt:variant>
        <vt:lpwstr>https://learn.rcvsknowledge.org/course/index.php?categoryid=38</vt:lpwstr>
      </vt:variant>
      <vt:variant>
        <vt:lpwstr/>
      </vt:variant>
      <vt:variant>
        <vt:i4>6684743</vt:i4>
      </vt:variant>
      <vt:variant>
        <vt:i4>9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6684743</vt:i4>
      </vt:variant>
      <vt:variant>
        <vt:i4>6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6684743</vt:i4>
      </vt:variant>
      <vt:variant>
        <vt:i4>3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https://knowledge.rcvs.org.uk/document-library/clinical-audit--addressing-ethical-concerns/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http://www.rcvsknowledge.org/</vt:lpwstr>
      </vt:variant>
      <vt:variant>
        <vt:lpwstr/>
      </vt:variant>
      <vt:variant>
        <vt:i4>7995465</vt:i4>
      </vt:variant>
      <vt:variant>
        <vt:i4>6</vt:i4>
      </vt:variant>
      <vt:variant>
        <vt:i4>0</vt:i4>
      </vt:variant>
      <vt:variant>
        <vt:i4>5</vt:i4>
      </vt:variant>
      <vt:variant>
        <vt:lpwstr>mailto:info@rcvsknowledge.org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Poole</dc:creator>
  <cp:keywords/>
  <dc:description/>
  <cp:lastModifiedBy>Jennifer Marsan-Stott</cp:lastModifiedBy>
  <cp:revision>3</cp:revision>
  <cp:lastPrinted>2018-01-05T02:47:00Z</cp:lastPrinted>
  <dcterms:created xsi:type="dcterms:W3CDTF">2025-07-16T15:13:00Z</dcterms:created>
  <dcterms:modified xsi:type="dcterms:W3CDTF">2025-07-16T15:42:00Z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784032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  <property fmtid="{D5CDD505-2E9C-101B-9397-08002B2CF9AE}" pid="5" name="GrammarlyDocumentId">
    <vt:lpwstr>7e785f006470cd37b505a1b298a3be92788a3387877c62f0eac6f0a9bd930dc2</vt:lpwstr>
  </property>
</Properties>
</file>