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A455" w14:textId="5DF289A6" w:rsidR="59D94740" w:rsidRPr="00A14263" w:rsidRDefault="00A14263" w:rsidP="004D4C65">
      <w:pPr>
        <w:spacing w:before="240"/>
        <w:rPr>
          <w:rFonts w:asciiTheme="majorHAnsi" w:hAnsiTheme="majorHAnsi"/>
          <w:b/>
          <w:color w:val="4D1438" w:themeColor="text2"/>
          <w:sz w:val="28"/>
          <w:szCs w:val="28"/>
          <w:shd w:val="clear" w:color="auto" w:fill="FFFFFF"/>
        </w:rPr>
      </w:pPr>
      <w:r>
        <w:rPr>
          <w:noProof/>
          <w:sz w:val="10"/>
          <w:szCs w:val="10"/>
        </w:rPr>
        <w:drawing>
          <wp:anchor distT="0" distB="0" distL="114300" distR="114300" simplePos="0" relativeHeight="251659264" behindDoc="0" locked="0" layoutInCell="1" allowOverlap="1" wp14:anchorId="785A3311" wp14:editId="33C66A8E">
            <wp:simplePos x="0" y="0"/>
            <wp:positionH relativeFrom="page">
              <wp:align>left</wp:align>
            </wp:positionH>
            <wp:positionV relativeFrom="paragraph">
              <wp:posOffset>-714375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8"/>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r w:rsidR="00FD6A3A" w:rsidRPr="595E0B6A">
        <w:rPr>
          <w:rFonts w:asciiTheme="majorHAnsi" w:hAnsiTheme="majorHAnsi"/>
          <w:b/>
          <w:color w:val="4D1438" w:themeColor="text2"/>
          <w:sz w:val="28"/>
          <w:szCs w:val="28"/>
          <w:shd w:val="clear" w:color="auto" w:fill="FFFFFF"/>
        </w:rPr>
        <w:t>Pre-</w:t>
      </w:r>
      <w:r w:rsidR="00584A8F" w:rsidRPr="595E0B6A">
        <w:rPr>
          <w:rFonts w:asciiTheme="majorHAnsi" w:hAnsiTheme="majorHAnsi"/>
          <w:b/>
          <w:color w:val="4D1438" w:themeColor="text2"/>
          <w:sz w:val="28"/>
          <w:szCs w:val="28"/>
          <w:shd w:val="clear" w:color="auto" w:fill="FFFFFF"/>
        </w:rPr>
        <w:t>consultation conversation guide</w:t>
      </w:r>
      <w:r w:rsidR="59D94740" w:rsidRPr="595E0B6A">
        <w:rPr>
          <w:rFonts w:asciiTheme="majorHAnsi" w:hAnsiTheme="majorHAnsi"/>
          <w:b/>
          <w:bCs/>
          <w:color w:val="4D1438" w:themeColor="text2"/>
          <w:sz w:val="28"/>
          <w:szCs w:val="28"/>
          <w:shd w:val="clear" w:color="auto" w:fill="FFFFFF"/>
        </w:rPr>
        <w:t xml:space="preserve"> </w:t>
      </w:r>
      <w:r w:rsidR="59D94740" w:rsidRPr="607C76B2">
        <w:rPr>
          <w:rFonts w:asciiTheme="majorHAnsi" w:hAnsiTheme="majorHAnsi"/>
          <w:b/>
          <w:bCs/>
          <w:color w:val="4D1438" w:themeColor="text2"/>
          <w:sz w:val="28"/>
          <w:szCs w:val="28"/>
          <w:shd w:val="clear" w:color="auto" w:fill="FFFFFF"/>
        </w:rPr>
        <w:t>for pet</w:t>
      </w:r>
      <w:r w:rsidR="00315BA7">
        <w:rPr>
          <w:rFonts w:asciiTheme="majorHAnsi" w:hAnsiTheme="majorHAnsi"/>
          <w:b/>
          <w:bCs/>
          <w:color w:val="4D1438" w:themeColor="text2"/>
          <w:sz w:val="28"/>
          <w:szCs w:val="28"/>
          <w:shd w:val="clear" w:color="auto" w:fill="FFFFFF"/>
        </w:rPr>
        <w:t xml:space="preserve"> </w:t>
      </w:r>
      <w:r w:rsidR="59D94740" w:rsidRPr="607C76B2">
        <w:rPr>
          <w:rFonts w:asciiTheme="majorHAnsi" w:hAnsiTheme="majorHAnsi"/>
          <w:b/>
          <w:bCs/>
          <w:color w:val="4D1438" w:themeColor="text2"/>
          <w:sz w:val="28"/>
          <w:szCs w:val="28"/>
          <w:shd w:val="clear" w:color="auto" w:fill="FFFFFF"/>
        </w:rPr>
        <w:t>owners</w:t>
      </w:r>
    </w:p>
    <w:p w14:paraId="373490D9" w14:textId="3EE2C314" w:rsidR="00FD6A3A" w:rsidRDefault="00FD6A3A" w:rsidP="4E4C9C9A">
      <w:pPr>
        <w:rPr>
          <w:rFonts w:asciiTheme="majorHAnsi" w:hAnsiTheme="majorHAnsi"/>
          <w:color w:val="000000"/>
          <w:shd w:val="clear" w:color="auto" w:fill="FFFFFF"/>
        </w:rPr>
      </w:pPr>
      <w:r w:rsidRPr="4E4C9C9A">
        <w:rPr>
          <w:rFonts w:asciiTheme="majorHAnsi" w:hAnsiTheme="majorHAnsi"/>
          <w:color w:val="000000"/>
          <w:shd w:val="clear" w:color="auto" w:fill="FFFFFF"/>
        </w:rPr>
        <w:t xml:space="preserve">This guide is </w:t>
      </w:r>
      <w:r w:rsidR="0032030C">
        <w:rPr>
          <w:rFonts w:asciiTheme="majorHAnsi" w:hAnsiTheme="majorHAnsi"/>
          <w:color w:val="000000"/>
          <w:shd w:val="clear" w:color="auto" w:fill="FFFFFF"/>
        </w:rPr>
        <w:t xml:space="preserve">designed </w:t>
      </w:r>
      <w:r w:rsidRPr="4E4C9C9A">
        <w:rPr>
          <w:rFonts w:asciiTheme="majorHAnsi" w:hAnsiTheme="majorHAnsi"/>
          <w:color w:val="000000"/>
          <w:shd w:val="clear" w:color="auto" w:fill="FFFFFF"/>
        </w:rPr>
        <w:t>to</w:t>
      </w:r>
      <w:r w:rsidR="7D13FB52" w:rsidRPr="25F1E00F">
        <w:rPr>
          <w:rFonts w:asciiTheme="majorHAnsi" w:hAnsiTheme="majorHAnsi"/>
          <w:color w:val="000000"/>
          <w:shd w:val="clear" w:color="auto" w:fill="FFFFFF"/>
        </w:rPr>
        <w:t xml:space="preserve"> </w:t>
      </w:r>
      <w:r w:rsidR="7D13FB52" w:rsidRPr="40F44178">
        <w:rPr>
          <w:rFonts w:asciiTheme="majorHAnsi" w:hAnsiTheme="majorHAnsi"/>
          <w:color w:val="000000"/>
          <w:shd w:val="clear" w:color="auto" w:fill="FFFFFF"/>
        </w:rPr>
        <w:t>help</w:t>
      </w:r>
      <w:r w:rsidRPr="4E4C9C9A">
        <w:rPr>
          <w:rFonts w:asciiTheme="majorHAnsi" w:hAnsiTheme="majorHAnsi"/>
          <w:color w:val="000000"/>
          <w:shd w:val="clear" w:color="auto" w:fill="FFFFFF"/>
        </w:rPr>
        <w:t xml:space="preserve"> </w:t>
      </w:r>
      <w:r w:rsidR="0032030C">
        <w:rPr>
          <w:rFonts w:asciiTheme="majorHAnsi" w:hAnsiTheme="majorHAnsi"/>
          <w:color w:val="000000"/>
          <w:shd w:val="clear" w:color="auto" w:fill="FFFFFF"/>
        </w:rPr>
        <w:t xml:space="preserve">you </w:t>
      </w:r>
      <w:r w:rsidR="009A33B4" w:rsidRPr="4E4C9C9A">
        <w:rPr>
          <w:rFonts w:asciiTheme="majorHAnsi" w:hAnsiTheme="majorHAnsi"/>
          <w:color w:val="000000"/>
          <w:shd w:val="clear" w:color="auto" w:fill="FFFFFF"/>
        </w:rPr>
        <w:t>prepare</w:t>
      </w:r>
      <w:r w:rsidR="549A3AA0" w:rsidRPr="40F44178">
        <w:rPr>
          <w:rFonts w:asciiTheme="majorHAnsi" w:hAnsiTheme="majorHAnsi"/>
          <w:color w:val="000000"/>
          <w:shd w:val="clear" w:color="auto" w:fill="FFFFFF"/>
        </w:rPr>
        <w:t xml:space="preserve"> </w:t>
      </w:r>
      <w:r w:rsidR="009A33B4" w:rsidRPr="4E4C9C9A">
        <w:rPr>
          <w:rFonts w:asciiTheme="majorHAnsi" w:hAnsiTheme="majorHAnsi"/>
          <w:color w:val="000000"/>
          <w:shd w:val="clear" w:color="auto" w:fill="FFFFFF"/>
        </w:rPr>
        <w:t xml:space="preserve">for a veterinary consultation with your pet and </w:t>
      </w:r>
      <w:r w:rsidRPr="4E4C9C9A">
        <w:rPr>
          <w:rFonts w:asciiTheme="majorHAnsi" w:hAnsiTheme="majorHAnsi"/>
          <w:color w:val="000000"/>
          <w:shd w:val="clear" w:color="auto" w:fill="FFFFFF"/>
        </w:rPr>
        <w:t xml:space="preserve">help the veterinary team identify any areas of support </w:t>
      </w:r>
      <w:r w:rsidR="00584A8F" w:rsidRPr="4E4C9C9A">
        <w:rPr>
          <w:rFonts w:asciiTheme="majorHAnsi" w:hAnsiTheme="majorHAnsi"/>
          <w:color w:val="000000"/>
          <w:shd w:val="clear" w:color="auto" w:fill="FFFFFF"/>
        </w:rPr>
        <w:t xml:space="preserve">that </w:t>
      </w:r>
      <w:r w:rsidR="00825272" w:rsidRPr="4E4C9C9A">
        <w:rPr>
          <w:rFonts w:asciiTheme="majorHAnsi" w:hAnsiTheme="majorHAnsi"/>
          <w:color w:val="000000"/>
          <w:shd w:val="clear" w:color="auto" w:fill="FFFFFF"/>
        </w:rPr>
        <w:t xml:space="preserve">you </w:t>
      </w:r>
      <w:r w:rsidR="00584A8F" w:rsidRPr="4E4C9C9A">
        <w:rPr>
          <w:rFonts w:asciiTheme="majorHAnsi" w:hAnsiTheme="majorHAnsi"/>
          <w:color w:val="000000"/>
          <w:shd w:val="clear" w:color="auto" w:fill="FFFFFF"/>
        </w:rPr>
        <w:t xml:space="preserve">may need. </w:t>
      </w:r>
      <w:r w:rsidR="00251DCA" w:rsidRPr="4E4C9C9A">
        <w:rPr>
          <w:rFonts w:asciiTheme="majorHAnsi" w:hAnsiTheme="majorHAnsi"/>
          <w:color w:val="000000"/>
          <w:shd w:val="clear" w:color="auto" w:fill="FFFFFF"/>
        </w:rPr>
        <w:t xml:space="preserve">It </w:t>
      </w:r>
      <w:r w:rsidR="0060670F" w:rsidRPr="4E4C9C9A">
        <w:rPr>
          <w:rFonts w:asciiTheme="majorHAnsi" w:hAnsiTheme="majorHAnsi"/>
          <w:color w:val="000000"/>
          <w:shd w:val="clear" w:color="auto" w:fill="FFFFFF"/>
        </w:rPr>
        <w:t>is not to replace</w:t>
      </w:r>
      <w:r w:rsidR="00DD2C86" w:rsidRPr="4E4C9C9A">
        <w:rPr>
          <w:rFonts w:asciiTheme="majorHAnsi" w:hAnsiTheme="majorHAnsi"/>
          <w:color w:val="000000"/>
          <w:shd w:val="clear" w:color="auto" w:fill="FFFFFF"/>
        </w:rPr>
        <w:t xml:space="preserve"> the conversations you will have during</w:t>
      </w:r>
      <w:r w:rsidR="0060670F" w:rsidRPr="4E4C9C9A">
        <w:rPr>
          <w:rFonts w:asciiTheme="majorHAnsi" w:hAnsiTheme="majorHAnsi"/>
          <w:color w:val="000000"/>
          <w:shd w:val="clear" w:color="auto" w:fill="FFFFFF"/>
        </w:rPr>
        <w:t xml:space="preserve"> </w:t>
      </w:r>
      <w:r w:rsidR="006B7404" w:rsidRPr="4E4C9C9A">
        <w:rPr>
          <w:rFonts w:asciiTheme="majorHAnsi" w:hAnsiTheme="majorHAnsi"/>
          <w:color w:val="000000"/>
          <w:shd w:val="clear" w:color="auto" w:fill="FFFFFF"/>
        </w:rPr>
        <w:t>the consultation but rather to help you</w:t>
      </w:r>
      <w:r w:rsidR="00DB1CF2" w:rsidRPr="4E4C9C9A">
        <w:rPr>
          <w:rFonts w:asciiTheme="majorHAnsi" w:hAnsiTheme="majorHAnsi"/>
          <w:color w:val="000000"/>
          <w:shd w:val="clear" w:color="auto" w:fill="FFFFFF"/>
        </w:rPr>
        <w:t xml:space="preserve"> </w:t>
      </w:r>
      <w:r w:rsidR="0053619A" w:rsidRPr="4E4C9C9A">
        <w:rPr>
          <w:rFonts w:asciiTheme="majorHAnsi" w:hAnsiTheme="majorHAnsi"/>
          <w:color w:val="000000"/>
          <w:shd w:val="clear" w:color="auto" w:fill="FFFFFF"/>
        </w:rPr>
        <w:t>make a note of</w:t>
      </w:r>
      <w:r w:rsidR="00DB1CF2" w:rsidRPr="4E4C9C9A">
        <w:rPr>
          <w:rFonts w:asciiTheme="majorHAnsi" w:hAnsiTheme="majorHAnsi"/>
          <w:color w:val="000000"/>
          <w:shd w:val="clear" w:color="auto" w:fill="FFFFFF"/>
        </w:rPr>
        <w:t xml:space="preserve"> the things that are most important to you an</w:t>
      </w:r>
      <w:r w:rsidR="0053619A" w:rsidRPr="4E4C9C9A">
        <w:rPr>
          <w:rFonts w:asciiTheme="majorHAnsi" w:hAnsiTheme="majorHAnsi"/>
          <w:color w:val="000000"/>
          <w:shd w:val="clear" w:color="auto" w:fill="FFFFFF"/>
        </w:rPr>
        <w:t xml:space="preserve">d </w:t>
      </w:r>
      <w:r w:rsidR="00DB1CF2" w:rsidRPr="4E4C9C9A">
        <w:rPr>
          <w:rFonts w:asciiTheme="majorHAnsi" w:hAnsiTheme="majorHAnsi"/>
          <w:color w:val="000000"/>
          <w:shd w:val="clear" w:color="auto" w:fill="FFFFFF"/>
        </w:rPr>
        <w:t>your pet</w:t>
      </w:r>
      <w:r w:rsidR="00251DCA" w:rsidRPr="4E4C9C9A">
        <w:rPr>
          <w:rFonts w:asciiTheme="majorHAnsi" w:hAnsiTheme="majorHAnsi"/>
          <w:color w:val="000000"/>
          <w:shd w:val="clear" w:color="auto" w:fill="FFFFFF"/>
        </w:rPr>
        <w:t xml:space="preserve">. </w:t>
      </w:r>
    </w:p>
    <w:p w14:paraId="2B124871" w14:textId="5E17C89D" w:rsidR="00EB0EBB" w:rsidRPr="00E44490" w:rsidRDefault="00251DCA" w:rsidP="00FD6A3A">
      <w:pPr>
        <w:rPr>
          <w:rFonts w:cstheme="minorHAnsi"/>
          <w:b/>
          <w:bCs/>
          <w:color w:val="000000"/>
          <w:shd w:val="clear" w:color="auto" w:fill="FFFFFF"/>
        </w:rPr>
      </w:pPr>
      <w:r w:rsidRPr="00E44490">
        <w:rPr>
          <w:rFonts w:asciiTheme="majorHAnsi" w:hAnsiTheme="majorHAnsi" w:cstheme="minorHAnsi"/>
          <w:b/>
          <w:bCs/>
          <w:color w:val="000000"/>
          <w:shd w:val="clear" w:color="auto" w:fill="FFFFFF"/>
        </w:rPr>
        <w:t xml:space="preserve">Work your way through each section, </w:t>
      </w:r>
      <w:r w:rsidR="00825272" w:rsidRPr="00E44490">
        <w:rPr>
          <w:rFonts w:asciiTheme="majorHAnsi" w:hAnsiTheme="majorHAnsi" w:cstheme="minorHAnsi"/>
          <w:b/>
          <w:bCs/>
          <w:color w:val="000000"/>
          <w:shd w:val="clear" w:color="auto" w:fill="FFFFFF"/>
        </w:rPr>
        <w:t>filling</w:t>
      </w:r>
      <w:r w:rsidRPr="00E44490">
        <w:rPr>
          <w:rFonts w:asciiTheme="majorHAnsi" w:hAnsiTheme="majorHAnsi" w:cstheme="minorHAnsi"/>
          <w:b/>
          <w:bCs/>
          <w:color w:val="000000"/>
          <w:shd w:val="clear" w:color="auto" w:fill="FFFFFF"/>
        </w:rPr>
        <w:t xml:space="preserve"> out </w:t>
      </w:r>
      <w:r w:rsidR="00794481" w:rsidRPr="00E44490">
        <w:rPr>
          <w:rFonts w:asciiTheme="majorHAnsi" w:hAnsiTheme="majorHAnsi" w:cstheme="minorHAnsi"/>
          <w:b/>
          <w:bCs/>
          <w:color w:val="000000"/>
          <w:shd w:val="clear" w:color="auto" w:fill="FFFFFF"/>
        </w:rPr>
        <w:t>what you think is relevant for your pet</w:t>
      </w:r>
      <w:r w:rsidR="00E44490" w:rsidRPr="00E44490">
        <w:rPr>
          <w:rFonts w:asciiTheme="majorHAnsi" w:hAnsiTheme="majorHAnsi" w:cstheme="minorHAnsi"/>
          <w:b/>
          <w:bCs/>
          <w:color w:val="000000"/>
          <w:shd w:val="clear" w:color="auto" w:fill="FFFFFF"/>
        </w:rPr>
        <w:t xml:space="preserve">. </w:t>
      </w:r>
    </w:p>
    <w:p w14:paraId="0C2AF901" w14:textId="77777777" w:rsidR="0032030C" w:rsidRPr="0032030C" w:rsidRDefault="0032030C" w:rsidP="00FD6A3A">
      <w:pPr>
        <w:rPr>
          <w:rStyle w:val="PlaceholderText"/>
          <w:rFonts w:cstheme="minorHAnsi"/>
          <w:color w:val="000000"/>
          <w:shd w:val="clear" w:color="auto" w:fill="FFFFFF"/>
        </w:rPr>
      </w:pPr>
    </w:p>
    <w:tbl>
      <w:tblPr>
        <w:tblStyle w:val="TableGrid"/>
        <w:tblW w:w="10490" w:type="dxa"/>
        <w:tblInd w:w="-5" w:type="dxa"/>
        <w:tblLook w:val="04A0" w:firstRow="1" w:lastRow="0" w:firstColumn="1" w:lastColumn="0" w:noHBand="0" w:noVBand="1"/>
      </w:tblPr>
      <w:tblGrid>
        <w:gridCol w:w="4678"/>
        <w:gridCol w:w="5812"/>
      </w:tblGrid>
      <w:tr w:rsidR="00FD6A3A" w:rsidRPr="007250CA" w14:paraId="654FF96D" w14:textId="77777777" w:rsidTr="004D4C65">
        <w:tc>
          <w:tcPr>
            <w:tcW w:w="10490" w:type="dxa"/>
            <w:gridSpan w:val="2"/>
            <w:shd w:val="clear" w:color="auto" w:fill="4D1438" w:themeFill="accent2"/>
          </w:tcPr>
          <w:p w14:paraId="362C8751" w14:textId="0CB2C3F8" w:rsidR="00FD6A3A" w:rsidRPr="007250CA" w:rsidRDefault="007250CA" w:rsidP="00251DCA">
            <w:pPr>
              <w:spacing w:after="0" w:line="276" w:lineRule="auto"/>
              <w:rPr>
                <w:rFonts w:asciiTheme="majorHAnsi" w:hAnsiTheme="majorHAnsi"/>
                <w:b/>
                <w:bCs/>
              </w:rPr>
            </w:pPr>
            <w:r w:rsidRPr="007250CA">
              <w:rPr>
                <w:rFonts w:asciiTheme="majorHAnsi" w:hAnsiTheme="majorHAnsi"/>
                <w:b/>
                <w:bCs/>
                <w:color w:val="FFFFFF" w:themeColor="background1"/>
              </w:rPr>
              <w:t xml:space="preserve">Part 1: </w:t>
            </w:r>
            <w:r w:rsidR="005671A8">
              <w:rPr>
                <w:rFonts w:asciiTheme="majorHAnsi" w:hAnsiTheme="majorHAnsi"/>
                <w:b/>
                <w:bCs/>
                <w:color w:val="FFFFFF" w:themeColor="background1"/>
              </w:rPr>
              <w:t xml:space="preserve"> </w:t>
            </w:r>
            <w:r w:rsidR="009A00EF">
              <w:rPr>
                <w:rFonts w:asciiTheme="majorHAnsi" w:hAnsiTheme="majorHAnsi"/>
                <w:b/>
                <w:bCs/>
                <w:color w:val="FFFFFF" w:themeColor="background1"/>
              </w:rPr>
              <w:t xml:space="preserve">Preparing for your </w:t>
            </w:r>
            <w:r w:rsidR="00584A8F">
              <w:rPr>
                <w:rFonts w:asciiTheme="majorHAnsi" w:hAnsiTheme="majorHAnsi"/>
                <w:b/>
                <w:bCs/>
                <w:color w:val="FFFFFF" w:themeColor="background1"/>
              </w:rPr>
              <w:t>consultation</w:t>
            </w:r>
          </w:p>
        </w:tc>
      </w:tr>
      <w:tr w:rsidR="00FD6A3A" w:rsidRPr="007250CA" w14:paraId="10E0035A" w14:textId="77777777" w:rsidTr="004D4C65">
        <w:tc>
          <w:tcPr>
            <w:tcW w:w="10490" w:type="dxa"/>
            <w:gridSpan w:val="2"/>
            <w:shd w:val="clear" w:color="auto" w:fill="FF6100" w:themeFill="accent6"/>
          </w:tcPr>
          <w:p w14:paraId="20B668D2" w14:textId="7F10F576" w:rsidR="00FD6A3A" w:rsidRPr="007250CA" w:rsidRDefault="00FD6A3A" w:rsidP="00251DCA">
            <w:pPr>
              <w:spacing w:after="0" w:line="276" w:lineRule="auto"/>
              <w:rPr>
                <w:rFonts w:asciiTheme="majorHAnsi" w:hAnsiTheme="majorHAnsi"/>
                <w:b/>
                <w:bCs/>
              </w:rPr>
            </w:pPr>
            <w:r w:rsidRPr="007250CA">
              <w:rPr>
                <w:rFonts w:asciiTheme="majorHAnsi" w:hAnsiTheme="majorHAnsi"/>
                <w:b/>
                <w:bCs/>
              </w:rPr>
              <w:t>Owner/ care giver to fill out</w:t>
            </w:r>
          </w:p>
        </w:tc>
      </w:tr>
      <w:tr w:rsidR="00FD6A3A" w:rsidRPr="007250CA" w14:paraId="0B2D816C" w14:textId="77777777" w:rsidTr="004D4C65">
        <w:trPr>
          <w:trHeight w:val="1861"/>
        </w:trPr>
        <w:tc>
          <w:tcPr>
            <w:tcW w:w="4678" w:type="dxa"/>
          </w:tcPr>
          <w:p w14:paraId="180E6C5D" w14:textId="47818A2F" w:rsidR="00F52D85" w:rsidRPr="00F52D85" w:rsidRDefault="00584A8F" w:rsidP="00251DCA">
            <w:pPr>
              <w:spacing w:after="0" w:line="276" w:lineRule="auto"/>
              <w:rPr>
                <w:rFonts w:asciiTheme="majorHAnsi" w:hAnsiTheme="majorHAnsi"/>
                <w:b/>
                <w:bCs/>
              </w:rPr>
            </w:pPr>
            <w:r>
              <w:rPr>
                <w:rFonts w:asciiTheme="majorHAnsi" w:hAnsiTheme="majorHAnsi"/>
                <w:b/>
                <w:bCs/>
              </w:rPr>
              <w:t xml:space="preserve">What </w:t>
            </w:r>
            <w:r w:rsidR="00C07277">
              <w:rPr>
                <w:rFonts w:asciiTheme="majorHAnsi" w:hAnsiTheme="majorHAnsi"/>
                <w:b/>
                <w:bCs/>
              </w:rPr>
              <w:t xml:space="preserve">is your </w:t>
            </w:r>
            <w:r w:rsidR="009A6876">
              <w:rPr>
                <w:rFonts w:asciiTheme="majorHAnsi" w:hAnsiTheme="majorHAnsi"/>
                <w:b/>
                <w:bCs/>
              </w:rPr>
              <w:t>main reason f</w:t>
            </w:r>
            <w:r w:rsidR="00DB1CF2">
              <w:rPr>
                <w:rFonts w:asciiTheme="majorHAnsi" w:hAnsiTheme="majorHAnsi"/>
                <w:b/>
                <w:bCs/>
              </w:rPr>
              <w:t>or</w:t>
            </w:r>
            <w:r w:rsidR="009A6876">
              <w:rPr>
                <w:rFonts w:asciiTheme="majorHAnsi" w:hAnsiTheme="majorHAnsi"/>
                <w:b/>
                <w:bCs/>
              </w:rPr>
              <w:t xml:space="preserve"> bringing y</w:t>
            </w:r>
            <w:r w:rsidR="00295017">
              <w:rPr>
                <w:rFonts w:asciiTheme="majorHAnsi" w:hAnsiTheme="majorHAnsi"/>
                <w:b/>
                <w:bCs/>
              </w:rPr>
              <w:t>o</w:t>
            </w:r>
            <w:r w:rsidR="009A6876">
              <w:rPr>
                <w:rFonts w:asciiTheme="majorHAnsi" w:hAnsiTheme="majorHAnsi"/>
                <w:b/>
                <w:bCs/>
              </w:rPr>
              <w:t>ur pet t</w:t>
            </w:r>
            <w:r w:rsidR="00DB1CF2">
              <w:rPr>
                <w:rFonts w:asciiTheme="majorHAnsi" w:hAnsiTheme="majorHAnsi"/>
                <w:b/>
                <w:bCs/>
              </w:rPr>
              <w:t>oday</w:t>
            </w:r>
            <w:r w:rsidR="009A6876">
              <w:rPr>
                <w:rFonts w:asciiTheme="majorHAnsi" w:hAnsiTheme="majorHAnsi"/>
                <w:b/>
                <w:bCs/>
              </w:rPr>
              <w:t>?</w:t>
            </w:r>
          </w:p>
        </w:tc>
        <w:tc>
          <w:tcPr>
            <w:tcW w:w="5812" w:type="dxa"/>
          </w:tcPr>
          <w:sdt>
            <w:sdtPr>
              <w:rPr>
                <w:rFonts w:asciiTheme="majorHAnsi" w:hAnsiTheme="majorHAnsi"/>
              </w:rPr>
              <w:id w:val="-1887400144"/>
              <w:placeholder>
                <w:docPart w:val="B1FDFF31BBF54D63A8BF5F818DBFF5F6"/>
              </w:placeholder>
              <w:showingPlcHdr/>
              <w:text/>
            </w:sdtPr>
            <w:sdtEndPr/>
            <w:sdtContent>
              <w:p w14:paraId="44D158C7" w14:textId="77777777" w:rsidR="00584A8F" w:rsidRDefault="00584A8F" w:rsidP="00251DCA">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5005D79D" w14:textId="77777777" w:rsidR="00251DCA" w:rsidRPr="007250CA" w:rsidRDefault="00251DCA" w:rsidP="00251DCA">
            <w:pPr>
              <w:spacing w:after="0" w:line="276" w:lineRule="auto"/>
              <w:rPr>
                <w:rFonts w:asciiTheme="majorHAnsi" w:hAnsiTheme="majorHAnsi"/>
              </w:rPr>
            </w:pPr>
          </w:p>
        </w:tc>
      </w:tr>
      <w:tr w:rsidR="00F52D85" w:rsidRPr="007250CA" w14:paraId="7F8CCBD7" w14:textId="77777777" w:rsidTr="004D4C65">
        <w:trPr>
          <w:trHeight w:val="1861"/>
        </w:trPr>
        <w:tc>
          <w:tcPr>
            <w:tcW w:w="4678" w:type="dxa"/>
          </w:tcPr>
          <w:p w14:paraId="3819F1D4" w14:textId="77777777" w:rsidR="00F52D85" w:rsidRDefault="00F52D85" w:rsidP="00F52D85">
            <w:pPr>
              <w:spacing w:after="0" w:line="276" w:lineRule="auto"/>
              <w:rPr>
                <w:rFonts w:asciiTheme="majorHAnsi" w:hAnsiTheme="majorHAnsi"/>
                <w:b/>
                <w:bCs/>
              </w:rPr>
            </w:pPr>
            <w:r>
              <w:rPr>
                <w:rFonts w:asciiTheme="majorHAnsi" w:hAnsiTheme="majorHAnsi"/>
                <w:b/>
                <w:bCs/>
              </w:rPr>
              <w:t>Are there any other concerns that you would like to discuss during the consultation?</w:t>
            </w:r>
          </w:p>
          <w:p w14:paraId="55FF42CB" w14:textId="77777777" w:rsidR="00F52D85" w:rsidRDefault="00F52D85" w:rsidP="00F52D85">
            <w:pPr>
              <w:spacing w:after="0" w:line="276" w:lineRule="auto"/>
              <w:rPr>
                <w:rFonts w:asciiTheme="majorHAnsi" w:hAnsiTheme="majorHAnsi"/>
                <w:b/>
                <w:bCs/>
              </w:rPr>
            </w:pPr>
          </w:p>
          <w:p w14:paraId="01EEFED2" w14:textId="6A3AAF47" w:rsidR="00F52D85" w:rsidRDefault="00F52D85" w:rsidP="001C643C">
            <w:pPr>
              <w:spacing w:line="276" w:lineRule="auto"/>
              <w:rPr>
                <w:rFonts w:asciiTheme="majorHAnsi" w:hAnsiTheme="majorHAnsi"/>
                <w:b/>
                <w:bCs/>
              </w:rPr>
            </w:pPr>
            <w:r>
              <w:rPr>
                <w:rFonts w:asciiTheme="majorHAnsi" w:hAnsiTheme="majorHAnsi"/>
                <w:sz w:val="20"/>
                <w:szCs w:val="20"/>
              </w:rPr>
              <w:t>Making a note of all these in advance can help to ensure that you are able to discuss all your concerns.</w:t>
            </w:r>
          </w:p>
        </w:tc>
        <w:tc>
          <w:tcPr>
            <w:tcW w:w="5812" w:type="dxa"/>
          </w:tcPr>
          <w:sdt>
            <w:sdtPr>
              <w:rPr>
                <w:rFonts w:asciiTheme="majorHAnsi" w:hAnsiTheme="majorHAnsi"/>
              </w:rPr>
              <w:id w:val="1492137434"/>
              <w:placeholder>
                <w:docPart w:val="956CDC92A7234E4EA975DAA9982EC32F"/>
              </w:placeholder>
              <w:showingPlcHdr/>
              <w:text/>
            </w:sdtPr>
            <w:sdtEndPr/>
            <w:sdtContent>
              <w:p w14:paraId="266A0BCC" w14:textId="77777777" w:rsidR="00F52D85" w:rsidRDefault="00F52D85" w:rsidP="00F52D85">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48B269AC" w14:textId="77777777" w:rsidR="00F52D85" w:rsidRDefault="00F52D85" w:rsidP="00251DCA">
            <w:pPr>
              <w:spacing w:after="0" w:line="276" w:lineRule="auto"/>
              <w:rPr>
                <w:rFonts w:asciiTheme="majorHAnsi" w:hAnsiTheme="majorHAnsi" w:cstheme="minorHAnsi"/>
              </w:rPr>
            </w:pPr>
          </w:p>
        </w:tc>
      </w:tr>
      <w:tr w:rsidR="00584A8F" w:rsidRPr="007250CA" w14:paraId="4CFC231E" w14:textId="77777777" w:rsidTr="004D4C65">
        <w:trPr>
          <w:trHeight w:val="1535"/>
        </w:trPr>
        <w:tc>
          <w:tcPr>
            <w:tcW w:w="4678" w:type="dxa"/>
          </w:tcPr>
          <w:p w14:paraId="600A71DA" w14:textId="4605CDF5" w:rsidR="00584A8F" w:rsidRDefault="00584A8F" w:rsidP="00251DCA">
            <w:pPr>
              <w:spacing w:after="0" w:line="276" w:lineRule="auto"/>
              <w:rPr>
                <w:rFonts w:asciiTheme="majorHAnsi" w:hAnsiTheme="majorHAnsi"/>
                <w:b/>
                <w:bCs/>
              </w:rPr>
            </w:pPr>
            <w:r w:rsidRPr="00584A8F">
              <w:rPr>
                <w:rFonts w:asciiTheme="majorHAnsi" w:hAnsiTheme="majorHAnsi"/>
                <w:b/>
                <w:bCs/>
              </w:rPr>
              <w:t xml:space="preserve">Is there anything </w:t>
            </w:r>
            <w:r w:rsidR="2C96AE7B" w:rsidRPr="662F3E2B">
              <w:rPr>
                <w:rFonts w:asciiTheme="majorHAnsi" w:hAnsiTheme="majorHAnsi"/>
                <w:b/>
                <w:bCs/>
              </w:rPr>
              <w:t xml:space="preserve">the veterinary team </w:t>
            </w:r>
            <w:r w:rsidRPr="662F3E2B">
              <w:rPr>
                <w:rFonts w:asciiTheme="majorHAnsi" w:hAnsiTheme="majorHAnsi"/>
                <w:b/>
                <w:bCs/>
              </w:rPr>
              <w:t>can</w:t>
            </w:r>
            <w:r w:rsidRPr="00584A8F">
              <w:rPr>
                <w:rFonts w:asciiTheme="majorHAnsi" w:hAnsiTheme="majorHAnsi"/>
                <w:b/>
                <w:bCs/>
              </w:rPr>
              <w:t xml:space="preserve"> do to make the consultation easier for you </w:t>
            </w:r>
            <w:r w:rsidR="00031529">
              <w:rPr>
                <w:rFonts w:asciiTheme="majorHAnsi" w:hAnsiTheme="majorHAnsi"/>
                <w:b/>
                <w:bCs/>
              </w:rPr>
              <w:t>and your pet?</w:t>
            </w:r>
          </w:p>
          <w:p w14:paraId="1EA85EDF" w14:textId="77777777" w:rsidR="00F52D85" w:rsidRDefault="00F52D85" w:rsidP="00251DCA">
            <w:pPr>
              <w:spacing w:after="0" w:line="276" w:lineRule="auto"/>
              <w:rPr>
                <w:rFonts w:asciiTheme="majorHAnsi" w:hAnsiTheme="majorHAnsi"/>
                <w:b/>
                <w:bCs/>
              </w:rPr>
            </w:pPr>
          </w:p>
          <w:p w14:paraId="401EF99B" w14:textId="4EC2B684" w:rsidR="00F52D85" w:rsidRPr="00173CEC" w:rsidRDefault="00584A8F" w:rsidP="001C643C">
            <w:pPr>
              <w:spacing w:line="276" w:lineRule="auto"/>
              <w:rPr>
                <w:rFonts w:asciiTheme="majorHAnsi" w:hAnsiTheme="majorHAnsi"/>
                <w:sz w:val="20"/>
                <w:szCs w:val="20"/>
              </w:rPr>
            </w:pPr>
            <w:r w:rsidRPr="00173CEC">
              <w:rPr>
                <w:rFonts w:asciiTheme="majorHAnsi" w:hAnsiTheme="majorHAnsi"/>
                <w:sz w:val="20"/>
                <w:szCs w:val="20"/>
              </w:rPr>
              <w:t xml:space="preserve">E.g. </w:t>
            </w:r>
            <w:r w:rsidR="00C16839">
              <w:rPr>
                <w:rFonts w:asciiTheme="majorHAnsi" w:hAnsiTheme="majorHAnsi"/>
                <w:sz w:val="20"/>
                <w:szCs w:val="20"/>
              </w:rPr>
              <w:t>D</w:t>
            </w:r>
            <w:r w:rsidRPr="00173CEC">
              <w:rPr>
                <w:rFonts w:asciiTheme="majorHAnsi" w:hAnsiTheme="majorHAnsi"/>
                <w:sz w:val="20"/>
                <w:szCs w:val="20"/>
              </w:rPr>
              <w:t xml:space="preserve">o you need a chair, written instructions at the end </w:t>
            </w:r>
            <w:r w:rsidR="00C16839">
              <w:rPr>
                <w:rFonts w:asciiTheme="majorHAnsi" w:hAnsiTheme="majorHAnsi"/>
                <w:sz w:val="20"/>
                <w:szCs w:val="20"/>
              </w:rPr>
              <w:t xml:space="preserve">of </w:t>
            </w:r>
            <w:r w:rsidRPr="00173CEC">
              <w:rPr>
                <w:rFonts w:asciiTheme="majorHAnsi" w:hAnsiTheme="majorHAnsi"/>
                <w:sz w:val="20"/>
                <w:szCs w:val="20"/>
              </w:rPr>
              <w:t>the consult, help holding your pet for examination</w:t>
            </w:r>
            <w:r w:rsidR="00C16839">
              <w:rPr>
                <w:rFonts w:asciiTheme="majorHAnsi" w:hAnsiTheme="majorHAnsi"/>
                <w:sz w:val="20"/>
                <w:szCs w:val="20"/>
              </w:rPr>
              <w:t>?</w:t>
            </w:r>
            <w:r w:rsidRPr="00173CEC">
              <w:rPr>
                <w:rFonts w:asciiTheme="majorHAnsi" w:hAnsiTheme="majorHAnsi"/>
                <w:sz w:val="20"/>
                <w:szCs w:val="20"/>
              </w:rPr>
              <w:t xml:space="preserve"> </w:t>
            </w:r>
            <w:r w:rsidR="00031529">
              <w:rPr>
                <w:rFonts w:asciiTheme="majorHAnsi" w:hAnsiTheme="majorHAnsi"/>
                <w:sz w:val="20"/>
                <w:szCs w:val="20"/>
              </w:rPr>
              <w:t>Please feel free to bring a family member or friend for support.</w:t>
            </w:r>
          </w:p>
        </w:tc>
        <w:tc>
          <w:tcPr>
            <w:tcW w:w="5812" w:type="dxa"/>
          </w:tcPr>
          <w:sdt>
            <w:sdtPr>
              <w:rPr>
                <w:rFonts w:asciiTheme="majorHAnsi" w:hAnsiTheme="majorHAnsi"/>
              </w:rPr>
              <w:id w:val="-701323075"/>
              <w:placeholder>
                <w:docPart w:val="DFE3550F3BF74AC89C6452AE5EF22370"/>
              </w:placeholder>
              <w:showingPlcHdr/>
              <w:text/>
            </w:sdtPr>
            <w:sdtEndPr/>
            <w:sdtContent>
              <w:p w14:paraId="5E2C2164" w14:textId="77777777" w:rsidR="00584A8F" w:rsidRDefault="00584A8F" w:rsidP="00251DCA">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7A267669" w14:textId="77777777" w:rsidR="00584A8F" w:rsidRDefault="00584A8F" w:rsidP="00251DCA">
            <w:pPr>
              <w:spacing w:after="0" w:line="276" w:lineRule="auto"/>
              <w:rPr>
                <w:rFonts w:asciiTheme="majorHAnsi" w:hAnsiTheme="majorHAnsi" w:cstheme="minorHAnsi"/>
              </w:rPr>
            </w:pPr>
          </w:p>
          <w:p w14:paraId="7F5A79B5" w14:textId="77777777" w:rsidR="00825272" w:rsidRPr="007250CA" w:rsidRDefault="00825272" w:rsidP="00251DCA">
            <w:pPr>
              <w:spacing w:after="0" w:line="276" w:lineRule="auto"/>
              <w:rPr>
                <w:rFonts w:asciiTheme="majorHAnsi" w:hAnsiTheme="majorHAnsi" w:cstheme="minorHAnsi"/>
              </w:rPr>
            </w:pPr>
          </w:p>
        </w:tc>
      </w:tr>
      <w:tr w:rsidR="005E2B59" w:rsidRPr="007250CA" w14:paraId="25BCA3C7" w14:textId="77777777" w:rsidTr="004D4C65">
        <w:trPr>
          <w:trHeight w:val="1544"/>
        </w:trPr>
        <w:tc>
          <w:tcPr>
            <w:tcW w:w="4678" w:type="dxa"/>
          </w:tcPr>
          <w:p w14:paraId="254F473D" w14:textId="77EA5CE6" w:rsidR="0042339B" w:rsidRDefault="00E97D22" w:rsidP="00251DCA">
            <w:pPr>
              <w:spacing w:after="0" w:line="276" w:lineRule="auto"/>
              <w:rPr>
                <w:rFonts w:asciiTheme="majorHAnsi" w:hAnsiTheme="majorHAnsi"/>
                <w:b/>
                <w:bCs/>
              </w:rPr>
            </w:pPr>
            <w:bookmarkStart w:id="0" w:name="_Hlk170312116"/>
            <w:r>
              <w:rPr>
                <w:rFonts w:asciiTheme="majorHAnsi" w:hAnsiTheme="majorHAnsi"/>
                <w:b/>
                <w:bCs/>
              </w:rPr>
              <w:t>Are there any</w:t>
            </w:r>
            <w:r w:rsidR="0042339B">
              <w:rPr>
                <w:rFonts w:asciiTheme="majorHAnsi" w:hAnsiTheme="majorHAnsi"/>
                <w:b/>
                <w:bCs/>
              </w:rPr>
              <w:t xml:space="preserve"> other</w:t>
            </w:r>
            <w:r>
              <w:rPr>
                <w:rFonts w:asciiTheme="majorHAnsi" w:hAnsiTheme="majorHAnsi"/>
                <w:b/>
                <w:bCs/>
              </w:rPr>
              <w:t xml:space="preserve"> factors that may </w:t>
            </w:r>
            <w:r w:rsidR="00A1015D">
              <w:rPr>
                <w:rFonts w:asciiTheme="majorHAnsi" w:hAnsiTheme="majorHAnsi"/>
                <w:b/>
                <w:bCs/>
              </w:rPr>
              <w:t xml:space="preserve">impact on </w:t>
            </w:r>
            <w:r w:rsidR="0042339B">
              <w:rPr>
                <w:rFonts w:asciiTheme="majorHAnsi" w:hAnsiTheme="majorHAnsi"/>
                <w:b/>
                <w:bCs/>
              </w:rPr>
              <w:t>the care of your pet</w:t>
            </w:r>
            <w:r w:rsidR="009C3E55">
              <w:rPr>
                <w:rFonts w:asciiTheme="majorHAnsi" w:hAnsiTheme="majorHAnsi"/>
                <w:b/>
                <w:bCs/>
              </w:rPr>
              <w:t>?</w:t>
            </w:r>
          </w:p>
          <w:p w14:paraId="2AFC2F3A" w14:textId="77777777" w:rsidR="005067D0" w:rsidRDefault="005067D0" w:rsidP="00251DCA">
            <w:pPr>
              <w:spacing w:after="0" w:line="276" w:lineRule="auto"/>
              <w:rPr>
                <w:rFonts w:asciiTheme="majorHAnsi" w:hAnsiTheme="majorHAnsi"/>
                <w:b/>
                <w:bCs/>
              </w:rPr>
            </w:pPr>
          </w:p>
          <w:p w14:paraId="347F798F" w14:textId="27AC9D50" w:rsidR="00F52D85" w:rsidRPr="005067D0" w:rsidRDefault="12E934E6" w:rsidP="001C643C">
            <w:pPr>
              <w:spacing w:line="276" w:lineRule="auto"/>
              <w:rPr>
                <w:rFonts w:asciiTheme="majorHAnsi" w:hAnsiTheme="majorHAnsi"/>
                <w:sz w:val="20"/>
                <w:szCs w:val="20"/>
              </w:rPr>
            </w:pPr>
            <w:r w:rsidRPr="68FEE9C7">
              <w:rPr>
                <w:rFonts w:asciiTheme="majorHAnsi" w:hAnsiTheme="majorHAnsi"/>
                <w:sz w:val="20"/>
                <w:szCs w:val="20"/>
              </w:rPr>
              <w:t>E.g. Planned holidays or financial concerns</w:t>
            </w:r>
          </w:p>
        </w:tc>
        <w:tc>
          <w:tcPr>
            <w:tcW w:w="5812" w:type="dxa"/>
          </w:tcPr>
          <w:sdt>
            <w:sdtPr>
              <w:rPr>
                <w:rFonts w:asciiTheme="majorHAnsi" w:hAnsiTheme="majorHAnsi"/>
              </w:rPr>
              <w:id w:val="1524905803"/>
              <w:placeholder>
                <w:docPart w:val="8DDA8DD7D7D74998A23E19F3DE8BB624"/>
              </w:placeholder>
              <w:showingPlcHdr/>
              <w:text/>
            </w:sdtPr>
            <w:sdtEndPr/>
            <w:sdtContent>
              <w:p w14:paraId="46CEC3AB" w14:textId="77777777" w:rsidR="009C3E55" w:rsidRDefault="009C3E55" w:rsidP="009C3E55">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310612DA" w14:textId="77777777" w:rsidR="005E2B59" w:rsidRDefault="005E2B59" w:rsidP="00251DCA">
            <w:pPr>
              <w:spacing w:after="0" w:line="276" w:lineRule="auto"/>
              <w:rPr>
                <w:rFonts w:asciiTheme="majorHAnsi" w:hAnsiTheme="majorHAnsi" w:cstheme="minorHAnsi"/>
              </w:rPr>
            </w:pPr>
          </w:p>
          <w:p w14:paraId="196729D6" w14:textId="77777777" w:rsidR="009C3E55" w:rsidRDefault="009C3E55" w:rsidP="00251DCA">
            <w:pPr>
              <w:spacing w:after="0" w:line="276" w:lineRule="auto"/>
              <w:rPr>
                <w:rFonts w:asciiTheme="majorHAnsi" w:hAnsiTheme="majorHAnsi" w:cstheme="minorHAnsi"/>
              </w:rPr>
            </w:pPr>
          </w:p>
        </w:tc>
      </w:tr>
      <w:bookmarkEnd w:id="0"/>
      <w:tr w:rsidR="00D82B1E" w:rsidRPr="007250CA" w14:paraId="2C349D56" w14:textId="77777777" w:rsidTr="004D4C65">
        <w:trPr>
          <w:trHeight w:val="1544"/>
        </w:trPr>
        <w:tc>
          <w:tcPr>
            <w:tcW w:w="4678" w:type="dxa"/>
          </w:tcPr>
          <w:p w14:paraId="109DA93A" w14:textId="482B8E4D" w:rsidR="00D82B1E" w:rsidRDefault="00D82B1E" w:rsidP="00251DCA">
            <w:pPr>
              <w:spacing w:after="0" w:line="276" w:lineRule="auto"/>
              <w:rPr>
                <w:rFonts w:asciiTheme="majorHAnsi" w:hAnsiTheme="majorHAnsi"/>
                <w:b/>
                <w:bCs/>
              </w:rPr>
            </w:pPr>
            <w:r>
              <w:rPr>
                <w:rFonts w:asciiTheme="majorHAnsi" w:hAnsiTheme="majorHAnsi"/>
                <w:b/>
                <w:bCs/>
              </w:rPr>
              <w:t xml:space="preserve">Are you comfortable being in the same room / holding while we examine your pet? </w:t>
            </w:r>
          </w:p>
          <w:p w14:paraId="0C8200F7" w14:textId="67864C40" w:rsidR="00D82B1E" w:rsidRPr="00D82B1E" w:rsidRDefault="00D82B1E" w:rsidP="001C643C">
            <w:pPr>
              <w:spacing w:line="276" w:lineRule="auto"/>
              <w:rPr>
                <w:rFonts w:asciiTheme="majorHAnsi" w:hAnsiTheme="majorHAnsi"/>
              </w:rPr>
            </w:pPr>
            <w:r w:rsidRPr="00D82B1E">
              <w:rPr>
                <w:rFonts w:asciiTheme="majorHAnsi" w:hAnsiTheme="majorHAnsi"/>
                <w:sz w:val="20"/>
                <w:szCs w:val="20"/>
              </w:rPr>
              <w:t xml:space="preserve">This can include taking a blood test, taking temperature, checking eyes/ ears. If you are not comfortable, we can get an assistant to hold your pet. </w:t>
            </w:r>
          </w:p>
        </w:tc>
        <w:tc>
          <w:tcPr>
            <w:tcW w:w="5812" w:type="dxa"/>
          </w:tcPr>
          <w:sdt>
            <w:sdtPr>
              <w:rPr>
                <w:rFonts w:asciiTheme="majorHAnsi" w:hAnsiTheme="majorHAnsi"/>
              </w:rPr>
              <w:id w:val="-473985571"/>
              <w:placeholder>
                <w:docPart w:val="F34128CBCA8047BEB82E71BA79647284"/>
              </w:placeholder>
              <w:showingPlcHdr/>
              <w:text/>
            </w:sdtPr>
            <w:sdtEndPr/>
            <w:sdtContent>
              <w:p w14:paraId="594F45AA" w14:textId="77777777" w:rsidR="00D82B1E" w:rsidRDefault="00D82B1E" w:rsidP="00D82B1E">
                <w:pPr>
                  <w:spacing w:line="276" w:lineRule="auto"/>
                  <w:rPr>
                    <w:rFonts w:asciiTheme="majorHAnsi" w:hAnsiTheme="maj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726BCA16" w14:textId="77777777" w:rsidR="00D82B1E" w:rsidRDefault="00D82B1E" w:rsidP="009C3E55">
            <w:pPr>
              <w:spacing w:after="0" w:line="276" w:lineRule="auto"/>
              <w:rPr>
                <w:rFonts w:asciiTheme="majorHAnsi" w:hAnsiTheme="majorHAnsi"/>
              </w:rPr>
            </w:pPr>
          </w:p>
        </w:tc>
      </w:tr>
    </w:tbl>
    <w:p w14:paraId="0B564C02" w14:textId="77777777" w:rsidR="00F52D85" w:rsidRDefault="00F52D85" w:rsidP="0019057C">
      <w:pPr>
        <w:spacing w:line="360" w:lineRule="auto"/>
        <w:rPr>
          <w:rStyle w:val="PlaceholderText"/>
          <w:rFonts w:ascii="Georgia" w:hAnsi="Georgia"/>
          <w:color w:val="000000" w:themeColor="text1"/>
        </w:rPr>
      </w:pPr>
    </w:p>
    <w:tbl>
      <w:tblPr>
        <w:tblStyle w:val="TableGrid"/>
        <w:tblW w:w="10490" w:type="dxa"/>
        <w:tblInd w:w="-5" w:type="dxa"/>
        <w:tblLook w:val="04A0" w:firstRow="1" w:lastRow="0" w:firstColumn="1" w:lastColumn="0" w:noHBand="0" w:noVBand="1"/>
      </w:tblPr>
      <w:tblGrid>
        <w:gridCol w:w="4820"/>
        <w:gridCol w:w="5670"/>
      </w:tblGrid>
      <w:tr w:rsidR="00584A8F" w:rsidRPr="00AC0126" w14:paraId="53C6C120" w14:textId="6199DC71" w:rsidTr="004D4C65">
        <w:tc>
          <w:tcPr>
            <w:tcW w:w="10490" w:type="dxa"/>
            <w:gridSpan w:val="2"/>
            <w:shd w:val="clear" w:color="auto" w:fill="4D1438" w:themeFill="accent2"/>
          </w:tcPr>
          <w:p w14:paraId="3198F39E" w14:textId="5F42EC7C" w:rsidR="00584A8F" w:rsidRPr="007250CA" w:rsidRDefault="00584A8F" w:rsidP="00251DCA">
            <w:pPr>
              <w:spacing w:after="0" w:line="276" w:lineRule="auto"/>
              <w:rPr>
                <w:rFonts w:asciiTheme="majorHAnsi" w:hAnsiTheme="majorHAnsi"/>
                <w:b/>
                <w:bCs/>
              </w:rPr>
            </w:pPr>
            <w:r w:rsidRPr="007250CA">
              <w:rPr>
                <w:rFonts w:asciiTheme="majorHAnsi" w:hAnsiTheme="majorHAnsi"/>
                <w:b/>
                <w:bCs/>
                <w:color w:val="FFFFFF" w:themeColor="background1"/>
              </w:rPr>
              <w:t xml:space="preserve">Part 2: Your </w:t>
            </w:r>
            <w:r w:rsidRPr="40F44178">
              <w:rPr>
                <w:rFonts w:asciiTheme="majorHAnsi" w:hAnsiTheme="majorHAnsi"/>
                <w:b/>
                <w:bCs/>
                <w:color w:val="FFFFFF" w:themeColor="background1"/>
              </w:rPr>
              <w:t>pet</w:t>
            </w:r>
            <w:r w:rsidR="74D9B99F" w:rsidRPr="40F44178">
              <w:rPr>
                <w:rFonts w:asciiTheme="majorHAnsi" w:hAnsiTheme="majorHAnsi"/>
                <w:b/>
                <w:bCs/>
                <w:color w:val="FFFFFF" w:themeColor="background1"/>
              </w:rPr>
              <w:t>’</w:t>
            </w:r>
            <w:r w:rsidRPr="40F44178">
              <w:rPr>
                <w:rFonts w:asciiTheme="majorHAnsi" w:hAnsiTheme="majorHAnsi"/>
                <w:b/>
                <w:bCs/>
                <w:color w:val="FFFFFF" w:themeColor="background1"/>
              </w:rPr>
              <w:t>s</w:t>
            </w:r>
            <w:r w:rsidRPr="007250CA">
              <w:rPr>
                <w:rFonts w:asciiTheme="majorHAnsi" w:hAnsiTheme="majorHAnsi"/>
                <w:b/>
                <w:bCs/>
                <w:color w:val="FFFFFF" w:themeColor="background1"/>
              </w:rPr>
              <w:t xml:space="preserve"> </w:t>
            </w:r>
            <w:r w:rsidR="008F4E97">
              <w:rPr>
                <w:rFonts w:asciiTheme="majorHAnsi" w:hAnsiTheme="majorHAnsi"/>
                <w:b/>
                <w:bCs/>
                <w:color w:val="FFFFFF" w:themeColor="background1"/>
              </w:rPr>
              <w:t xml:space="preserve">health and </w:t>
            </w:r>
            <w:r w:rsidRPr="007250CA">
              <w:rPr>
                <w:rFonts w:asciiTheme="majorHAnsi" w:hAnsiTheme="majorHAnsi"/>
                <w:b/>
                <w:bCs/>
                <w:color w:val="FFFFFF" w:themeColor="background1"/>
              </w:rPr>
              <w:t>wellbeing</w:t>
            </w:r>
          </w:p>
        </w:tc>
      </w:tr>
      <w:tr w:rsidR="00584A8F" w:rsidRPr="00AC0126" w14:paraId="775EE69D" w14:textId="3E129EB1" w:rsidTr="004D4C65">
        <w:tc>
          <w:tcPr>
            <w:tcW w:w="10490" w:type="dxa"/>
            <w:gridSpan w:val="2"/>
            <w:shd w:val="clear" w:color="auto" w:fill="FF6100" w:themeFill="accent6"/>
          </w:tcPr>
          <w:p w14:paraId="0D0441D9" w14:textId="0EC20B80" w:rsidR="00584A8F" w:rsidRPr="007250CA" w:rsidRDefault="00584A8F" w:rsidP="00251DCA">
            <w:pPr>
              <w:spacing w:after="0" w:line="276" w:lineRule="auto"/>
              <w:rPr>
                <w:rFonts w:asciiTheme="majorHAnsi" w:hAnsiTheme="majorHAnsi"/>
                <w:b/>
                <w:bCs/>
                <w:color w:val="FFFFFF" w:themeColor="background1"/>
              </w:rPr>
            </w:pPr>
            <w:r w:rsidRPr="007250CA">
              <w:rPr>
                <w:rFonts w:asciiTheme="majorHAnsi" w:hAnsiTheme="majorHAnsi"/>
                <w:b/>
                <w:bCs/>
              </w:rPr>
              <w:t>Owner/ care giver to fill out</w:t>
            </w:r>
          </w:p>
        </w:tc>
      </w:tr>
      <w:tr w:rsidR="003255D7" w14:paraId="0E9B9B4E" w14:textId="77777777" w:rsidTr="004D4C65">
        <w:tc>
          <w:tcPr>
            <w:tcW w:w="4820" w:type="dxa"/>
          </w:tcPr>
          <w:p w14:paraId="43F66EE0" w14:textId="577C7969" w:rsidR="003255D7" w:rsidRDefault="00794112" w:rsidP="20EC4C95">
            <w:pPr>
              <w:spacing w:after="0" w:line="276" w:lineRule="auto"/>
              <w:rPr>
                <w:rFonts w:asciiTheme="majorHAnsi" w:hAnsiTheme="majorHAnsi"/>
                <w:b/>
                <w:bCs/>
              </w:rPr>
            </w:pPr>
            <w:r w:rsidRPr="20EC4C95">
              <w:rPr>
                <w:rFonts w:asciiTheme="majorHAnsi" w:hAnsiTheme="majorHAnsi"/>
                <w:b/>
                <w:bCs/>
              </w:rPr>
              <w:t>In terms of the main reason you</w:t>
            </w:r>
            <w:r w:rsidR="5B4663F3" w:rsidRPr="20EC4C95">
              <w:rPr>
                <w:rFonts w:asciiTheme="majorHAnsi" w:hAnsiTheme="majorHAnsi"/>
                <w:b/>
                <w:bCs/>
              </w:rPr>
              <w:t xml:space="preserve"> </w:t>
            </w:r>
            <w:r w:rsidRPr="20EC4C95">
              <w:rPr>
                <w:rFonts w:asciiTheme="majorHAnsi" w:hAnsiTheme="majorHAnsi"/>
                <w:b/>
                <w:bCs/>
              </w:rPr>
              <w:t>are bringing your pet, what are the main changes that you have noticed</w:t>
            </w:r>
            <w:r w:rsidR="002A26C4" w:rsidRPr="20EC4C95">
              <w:rPr>
                <w:rFonts w:asciiTheme="majorHAnsi" w:hAnsiTheme="majorHAnsi"/>
                <w:b/>
                <w:bCs/>
              </w:rPr>
              <w:t>?</w:t>
            </w:r>
          </w:p>
          <w:p w14:paraId="24AC20DE" w14:textId="7D80D55A" w:rsidR="002A26C4" w:rsidRPr="007250CA" w:rsidRDefault="002A26C4" w:rsidP="68FEE9C7">
            <w:pPr>
              <w:spacing w:after="0" w:line="276" w:lineRule="auto"/>
              <w:rPr>
                <w:rFonts w:asciiTheme="majorHAnsi" w:hAnsiTheme="majorHAnsi"/>
                <w:b/>
                <w:bCs/>
              </w:rPr>
            </w:pPr>
          </w:p>
        </w:tc>
        <w:tc>
          <w:tcPr>
            <w:tcW w:w="5670" w:type="dxa"/>
          </w:tcPr>
          <w:sdt>
            <w:sdtPr>
              <w:rPr>
                <w:rFonts w:asciiTheme="majorHAnsi" w:hAnsiTheme="majorHAnsi"/>
              </w:rPr>
              <w:id w:val="-1960637111"/>
              <w:placeholder>
                <w:docPart w:val="654CD16E523140EAABDE4E9293D4BAC9"/>
              </w:placeholder>
              <w:showingPlcHdr/>
              <w:text/>
            </w:sdtPr>
            <w:sdtEndPr/>
            <w:sdtContent>
              <w:p w14:paraId="7115CF92" w14:textId="77777777" w:rsidR="00173CEC" w:rsidRDefault="00173CEC" w:rsidP="00173CEC">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7A75A72E" w14:textId="77777777" w:rsidR="003255D7" w:rsidRDefault="003255D7" w:rsidP="00251DCA">
            <w:pPr>
              <w:spacing w:after="0" w:line="276" w:lineRule="auto"/>
              <w:rPr>
                <w:rFonts w:asciiTheme="majorHAnsi" w:hAnsiTheme="majorHAnsi" w:cstheme="minorHAnsi"/>
              </w:rPr>
            </w:pPr>
          </w:p>
        </w:tc>
      </w:tr>
      <w:tr w:rsidR="003255D7" w14:paraId="2119E3E3" w14:textId="77777777" w:rsidTr="004D4C65">
        <w:tc>
          <w:tcPr>
            <w:tcW w:w="4820" w:type="dxa"/>
          </w:tcPr>
          <w:p w14:paraId="02A1C21A" w14:textId="49FF0101" w:rsidR="00EC43A5" w:rsidRPr="007250CA" w:rsidRDefault="002A26C4" w:rsidP="001C643C">
            <w:pPr>
              <w:spacing w:line="276" w:lineRule="auto"/>
              <w:rPr>
                <w:rFonts w:asciiTheme="majorHAnsi" w:hAnsiTheme="majorHAnsi"/>
                <w:b/>
                <w:bCs/>
              </w:rPr>
            </w:pPr>
            <w:r>
              <w:rPr>
                <w:rFonts w:asciiTheme="majorHAnsi" w:hAnsiTheme="majorHAnsi"/>
                <w:b/>
                <w:bCs/>
              </w:rPr>
              <w:t xml:space="preserve">How long have </w:t>
            </w:r>
            <w:r w:rsidR="00EC43A5">
              <w:rPr>
                <w:rFonts w:asciiTheme="majorHAnsi" w:hAnsiTheme="majorHAnsi"/>
                <w:b/>
                <w:bCs/>
              </w:rPr>
              <w:t>these changes been present?</w:t>
            </w:r>
          </w:p>
        </w:tc>
        <w:tc>
          <w:tcPr>
            <w:tcW w:w="5670" w:type="dxa"/>
          </w:tcPr>
          <w:sdt>
            <w:sdtPr>
              <w:rPr>
                <w:rFonts w:asciiTheme="majorHAnsi" w:hAnsiTheme="majorHAnsi"/>
              </w:rPr>
              <w:id w:val="1445721681"/>
              <w:placeholder>
                <w:docPart w:val="B4D1E712BFD64DF0ACD961BB8A6E9E81"/>
              </w:placeholder>
              <w:showingPlcHdr/>
              <w:text/>
            </w:sdtPr>
            <w:sdtEndPr/>
            <w:sdtContent>
              <w:p w14:paraId="75B7EE5E" w14:textId="77777777" w:rsidR="00173CEC" w:rsidRDefault="00173CEC" w:rsidP="00173CEC">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12A00CDB" w14:textId="77777777" w:rsidR="003255D7" w:rsidRDefault="003255D7" w:rsidP="00251DCA">
            <w:pPr>
              <w:spacing w:after="0" w:line="276" w:lineRule="auto"/>
              <w:rPr>
                <w:rFonts w:asciiTheme="majorHAnsi" w:hAnsiTheme="majorHAnsi" w:cstheme="minorHAnsi"/>
              </w:rPr>
            </w:pPr>
          </w:p>
        </w:tc>
      </w:tr>
      <w:tr w:rsidR="00EC43A5" w14:paraId="04781055" w14:textId="77777777" w:rsidTr="004D4C65">
        <w:tc>
          <w:tcPr>
            <w:tcW w:w="4820" w:type="dxa"/>
          </w:tcPr>
          <w:p w14:paraId="5875B83B" w14:textId="16CDDB3E" w:rsidR="00F52D85" w:rsidRDefault="00277F68" w:rsidP="00251DCA">
            <w:pPr>
              <w:spacing w:after="0" w:line="276" w:lineRule="auto"/>
              <w:rPr>
                <w:rFonts w:asciiTheme="majorHAnsi" w:hAnsiTheme="majorHAnsi"/>
                <w:b/>
                <w:bCs/>
              </w:rPr>
            </w:pPr>
            <w:r w:rsidRPr="20EC4C95">
              <w:rPr>
                <w:rFonts w:asciiTheme="majorHAnsi" w:hAnsiTheme="majorHAnsi"/>
                <w:b/>
                <w:bCs/>
              </w:rPr>
              <w:t xml:space="preserve">How are these </w:t>
            </w:r>
            <w:r w:rsidR="00BE3C12" w:rsidRPr="20EC4C95">
              <w:rPr>
                <w:rFonts w:asciiTheme="majorHAnsi" w:hAnsiTheme="majorHAnsi"/>
                <w:b/>
                <w:bCs/>
              </w:rPr>
              <w:t>impacting your pet</w:t>
            </w:r>
            <w:r w:rsidR="68147223" w:rsidRPr="20EC4C95">
              <w:rPr>
                <w:rFonts w:asciiTheme="majorHAnsi" w:hAnsiTheme="majorHAnsi"/>
                <w:b/>
                <w:bCs/>
              </w:rPr>
              <w:t>’</w:t>
            </w:r>
            <w:r w:rsidR="009F54A5" w:rsidRPr="20EC4C95">
              <w:rPr>
                <w:rFonts w:asciiTheme="majorHAnsi" w:hAnsiTheme="majorHAnsi"/>
                <w:b/>
                <w:bCs/>
              </w:rPr>
              <w:t>s wellbeing?</w:t>
            </w:r>
            <w:r w:rsidR="00F60CB1" w:rsidRPr="20EC4C95">
              <w:rPr>
                <w:rFonts w:asciiTheme="majorHAnsi" w:hAnsiTheme="majorHAnsi"/>
                <w:b/>
                <w:bCs/>
              </w:rPr>
              <w:t xml:space="preserve"> </w:t>
            </w:r>
          </w:p>
          <w:p w14:paraId="6CD9A2CE" w14:textId="41B2F9AA" w:rsidR="00F52D85" w:rsidRDefault="0CFC8790" w:rsidP="00F52D85">
            <w:pPr>
              <w:spacing w:after="0" w:line="276" w:lineRule="auto"/>
              <w:rPr>
                <w:rFonts w:asciiTheme="majorHAnsi" w:hAnsiTheme="majorHAnsi"/>
                <w:sz w:val="20"/>
                <w:szCs w:val="20"/>
              </w:rPr>
            </w:pPr>
            <w:r w:rsidRPr="68FEE9C7">
              <w:rPr>
                <w:rFonts w:asciiTheme="majorHAnsi" w:hAnsiTheme="majorHAnsi"/>
                <w:sz w:val="20"/>
                <w:szCs w:val="20"/>
              </w:rPr>
              <w:t xml:space="preserve">This is not just about the specific signs of disease but </w:t>
            </w:r>
            <w:r w:rsidR="4146B7F1" w:rsidRPr="68FEE9C7">
              <w:rPr>
                <w:rFonts w:asciiTheme="majorHAnsi" w:hAnsiTheme="majorHAnsi"/>
                <w:sz w:val="20"/>
                <w:szCs w:val="20"/>
              </w:rPr>
              <w:t xml:space="preserve">may include other signs of wellbeing such as willingness to </w:t>
            </w:r>
            <w:r w:rsidR="2D26BDC6" w:rsidRPr="68FEE9C7">
              <w:rPr>
                <w:rFonts w:asciiTheme="majorHAnsi" w:hAnsiTheme="majorHAnsi"/>
                <w:sz w:val="20"/>
                <w:szCs w:val="20"/>
              </w:rPr>
              <w:t xml:space="preserve">eat and exercise and </w:t>
            </w:r>
            <w:r w:rsidR="39C8F825" w:rsidRPr="68FEE9C7">
              <w:rPr>
                <w:rFonts w:asciiTheme="majorHAnsi" w:hAnsiTheme="majorHAnsi"/>
                <w:sz w:val="20"/>
                <w:szCs w:val="20"/>
              </w:rPr>
              <w:t>ability to get around.</w:t>
            </w:r>
            <w:r w:rsidR="00F52D85" w:rsidRPr="68FEE9C7">
              <w:rPr>
                <w:rFonts w:asciiTheme="majorHAnsi" w:hAnsiTheme="majorHAnsi"/>
                <w:sz w:val="20"/>
                <w:szCs w:val="20"/>
              </w:rPr>
              <w:t xml:space="preserve"> </w:t>
            </w:r>
          </w:p>
          <w:p w14:paraId="47876A57" w14:textId="63A055C1" w:rsidR="009F54A5" w:rsidRPr="00173CEC" w:rsidRDefault="00F52D85" w:rsidP="001C643C">
            <w:pPr>
              <w:spacing w:line="276" w:lineRule="auto"/>
              <w:rPr>
                <w:rFonts w:asciiTheme="majorHAnsi" w:hAnsiTheme="majorHAnsi"/>
                <w:sz w:val="20"/>
                <w:szCs w:val="20"/>
              </w:rPr>
            </w:pPr>
            <w:r w:rsidRPr="00F52D85">
              <w:rPr>
                <w:rFonts w:asciiTheme="majorHAnsi" w:hAnsiTheme="majorHAnsi"/>
                <w:sz w:val="20"/>
                <w:szCs w:val="20"/>
              </w:rPr>
              <w:t>The table below (Part 3) can help you answer this question.</w:t>
            </w:r>
          </w:p>
        </w:tc>
        <w:tc>
          <w:tcPr>
            <w:tcW w:w="5670" w:type="dxa"/>
          </w:tcPr>
          <w:sdt>
            <w:sdtPr>
              <w:rPr>
                <w:rFonts w:asciiTheme="majorHAnsi" w:hAnsiTheme="majorHAnsi"/>
              </w:rPr>
              <w:id w:val="1446659052"/>
              <w:placeholder>
                <w:docPart w:val="E1DE10D3D648426C948F6008696E4F18"/>
              </w:placeholder>
              <w:showingPlcHdr/>
              <w:text/>
            </w:sdtPr>
            <w:sdtEndPr/>
            <w:sdtContent>
              <w:p w14:paraId="094CD36B" w14:textId="77777777" w:rsidR="00173CEC" w:rsidRDefault="00173CEC" w:rsidP="00173CEC">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310769F1" w14:textId="77777777" w:rsidR="00EC43A5" w:rsidRDefault="00EC43A5" w:rsidP="00251DCA">
            <w:pPr>
              <w:spacing w:after="0" w:line="276" w:lineRule="auto"/>
              <w:rPr>
                <w:rFonts w:asciiTheme="majorHAnsi" w:hAnsiTheme="majorHAnsi" w:cstheme="minorHAnsi"/>
              </w:rPr>
            </w:pPr>
          </w:p>
        </w:tc>
      </w:tr>
      <w:tr w:rsidR="00C313CC" w14:paraId="7BE86096" w14:textId="77777777" w:rsidTr="004D4C65">
        <w:tc>
          <w:tcPr>
            <w:tcW w:w="4820" w:type="dxa"/>
          </w:tcPr>
          <w:p w14:paraId="7A1799E7" w14:textId="77777777" w:rsidR="00C313CC" w:rsidRDefault="00A11631" w:rsidP="00251DCA">
            <w:pPr>
              <w:spacing w:after="0" w:line="276" w:lineRule="auto"/>
              <w:rPr>
                <w:rFonts w:asciiTheme="majorHAnsi" w:hAnsiTheme="majorHAnsi"/>
                <w:b/>
                <w:bCs/>
              </w:rPr>
            </w:pPr>
            <w:r>
              <w:rPr>
                <w:rFonts w:asciiTheme="majorHAnsi" w:hAnsiTheme="majorHAnsi"/>
                <w:b/>
                <w:bCs/>
              </w:rPr>
              <w:t xml:space="preserve">Does your pet currently have any other </w:t>
            </w:r>
            <w:r w:rsidR="006635BA">
              <w:rPr>
                <w:rFonts w:asciiTheme="majorHAnsi" w:hAnsiTheme="majorHAnsi"/>
                <w:b/>
                <w:bCs/>
              </w:rPr>
              <w:t>illnesses or health concerns?</w:t>
            </w:r>
          </w:p>
          <w:p w14:paraId="73BDF920" w14:textId="74886552" w:rsidR="00F52D85" w:rsidRDefault="00F52D85" w:rsidP="00251DCA">
            <w:pPr>
              <w:spacing w:after="0" w:line="276" w:lineRule="auto"/>
              <w:rPr>
                <w:rFonts w:asciiTheme="majorHAnsi" w:hAnsiTheme="majorHAnsi"/>
                <w:b/>
                <w:bCs/>
              </w:rPr>
            </w:pPr>
          </w:p>
        </w:tc>
        <w:tc>
          <w:tcPr>
            <w:tcW w:w="5670" w:type="dxa"/>
          </w:tcPr>
          <w:sdt>
            <w:sdtPr>
              <w:rPr>
                <w:rFonts w:asciiTheme="majorHAnsi" w:hAnsiTheme="majorHAnsi"/>
              </w:rPr>
              <w:id w:val="706299777"/>
              <w:placeholder>
                <w:docPart w:val="3C9E875BA4E74EFCB48D2073A8B46768"/>
              </w:placeholder>
              <w:showingPlcHdr/>
              <w:text/>
            </w:sdtPr>
            <w:sdtEndPr/>
            <w:sdtContent>
              <w:p w14:paraId="3A539180" w14:textId="77777777" w:rsidR="00173CEC" w:rsidRDefault="00173CEC" w:rsidP="00173CEC">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5A0B3B22" w14:textId="77777777" w:rsidR="00C313CC" w:rsidRDefault="00C313CC" w:rsidP="00251DCA">
            <w:pPr>
              <w:spacing w:after="0" w:line="276" w:lineRule="auto"/>
              <w:rPr>
                <w:rFonts w:asciiTheme="majorHAnsi" w:hAnsiTheme="majorHAnsi" w:cstheme="minorHAnsi"/>
              </w:rPr>
            </w:pPr>
          </w:p>
        </w:tc>
      </w:tr>
      <w:tr w:rsidR="00584A8F" w14:paraId="186BF2DA" w14:textId="2AED46E5" w:rsidTr="004D4C65">
        <w:tc>
          <w:tcPr>
            <w:tcW w:w="4820" w:type="dxa"/>
          </w:tcPr>
          <w:p w14:paraId="2E318354" w14:textId="0A909C44" w:rsidR="00F52D85" w:rsidRDefault="00DC6AB6" w:rsidP="00251DCA">
            <w:pPr>
              <w:spacing w:after="0" w:line="276" w:lineRule="auto"/>
              <w:rPr>
                <w:rFonts w:asciiTheme="majorHAnsi" w:hAnsiTheme="majorHAnsi"/>
                <w:b/>
                <w:bCs/>
              </w:rPr>
            </w:pPr>
            <w:r>
              <w:rPr>
                <w:rFonts w:asciiTheme="majorHAnsi" w:hAnsiTheme="majorHAnsi"/>
                <w:b/>
                <w:bCs/>
              </w:rPr>
              <w:t xml:space="preserve">What would a </w:t>
            </w:r>
            <w:r w:rsidR="006B1959">
              <w:rPr>
                <w:rFonts w:asciiTheme="majorHAnsi" w:hAnsiTheme="majorHAnsi"/>
                <w:b/>
                <w:bCs/>
              </w:rPr>
              <w:t>good</w:t>
            </w:r>
            <w:r>
              <w:rPr>
                <w:rFonts w:asciiTheme="majorHAnsi" w:hAnsiTheme="majorHAnsi"/>
                <w:b/>
                <w:bCs/>
              </w:rPr>
              <w:t xml:space="preserve"> consultation look like for you today?</w:t>
            </w:r>
            <w:r w:rsidR="00584A8F" w:rsidRPr="20EC4C95">
              <w:rPr>
                <w:rFonts w:asciiTheme="majorHAnsi" w:hAnsiTheme="majorHAnsi"/>
                <w:b/>
                <w:bCs/>
              </w:rPr>
              <w:t xml:space="preserve"> </w:t>
            </w:r>
          </w:p>
          <w:p w14:paraId="614B174E" w14:textId="31808670" w:rsidR="00F52D85" w:rsidRPr="00F60CB1" w:rsidRDefault="00850C96" w:rsidP="001C643C">
            <w:pPr>
              <w:spacing w:line="276" w:lineRule="auto"/>
              <w:rPr>
                <w:rFonts w:asciiTheme="majorHAnsi" w:hAnsiTheme="majorHAnsi"/>
                <w:b/>
                <w:bCs/>
              </w:rPr>
            </w:pPr>
            <w:r>
              <w:rPr>
                <w:rStyle w:val="cf01"/>
                <w:rFonts w:asciiTheme="majorHAnsi" w:hAnsiTheme="majorHAnsi"/>
                <w:sz w:val="20"/>
                <w:szCs w:val="20"/>
              </w:rPr>
              <w:t>E</w:t>
            </w:r>
            <w:r w:rsidR="00DC6AB6" w:rsidRPr="004561CB">
              <w:rPr>
                <w:rStyle w:val="cf01"/>
                <w:rFonts w:asciiTheme="majorHAnsi" w:hAnsiTheme="majorHAnsi"/>
                <w:sz w:val="20"/>
                <w:szCs w:val="20"/>
              </w:rPr>
              <w:t xml:space="preserve">.g. What are your expectations </w:t>
            </w:r>
            <w:r w:rsidR="00585A5F" w:rsidRPr="004561CB">
              <w:rPr>
                <w:rStyle w:val="cf01"/>
                <w:rFonts w:asciiTheme="majorHAnsi" w:hAnsiTheme="majorHAnsi"/>
                <w:sz w:val="20"/>
                <w:szCs w:val="20"/>
              </w:rPr>
              <w:t>or concerns</w:t>
            </w:r>
            <w:r w:rsidR="00DC6AB6" w:rsidRPr="004561CB">
              <w:rPr>
                <w:rStyle w:val="cf01"/>
                <w:rFonts w:asciiTheme="majorHAnsi" w:hAnsiTheme="majorHAnsi"/>
                <w:sz w:val="20"/>
                <w:szCs w:val="20"/>
              </w:rPr>
              <w:t xml:space="preserve"> around </w:t>
            </w:r>
            <w:r w:rsidR="004C5CF6" w:rsidRPr="004561CB">
              <w:rPr>
                <w:rStyle w:val="cf01"/>
                <w:rFonts w:asciiTheme="majorHAnsi" w:hAnsiTheme="majorHAnsi"/>
                <w:sz w:val="20"/>
                <w:szCs w:val="20"/>
              </w:rPr>
              <w:t xml:space="preserve">any </w:t>
            </w:r>
            <w:r w:rsidR="00DC6AB6" w:rsidRPr="004561CB">
              <w:rPr>
                <w:rStyle w:val="cf01"/>
                <w:rFonts w:asciiTheme="majorHAnsi" w:hAnsiTheme="majorHAnsi"/>
                <w:sz w:val="20"/>
                <w:szCs w:val="20"/>
              </w:rPr>
              <w:t>treatments</w:t>
            </w:r>
            <w:r w:rsidR="00DC6AB6">
              <w:rPr>
                <w:rStyle w:val="cf01"/>
                <w:rFonts w:asciiTheme="majorHAnsi" w:hAnsiTheme="majorHAnsi"/>
                <w:sz w:val="20"/>
                <w:szCs w:val="20"/>
              </w:rPr>
              <w:t xml:space="preserve">, </w:t>
            </w:r>
            <w:r w:rsidR="00E44490" w:rsidRPr="004561CB">
              <w:rPr>
                <w:rStyle w:val="cf01"/>
                <w:rFonts w:asciiTheme="majorHAnsi" w:hAnsiTheme="majorHAnsi"/>
                <w:sz w:val="20"/>
                <w:szCs w:val="20"/>
              </w:rPr>
              <w:t>finances,</w:t>
            </w:r>
            <w:r w:rsidR="00DC6AB6" w:rsidRPr="004561CB">
              <w:rPr>
                <w:rStyle w:val="cf01"/>
                <w:rFonts w:asciiTheme="majorHAnsi" w:hAnsiTheme="majorHAnsi"/>
                <w:sz w:val="20"/>
                <w:szCs w:val="20"/>
              </w:rPr>
              <w:t xml:space="preserve"> and the experience of care for you and your pet</w:t>
            </w:r>
            <w:r w:rsidR="00035E17" w:rsidRPr="004561CB">
              <w:rPr>
                <w:rStyle w:val="cf01"/>
                <w:rFonts w:asciiTheme="majorHAnsi" w:hAnsiTheme="majorHAnsi"/>
                <w:sz w:val="20"/>
                <w:szCs w:val="20"/>
              </w:rPr>
              <w:t>.</w:t>
            </w:r>
          </w:p>
        </w:tc>
        <w:tc>
          <w:tcPr>
            <w:tcW w:w="5670" w:type="dxa"/>
          </w:tcPr>
          <w:sdt>
            <w:sdtPr>
              <w:rPr>
                <w:rFonts w:asciiTheme="majorHAnsi" w:hAnsiTheme="majorHAnsi"/>
              </w:rPr>
              <w:id w:val="-144596795"/>
              <w:placeholder>
                <w:docPart w:val="384096A676264A248A57A5F20B6309D6"/>
              </w:placeholder>
              <w:showingPlcHdr/>
              <w:text/>
            </w:sdtPr>
            <w:sdtEndPr/>
            <w:sdtContent>
              <w:p w14:paraId="0A8766B8" w14:textId="756C40FF" w:rsidR="00584A8F" w:rsidRDefault="00584A8F" w:rsidP="00251DCA">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0884FF1A" w14:textId="77777777" w:rsidR="00584A8F" w:rsidRDefault="00584A8F" w:rsidP="00251DCA">
            <w:pPr>
              <w:spacing w:after="0" w:line="276" w:lineRule="auto"/>
              <w:rPr>
                <w:rFonts w:asciiTheme="majorHAnsi" w:hAnsiTheme="majorHAnsi"/>
              </w:rPr>
            </w:pPr>
          </w:p>
          <w:p w14:paraId="18C9FFED" w14:textId="77777777" w:rsidR="00251DCA" w:rsidRPr="007250CA" w:rsidRDefault="00251DCA" w:rsidP="00251DCA">
            <w:pPr>
              <w:spacing w:after="0" w:line="276" w:lineRule="auto"/>
              <w:rPr>
                <w:rFonts w:asciiTheme="majorHAnsi" w:hAnsiTheme="majorHAnsi"/>
              </w:rPr>
            </w:pPr>
          </w:p>
        </w:tc>
      </w:tr>
      <w:tr w:rsidR="00584A8F" w14:paraId="3437D7F4" w14:textId="12D24484" w:rsidTr="004D4C65">
        <w:tc>
          <w:tcPr>
            <w:tcW w:w="4820" w:type="dxa"/>
          </w:tcPr>
          <w:p w14:paraId="07BD53F7" w14:textId="139FD23E" w:rsidR="00F52D85" w:rsidRPr="007250CA" w:rsidRDefault="008C7A7C" w:rsidP="00251DCA">
            <w:pPr>
              <w:spacing w:after="0" w:line="276" w:lineRule="auto"/>
              <w:rPr>
                <w:rFonts w:asciiTheme="majorHAnsi" w:hAnsiTheme="majorHAnsi"/>
                <w:b/>
                <w:bCs/>
              </w:rPr>
            </w:pPr>
            <w:r w:rsidRPr="00FD48D7">
              <w:rPr>
                <w:rFonts w:asciiTheme="majorHAnsi" w:hAnsiTheme="majorHAnsi"/>
                <w:b/>
                <w:bCs/>
              </w:rPr>
              <w:t>W</w:t>
            </w:r>
            <w:r w:rsidRPr="004561CB">
              <w:rPr>
                <w:rFonts w:asciiTheme="majorHAnsi" w:hAnsiTheme="majorHAnsi"/>
                <w:b/>
                <w:bCs/>
              </w:rPr>
              <w:t>hat would</w:t>
            </w:r>
            <w:r w:rsidR="00FD48D7" w:rsidRPr="004561CB">
              <w:rPr>
                <w:rFonts w:asciiTheme="majorHAnsi" w:hAnsiTheme="majorHAnsi"/>
                <w:b/>
                <w:bCs/>
              </w:rPr>
              <w:t xml:space="preserve"> a </w:t>
            </w:r>
            <w:r w:rsidR="006B0204">
              <w:rPr>
                <w:rFonts w:asciiTheme="majorHAnsi" w:hAnsiTheme="majorHAnsi"/>
                <w:b/>
                <w:bCs/>
              </w:rPr>
              <w:t>good</w:t>
            </w:r>
            <w:r w:rsidR="0055141E">
              <w:rPr>
                <w:rFonts w:asciiTheme="majorHAnsi" w:hAnsiTheme="majorHAnsi"/>
                <w:b/>
                <w:bCs/>
              </w:rPr>
              <w:t xml:space="preserve"> day</w:t>
            </w:r>
            <w:r w:rsidR="00FD48D7" w:rsidRPr="004561CB">
              <w:rPr>
                <w:rFonts w:asciiTheme="majorHAnsi" w:hAnsiTheme="majorHAnsi"/>
                <w:b/>
                <w:bCs/>
              </w:rPr>
              <w:t xml:space="preserve"> look like for your pet?</w:t>
            </w:r>
            <w:r w:rsidR="00FD48D7">
              <w:rPr>
                <w:b/>
                <w:bCs/>
              </w:rPr>
              <w:t xml:space="preserve"> </w:t>
            </w:r>
          </w:p>
          <w:p w14:paraId="4AC9DA2B" w14:textId="07145EFC" w:rsidR="00F52D85" w:rsidRPr="00F60CB1" w:rsidRDefault="006A2107" w:rsidP="001C643C">
            <w:pPr>
              <w:spacing w:line="276" w:lineRule="auto"/>
              <w:rPr>
                <w:rFonts w:asciiTheme="majorHAnsi" w:hAnsiTheme="majorHAnsi"/>
              </w:rPr>
            </w:pPr>
            <w:r>
              <w:rPr>
                <w:rFonts w:asciiTheme="majorHAnsi" w:hAnsiTheme="majorHAnsi"/>
                <w:sz w:val="20"/>
                <w:szCs w:val="20"/>
              </w:rPr>
              <w:t>E</w:t>
            </w:r>
            <w:r w:rsidR="00584A8F" w:rsidRPr="00F60CB1">
              <w:rPr>
                <w:rFonts w:asciiTheme="majorHAnsi" w:hAnsiTheme="majorHAnsi"/>
                <w:sz w:val="20"/>
                <w:szCs w:val="20"/>
              </w:rPr>
              <w:t xml:space="preserve">.g. </w:t>
            </w:r>
            <w:r>
              <w:rPr>
                <w:rFonts w:asciiTheme="majorHAnsi" w:hAnsiTheme="majorHAnsi"/>
                <w:sz w:val="20"/>
                <w:szCs w:val="20"/>
              </w:rPr>
              <w:t>W</w:t>
            </w:r>
            <w:r w:rsidR="00584A8F" w:rsidRPr="00F60CB1">
              <w:rPr>
                <w:rFonts w:asciiTheme="majorHAnsi" w:hAnsiTheme="majorHAnsi"/>
                <w:sz w:val="20"/>
                <w:szCs w:val="20"/>
              </w:rPr>
              <w:t>hat makes their day good? A long walk, favourite toy, trips out, etc.</w:t>
            </w:r>
          </w:p>
        </w:tc>
        <w:tc>
          <w:tcPr>
            <w:tcW w:w="5670" w:type="dxa"/>
          </w:tcPr>
          <w:sdt>
            <w:sdtPr>
              <w:rPr>
                <w:rFonts w:asciiTheme="majorHAnsi" w:hAnsiTheme="majorHAnsi"/>
              </w:rPr>
              <w:id w:val="-594858331"/>
              <w:placeholder>
                <w:docPart w:val="37FF0A6010E44C7A9D7B5045486D947B"/>
              </w:placeholder>
              <w:showingPlcHdr/>
              <w:text/>
            </w:sdtPr>
            <w:sdtEndPr/>
            <w:sdtContent>
              <w:p w14:paraId="6013DC56" w14:textId="77777777" w:rsidR="00584A8F" w:rsidRDefault="00584A8F" w:rsidP="00251DCA">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4F80F27B" w14:textId="77777777" w:rsidR="00584A8F" w:rsidRDefault="00584A8F" w:rsidP="00251DCA">
            <w:pPr>
              <w:spacing w:after="0" w:line="276" w:lineRule="auto"/>
              <w:rPr>
                <w:rFonts w:asciiTheme="majorHAnsi" w:hAnsiTheme="majorHAnsi"/>
              </w:rPr>
            </w:pPr>
          </w:p>
          <w:p w14:paraId="68BD524C" w14:textId="77777777" w:rsidR="00251DCA" w:rsidRDefault="00251DCA" w:rsidP="00251DCA">
            <w:pPr>
              <w:spacing w:after="0" w:line="276" w:lineRule="auto"/>
              <w:rPr>
                <w:rFonts w:asciiTheme="majorHAnsi" w:hAnsiTheme="majorHAnsi"/>
              </w:rPr>
            </w:pPr>
          </w:p>
          <w:p w14:paraId="3CC387A7" w14:textId="77777777" w:rsidR="00251DCA" w:rsidRPr="007250CA" w:rsidRDefault="00251DCA" w:rsidP="00251DCA">
            <w:pPr>
              <w:spacing w:after="0" w:line="276" w:lineRule="auto"/>
              <w:rPr>
                <w:rFonts w:asciiTheme="majorHAnsi" w:hAnsiTheme="majorHAnsi"/>
              </w:rPr>
            </w:pPr>
          </w:p>
        </w:tc>
      </w:tr>
      <w:tr w:rsidR="00427033" w14:paraId="5D5B7D08" w14:textId="77777777" w:rsidTr="004D4C65">
        <w:tc>
          <w:tcPr>
            <w:tcW w:w="4820" w:type="dxa"/>
          </w:tcPr>
          <w:p w14:paraId="4E66073F" w14:textId="12040B42" w:rsidR="00F52D85" w:rsidRPr="007250CA" w:rsidRDefault="00427033" w:rsidP="00427033">
            <w:pPr>
              <w:spacing w:after="0" w:line="276" w:lineRule="auto"/>
              <w:rPr>
                <w:rFonts w:asciiTheme="majorHAnsi" w:hAnsiTheme="majorHAnsi"/>
                <w:b/>
                <w:bCs/>
              </w:rPr>
            </w:pPr>
            <w:r w:rsidRPr="007250CA">
              <w:rPr>
                <w:rFonts w:asciiTheme="majorHAnsi" w:hAnsiTheme="majorHAnsi"/>
                <w:b/>
                <w:bCs/>
              </w:rPr>
              <w:t>Would you like to discuss end-of-life care for your pet?</w:t>
            </w:r>
          </w:p>
        </w:tc>
        <w:tc>
          <w:tcPr>
            <w:tcW w:w="5670" w:type="dxa"/>
          </w:tcPr>
          <w:sdt>
            <w:sdtPr>
              <w:rPr>
                <w:rFonts w:asciiTheme="majorHAnsi" w:hAnsiTheme="majorHAnsi"/>
              </w:rPr>
              <w:id w:val="1987586302"/>
              <w:placeholder>
                <w:docPart w:val="529C1E7C0B8A4B379A7F9E65937F689B"/>
              </w:placeholder>
              <w:showingPlcHdr/>
              <w:text/>
            </w:sdtPr>
            <w:sdtEndPr/>
            <w:sdtContent>
              <w:p w14:paraId="6BDB014B" w14:textId="77777777" w:rsidR="00173CEC" w:rsidRDefault="00173CEC" w:rsidP="00173CEC">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3B30E204" w14:textId="77777777" w:rsidR="00427033" w:rsidRDefault="00427033" w:rsidP="00427033">
            <w:pPr>
              <w:spacing w:after="0" w:line="276" w:lineRule="auto"/>
              <w:rPr>
                <w:rFonts w:asciiTheme="majorHAnsi" w:hAnsiTheme="majorHAnsi" w:cstheme="minorHAnsi"/>
              </w:rPr>
            </w:pPr>
          </w:p>
        </w:tc>
      </w:tr>
      <w:tr w:rsidR="00F52D85" w14:paraId="0A3D2DEE" w14:textId="77777777" w:rsidTr="004D4C65">
        <w:tc>
          <w:tcPr>
            <w:tcW w:w="4820" w:type="dxa"/>
          </w:tcPr>
          <w:p w14:paraId="31671DBF" w14:textId="6656AFBA" w:rsidR="0004165A" w:rsidRPr="004561CB" w:rsidRDefault="0004165A" w:rsidP="0004165A">
            <w:pPr>
              <w:spacing w:line="276" w:lineRule="auto"/>
              <w:rPr>
                <w:rFonts w:asciiTheme="majorHAnsi" w:hAnsiTheme="majorHAnsi"/>
                <w:b/>
                <w:bCs/>
              </w:rPr>
            </w:pPr>
            <w:r w:rsidRPr="004561CB">
              <w:rPr>
                <w:rFonts w:asciiTheme="majorHAnsi" w:hAnsiTheme="majorHAnsi"/>
                <w:b/>
                <w:bCs/>
              </w:rPr>
              <w:t xml:space="preserve">Do you have any questions about </w:t>
            </w:r>
            <w:r w:rsidR="00794481">
              <w:rPr>
                <w:rFonts w:asciiTheme="majorHAnsi" w:hAnsiTheme="majorHAnsi"/>
                <w:b/>
                <w:bCs/>
              </w:rPr>
              <w:t>any potential treatment for your pet?</w:t>
            </w:r>
            <w:r w:rsidRPr="004561CB">
              <w:rPr>
                <w:rFonts w:asciiTheme="majorHAnsi" w:hAnsiTheme="majorHAnsi"/>
                <w:b/>
                <w:bCs/>
              </w:rPr>
              <w:t xml:space="preserve"> </w:t>
            </w:r>
          </w:p>
          <w:p w14:paraId="5BED05AC" w14:textId="435423D5" w:rsidR="0004165A" w:rsidRDefault="0004165A" w:rsidP="0004165A">
            <w:pPr>
              <w:spacing w:line="276" w:lineRule="auto"/>
              <w:rPr>
                <w:rFonts w:asciiTheme="majorHAnsi" w:hAnsiTheme="majorHAnsi"/>
                <w:sz w:val="20"/>
                <w:szCs w:val="20"/>
              </w:rPr>
            </w:pPr>
            <w:r w:rsidRPr="00E24F72">
              <w:rPr>
                <w:rFonts w:asciiTheme="majorHAnsi" w:hAnsiTheme="majorHAnsi"/>
                <w:sz w:val="20"/>
                <w:szCs w:val="20"/>
              </w:rPr>
              <w:t xml:space="preserve">Before </w:t>
            </w:r>
            <w:r w:rsidRPr="00CB21C7">
              <w:rPr>
                <w:rStyle w:val="cf01"/>
                <w:rFonts w:asciiTheme="majorHAnsi" w:hAnsiTheme="majorHAnsi"/>
                <w:sz w:val="20"/>
                <w:szCs w:val="20"/>
              </w:rPr>
              <w:t xml:space="preserve">you </w:t>
            </w:r>
            <w:r>
              <w:rPr>
                <w:rStyle w:val="cf01"/>
                <w:rFonts w:asciiTheme="majorHAnsi" w:hAnsiTheme="majorHAnsi"/>
                <w:sz w:val="20"/>
                <w:szCs w:val="20"/>
              </w:rPr>
              <w:t>proceed with</w:t>
            </w:r>
            <w:r w:rsidRPr="00CB21C7">
              <w:rPr>
                <w:rStyle w:val="cf01"/>
                <w:rFonts w:asciiTheme="majorHAnsi" w:hAnsiTheme="majorHAnsi"/>
                <w:sz w:val="20"/>
                <w:szCs w:val="20"/>
              </w:rPr>
              <w:t xml:space="preserve"> any treatment, make sure you understand the likely outcome for your pet</w:t>
            </w:r>
            <w:r>
              <w:rPr>
                <w:rStyle w:val="cf01"/>
                <w:rFonts w:asciiTheme="majorHAnsi" w:hAnsiTheme="majorHAnsi"/>
                <w:sz w:val="20"/>
                <w:szCs w:val="20"/>
              </w:rPr>
              <w:t>.</w:t>
            </w:r>
            <w:r>
              <w:rPr>
                <w:rStyle w:val="cf01"/>
              </w:rPr>
              <w:t xml:space="preserve"> </w:t>
            </w:r>
            <w:r w:rsidRPr="00E24F72">
              <w:rPr>
                <w:rStyle w:val="cf01"/>
                <w:rFonts w:asciiTheme="majorHAnsi" w:hAnsiTheme="majorHAnsi"/>
                <w:sz w:val="20"/>
                <w:szCs w:val="20"/>
              </w:rPr>
              <w:t xml:space="preserve">You might </w:t>
            </w:r>
            <w:r w:rsidRPr="004561CB">
              <w:rPr>
                <w:rStyle w:val="cf01"/>
                <w:rFonts w:asciiTheme="majorHAnsi" w:hAnsiTheme="majorHAnsi"/>
              </w:rPr>
              <w:t>want</w:t>
            </w:r>
            <w:r w:rsidRPr="00E24F72">
              <w:rPr>
                <w:rStyle w:val="cf01"/>
                <w:rFonts w:asciiTheme="majorHAnsi" w:hAnsiTheme="majorHAnsi"/>
                <w:sz w:val="20"/>
                <w:szCs w:val="20"/>
              </w:rPr>
              <w:t xml:space="preserve"> to ask for an estimate</w:t>
            </w:r>
            <w:r w:rsidRPr="00E24F72">
              <w:rPr>
                <w:rStyle w:val="cf01"/>
                <w:rFonts w:asciiTheme="majorHAnsi" w:hAnsiTheme="majorHAnsi"/>
                <w:sz w:val="22"/>
                <w:szCs w:val="22"/>
              </w:rPr>
              <w:t xml:space="preserve"> </w:t>
            </w:r>
            <w:r>
              <w:rPr>
                <w:rStyle w:val="cf01"/>
                <w:rFonts w:asciiTheme="majorHAnsi" w:hAnsiTheme="majorHAnsi"/>
                <w:sz w:val="20"/>
                <w:szCs w:val="20"/>
              </w:rPr>
              <w:t>of the costs involved</w:t>
            </w:r>
            <w:r w:rsidRPr="00CB21C7">
              <w:rPr>
                <w:rStyle w:val="cf01"/>
                <w:rFonts w:asciiTheme="majorHAnsi" w:hAnsiTheme="majorHAnsi"/>
                <w:sz w:val="20"/>
                <w:szCs w:val="20"/>
              </w:rPr>
              <w:t xml:space="preserve">. Discussing this with your vet does not mean you </w:t>
            </w:r>
            <w:r w:rsidR="00E44490" w:rsidRPr="00CB21C7">
              <w:rPr>
                <w:rStyle w:val="cf01"/>
                <w:rFonts w:asciiTheme="majorHAnsi" w:hAnsiTheme="majorHAnsi"/>
                <w:sz w:val="20"/>
                <w:szCs w:val="20"/>
              </w:rPr>
              <w:t>do not</w:t>
            </w:r>
            <w:r w:rsidRPr="00CB21C7">
              <w:rPr>
                <w:rStyle w:val="cf01"/>
                <w:rFonts w:asciiTheme="majorHAnsi" w:hAnsiTheme="majorHAnsi"/>
                <w:sz w:val="20"/>
                <w:szCs w:val="20"/>
              </w:rPr>
              <w:t xml:space="preserve"> care, or </w:t>
            </w:r>
            <w:r w:rsidR="00850C96">
              <w:rPr>
                <w:rStyle w:val="cf01"/>
                <w:rFonts w:asciiTheme="majorHAnsi" w:hAnsiTheme="majorHAnsi"/>
                <w:sz w:val="20"/>
                <w:szCs w:val="20"/>
              </w:rPr>
              <w:t xml:space="preserve">do not </w:t>
            </w:r>
            <w:r w:rsidRPr="00CB21C7">
              <w:rPr>
                <w:rStyle w:val="cf01"/>
                <w:rFonts w:asciiTheme="majorHAnsi" w:hAnsiTheme="majorHAnsi"/>
                <w:sz w:val="20"/>
                <w:szCs w:val="20"/>
              </w:rPr>
              <w:t>trust your vet</w:t>
            </w:r>
            <w:r w:rsidR="00850C96">
              <w:rPr>
                <w:rStyle w:val="cf01"/>
                <w:rFonts w:asciiTheme="majorHAnsi" w:hAnsiTheme="majorHAnsi"/>
                <w:sz w:val="20"/>
                <w:szCs w:val="20"/>
              </w:rPr>
              <w:t>;</w:t>
            </w:r>
            <w:r w:rsidRPr="00CB21C7">
              <w:rPr>
                <w:rStyle w:val="cf01"/>
                <w:rFonts w:asciiTheme="majorHAnsi" w:hAnsiTheme="majorHAnsi"/>
                <w:sz w:val="20"/>
                <w:szCs w:val="20"/>
              </w:rPr>
              <w:t xml:space="preserve"> it allows you to consider all your options</w:t>
            </w:r>
            <w:r>
              <w:rPr>
                <w:rStyle w:val="cf01"/>
                <w:rFonts w:asciiTheme="majorHAnsi" w:hAnsiTheme="majorHAnsi"/>
                <w:sz w:val="20"/>
                <w:szCs w:val="20"/>
              </w:rPr>
              <w:t xml:space="preserve"> and feel confident about the treatment plan</w:t>
            </w:r>
            <w:r w:rsidRPr="00CB21C7">
              <w:rPr>
                <w:rStyle w:val="cf01"/>
                <w:rFonts w:asciiTheme="majorHAnsi" w:hAnsiTheme="majorHAnsi"/>
                <w:sz w:val="20"/>
                <w:szCs w:val="20"/>
              </w:rPr>
              <w:t>.</w:t>
            </w:r>
            <w:r w:rsidRPr="003C4A4B">
              <w:rPr>
                <w:rFonts w:asciiTheme="majorHAnsi" w:hAnsiTheme="majorHAnsi"/>
                <w:sz w:val="20"/>
                <w:szCs w:val="20"/>
              </w:rPr>
              <w:t xml:space="preserve"> </w:t>
            </w:r>
          </w:p>
          <w:p w14:paraId="1A2F0379" w14:textId="3DB4EF6F" w:rsidR="00F52D85" w:rsidRPr="004561CB" w:rsidRDefault="0004165A" w:rsidP="004561CB">
            <w:pPr>
              <w:spacing w:line="276" w:lineRule="auto"/>
              <w:rPr>
                <w:rFonts w:asciiTheme="majorHAnsi" w:hAnsiTheme="majorHAnsi"/>
                <w:sz w:val="20"/>
                <w:szCs w:val="20"/>
              </w:rPr>
            </w:pPr>
            <w:r>
              <w:rPr>
                <w:rFonts w:asciiTheme="majorHAnsi" w:hAnsiTheme="majorHAnsi"/>
                <w:sz w:val="20"/>
                <w:szCs w:val="20"/>
              </w:rPr>
              <w:t xml:space="preserve">If you have pet insurance, you may wish to </w:t>
            </w:r>
            <w:r w:rsidR="00794481">
              <w:rPr>
                <w:rFonts w:asciiTheme="majorHAnsi" w:hAnsiTheme="majorHAnsi"/>
                <w:sz w:val="20"/>
                <w:szCs w:val="20"/>
              </w:rPr>
              <w:t>check your policy</w:t>
            </w:r>
            <w:r w:rsidR="005067D0">
              <w:rPr>
                <w:rFonts w:asciiTheme="majorHAnsi" w:hAnsiTheme="majorHAnsi"/>
                <w:sz w:val="20"/>
                <w:szCs w:val="20"/>
              </w:rPr>
              <w:t xml:space="preserve"> (any excess or exclusions)</w:t>
            </w:r>
            <w:r w:rsidR="00794481">
              <w:rPr>
                <w:rFonts w:asciiTheme="majorHAnsi" w:hAnsiTheme="majorHAnsi"/>
                <w:sz w:val="20"/>
                <w:szCs w:val="20"/>
              </w:rPr>
              <w:t xml:space="preserve"> or </w:t>
            </w:r>
            <w:r>
              <w:rPr>
                <w:rFonts w:asciiTheme="majorHAnsi" w:hAnsiTheme="majorHAnsi"/>
                <w:sz w:val="20"/>
                <w:szCs w:val="20"/>
              </w:rPr>
              <w:t>contact your insurance company at this stage.</w:t>
            </w:r>
            <w:r w:rsidRPr="003C4A4B">
              <w:rPr>
                <w:rFonts w:asciiTheme="majorHAnsi" w:hAnsiTheme="majorHAnsi"/>
                <w:sz w:val="20"/>
                <w:szCs w:val="20"/>
              </w:rPr>
              <w:t xml:space="preserve"> </w:t>
            </w:r>
          </w:p>
        </w:tc>
        <w:tc>
          <w:tcPr>
            <w:tcW w:w="5670" w:type="dxa"/>
          </w:tcPr>
          <w:sdt>
            <w:sdtPr>
              <w:rPr>
                <w:rFonts w:asciiTheme="majorHAnsi" w:hAnsiTheme="majorHAnsi"/>
              </w:rPr>
              <w:id w:val="1344750823"/>
              <w:placeholder>
                <w:docPart w:val="82A683F531BD4ED4AF01B4D58D17F662"/>
              </w:placeholder>
              <w:showingPlcHdr/>
              <w:text/>
            </w:sdtPr>
            <w:sdtEndPr/>
            <w:sdtContent>
              <w:p w14:paraId="56D6D80B" w14:textId="77777777" w:rsidR="00F52D85" w:rsidRDefault="00F52D85" w:rsidP="00F52D85">
                <w:pPr>
                  <w:spacing w:after="0" w:line="276" w:lineRule="auto"/>
                  <w:rPr>
                    <w:rFonts w:asciiTheme="majorHAnsi" w:hAnsiTheme="majorHAnsi" w:cstheme="min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18A4EDA2" w14:textId="77777777" w:rsidR="00F52D85" w:rsidRDefault="00F52D85" w:rsidP="00173CEC">
            <w:pPr>
              <w:spacing w:after="0" w:line="276" w:lineRule="auto"/>
              <w:rPr>
                <w:rFonts w:asciiTheme="majorHAnsi" w:hAnsiTheme="majorHAnsi" w:cstheme="minorHAnsi"/>
              </w:rPr>
            </w:pPr>
          </w:p>
        </w:tc>
      </w:tr>
    </w:tbl>
    <w:p w14:paraId="2BA60D8E" w14:textId="76C5F950" w:rsidR="007F4582" w:rsidRDefault="007F4582" w:rsidP="00825272">
      <w:pPr>
        <w:rPr>
          <w:rFonts w:cstheme="minorHAnsi"/>
        </w:rPr>
      </w:pPr>
    </w:p>
    <w:tbl>
      <w:tblPr>
        <w:tblStyle w:val="TableGrid"/>
        <w:tblpPr w:leftFromText="180" w:rightFromText="180" w:vertAnchor="page" w:horzAnchor="margin" w:tblpY="1051"/>
        <w:tblW w:w="10485" w:type="dxa"/>
        <w:tblLayout w:type="fixed"/>
        <w:tblLook w:val="04A0" w:firstRow="1" w:lastRow="0" w:firstColumn="1" w:lastColumn="0" w:noHBand="0" w:noVBand="1"/>
      </w:tblPr>
      <w:tblGrid>
        <w:gridCol w:w="3114"/>
        <w:gridCol w:w="1228"/>
        <w:gridCol w:w="1229"/>
        <w:gridCol w:w="1228"/>
        <w:gridCol w:w="1229"/>
        <w:gridCol w:w="1228"/>
        <w:gridCol w:w="1229"/>
      </w:tblGrid>
      <w:tr w:rsidR="00F52D85" w:rsidRPr="00193EC5" w14:paraId="259F5E69" w14:textId="77777777" w:rsidTr="004D4C65">
        <w:tc>
          <w:tcPr>
            <w:tcW w:w="10485" w:type="dxa"/>
            <w:gridSpan w:val="7"/>
            <w:shd w:val="clear" w:color="auto" w:fill="4D1438" w:themeFill="accent2"/>
          </w:tcPr>
          <w:p w14:paraId="521909F2" w14:textId="2AFBAD76" w:rsidR="00F52D85" w:rsidRPr="00193EC5" w:rsidRDefault="00F52D85" w:rsidP="00F52D85">
            <w:pPr>
              <w:tabs>
                <w:tab w:val="right" w:pos="10127"/>
              </w:tabs>
              <w:spacing w:after="0" w:line="276" w:lineRule="auto"/>
              <w:rPr>
                <w:rFonts w:asciiTheme="majorHAnsi" w:hAnsiTheme="majorHAnsi"/>
                <w:b/>
                <w:bCs/>
                <w:color w:val="FFFFFF" w:themeColor="background1"/>
              </w:rPr>
            </w:pPr>
            <w:r>
              <w:rPr>
                <w:rFonts w:asciiTheme="majorHAnsi" w:hAnsiTheme="majorHAnsi"/>
                <w:b/>
                <w:bCs/>
                <w:color w:val="FFFFFF" w:themeColor="background1"/>
              </w:rPr>
              <w:lastRenderedPageBreak/>
              <w:t xml:space="preserve">Part 3: Your </w:t>
            </w:r>
            <w:r w:rsidR="6B3353E1" w:rsidRPr="23F2831C">
              <w:rPr>
                <w:rFonts w:asciiTheme="majorHAnsi" w:hAnsiTheme="majorHAnsi"/>
                <w:b/>
                <w:bCs/>
                <w:color w:val="FFFFFF" w:themeColor="background1"/>
              </w:rPr>
              <w:t>pet</w:t>
            </w:r>
            <w:r w:rsidR="6F4F5597" w:rsidRPr="23F2831C">
              <w:rPr>
                <w:rFonts w:asciiTheme="majorHAnsi" w:hAnsiTheme="majorHAnsi"/>
                <w:b/>
                <w:bCs/>
                <w:color w:val="FFFFFF" w:themeColor="background1"/>
              </w:rPr>
              <w:t>’</w:t>
            </w:r>
            <w:r w:rsidR="6B3353E1" w:rsidRPr="23F2831C">
              <w:rPr>
                <w:rFonts w:asciiTheme="majorHAnsi" w:hAnsiTheme="majorHAnsi"/>
                <w:b/>
                <w:bCs/>
                <w:color w:val="FFFFFF" w:themeColor="background1"/>
              </w:rPr>
              <w:t>s</w:t>
            </w:r>
            <w:r>
              <w:rPr>
                <w:rFonts w:asciiTheme="majorHAnsi" w:hAnsiTheme="majorHAnsi"/>
                <w:b/>
                <w:bCs/>
                <w:color w:val="FFFFFF" w:themeColor="background1"/>
              </w:rPr>
              <w:t xml:space="preserve"> wellbeing</w:t>
            </w:r>
            <w:r>
              <w:tab/>
            </w:r>
          </w:p>
        </w:tc>
      </w:tr>
      <w:tr w:rsidR="00F52D85" w:rsidRPr="00193EC5" w14:paraId="02EC95C1" w14:textId="77777777" w:rsidTr="004D4C65">
        <w:trPr>
          <w:trHeight w:val="380"/>
        </w:trPr>
        <w:tc>
          <w:tcPr>
            <w:tcW w:w="10485" w:type="dxa"/>
            <w:gridSpan w:val="7"/>
            <w:shd w:val="clear" w:color="auto" w:fill="FF6100" w:themeFill="accent6"/>
          </w:tcPr>
          <w:p w14:paraId="6DF59F49" w14:textId="77777777" w:rsidR="00F52D85" w:rsidRPr="00193EC5" w:rsidRDefault="00F52D85" w:rsidP="00F52D85">
            <w:pPr>
              <w:spacing w:after="0" w:line="276" w:lineRule="auto"/>
              <w:rPr>
                <w:rFonts w:asciiTheme="majorHAnsi" w:hAnsiTheme="majorHAnsi"/>
                <w:b/>
                <w:bCs/>
              </w:rPr>
            </w:pPr>
            <w:r w:rsidRPr="007250CA">
              <w:rPr>
                <w:rFonts w:asciiTheme="majorHAnsi" w:hAnsiTheme="majorHAnsi"/>
                <w:b/>
                <w:bCs/>
              </w:rPr>
              <w:t>Owner/ care giver to fill out</w:t>
            </w:r>
          </w:p>
        </w:tc>
      </w:tr>
      <w:tr w:rsidR="00F52D85" w:rsidRPr="00193EC5" w14:paraId="6B67BDD7" w14:textId="77777777" w:rsidTr="004D4C65">
        <w:trPr>
          <w:trHeight w:val="426"/>
        </w:trPr>
        <w:tc>
          <w:tcPr>
            <w:tcW w:w="3114" w:type="dxa"/>
            <w:shd w:val="clear" w:color="auto" w:fill="FFFFFF" w:themeFill="background1"/>
          </w:tcPr>
          <w:p w14:paraId="4939C5AF" w14:textId="77777777" w:rsidR="00F52D85" w:rsidRPr="00193EC5" w:rsidRDefault="00F52D85" w:rsidP="68FEE9C7">
            <w:pPr>
              <w:spacing w:after="0" w:line="276" w:lineRule="auto"/>
              <w:rPr>
                <w:rFonts w:asciiTheme="majorHAnsi" w:hAnsiTheme="majorHAnsi"/>
                <w:sz w:val="20"/>
                <w:szCs w:val="20"/>
              </w:rPr>
            </w:pPr>
            <w:r w:rsidRPr="68FEE9C7">
              <w:rPr>
                <w:rFonts w:asciiTheme="majorHAnsi" w:hAnsiTheme="majorHAnsi"/>
                <w:b/>
                <w:bCs/>
                <w:sz w:val="20"/>
                <w:szCs w:val="20"/>
              </w:rPr>
              <w:t>For each of the activities below indicate the effect of the current illness / condition on your pet</w:t>
            </w:r>
          </w:p>
        </w:tc>
        <w:tc>
          <w:tcPr>
            <w:tcW w:w="1228" w:type="dxa"/>
            <w:shd w:val="clear" w:color="auto" w:fill="FFFFFF" w:themeFill="background1"/>
          </w:tcPr>
          <w:p w14:paraId="4861A9BC" w14:textId="77777777"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More than usual</w:t>
            </w:r>
          </w:p>
        </w:tc>
        <w:tc>
          <w:tcPr>
            <w:tcW w:w="1229" w:type="dxa"/>
            <w:shd w:val="clear" w:color="auto" w:fill="FFFFFF" w:themeFill="background1"/>
          </w:tcPr>
          <w:p w14:paraId="65B97600" w14:textId="0E5AF56B"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 xml:space="preserve">Normal / No </w:t>
            </w:r>
            <w:r w:rsidR="1847B42F" w:rsidRPr="68FEE9C7">
              <w:rPr>
                <w:rFonts w:asciiTheme="majorHAnsi" w:hAnsiTheme="majorHAnsi"/>
                <w:sz w:val="18"/>
                <w:szCs w:val="18"/>
              </w:rPr>
              <w:t>problem</w:t>
            </w:r>
          </w:p>
        </w:tc>
        <w:tc>
          <w:tcPr>
            <w:tcW w:w="1228" w:type="dxa"/>
            <w:shd w:val="clear" w:color="auto" w:fill="FFFFFF" w:themeFill="background1"/>
          </w:tcPr>
          <w:p w14:paraId="16F0BCA3" w14:textId="77777777"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Mild decrease</w:t>
            </w:r>
          </w:p>
        </w:tc>
        <w:tc>
          <w:tcPr>
            <w:tcW w:w="1229" w:type="dxa"/>
            <w:shd w:val="clear" w:color="auto" w:fill="FFFFFF" w:themeFill="background1"/>
          </w:tcPr>
          <w:p w14:paraId="2C817C81" w14:textId="77777777"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Moderate decrease /difficulty</w:t>
            </w:r>
          </w:p>
        </w:tc>
        <w:tc>
          <w:tcPr>
            <w:tcW w:w="1228" w:type="dxa"/>
            <w:shd w:val="clear" w:color="auto" w:fill="FFFFFF" w:themeFill="background1"/>
          </w:tcPr>
          <w:p w14:paraId="7E9218AE" w14:textId="77777777"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Severe difficulty</w:t>
            </w:r>
          </w:p>
        </w:tc>
        <w:tc>
          <w:tcPr>
            <w:tcW w:w="1229" w:type="dxa"/>
            <w:shd w:val="clear" w:color="auto" w:fill="FFFFFF" w:themeFill="background1"/>
          </w:tcPr>
          <w:p w14:paraId="45C9D7C7" w14:textId="77777777" w:rsidR="00F52D85" w:rsidRPr="00193EC5" w:rsidRDefault="00F52D85" w:rsidP="68FEE9C7">
            <w:pPr>
              <w:spacing w:after="0" w:line="276" w:lineRule="auto"/>
              <w:rPr>
                <w:rFonts w:asciiTheme="majorHAnsi" w:hAnsiTheme="majorHAnsi"/>
                <w:sz w:val="18"/>
                <w:szCs w:val="18"/>
              </w:rPr>
            </w:pPr>
            <w:r w:rsidRPr="68FEE9C7">
              <w:rPr>
                <w:rFonts w:asciiTheme="majorHAnsi" w:hAnsiTheme="majorHAnsi"/>
                <w:sz w:val="18"/>
                <w:szCs w:val="18"/>
              </w:rPr>
              <w:t>Impossible</w:t>
            </w:r>
          </w:p>
        </w:tc>
      </w:tr>
      <w:tr w:rsidR="00F52D85" w:rsidRPr="00193EC5" w14:paraId="0C52C222" w14:textId="77777777" w:rsidTr="004D4C65">
        <w:trPr>
          <w:trHeight w:val="366"/>
        </w:trPr>
        <w:tc>
          <w:tcPr>
            <w:tcW w:w="3114" w:type="dxa"/>
          </w:tcPr>
          <w:p w14:paraId="05EAC510" w14:textId="50D4D1EB" w:rsidR="00F52D85" w:rsidRPr="00193EC5" w:rsidRDefault="00F52D85" w:rsidP="00F52D85">
            <w:pPr>
              <w:spacing w:after="0" w:line="276" w:lineRule="auto"/>
              <w:rPr>
                <w:rFonts w:asciiTheme="majorHAnsi" w:hAnsiTheme="majorHAnsi"/>
              </w:rPr>
            </w:pPr>
            <w:r>
              <w:rPr>
                <w:rFonts w:asciiTheme="majorHAnsi" w:hAnsiTheme="majorHAnsi"/>
              </w:rPr>
              <w:t>Eating</w:t>
            </w:r>
            <w:r w:rsidR="00C5724D">
              <w:rPr>
                <w:rFonts w:asciiTheme="majorHAnsi" w:hAnsiTheme="majorHAnsi"/>
              </w:rPr>
              <w:t xml:space="preserve"> normal meals</w:t>
            </w:r>
          </w:p>
        </w:tc>
        <w:tc>
          <w:tcPr>
            <w:tcW w:w="1228" w:type="dxa"/>
          </w:tcPr>
          <w:p w14:paraId="1A96B648" w14:textId="77777777" w:rsidR="00F52D85" w:rsidRPr="00193EC5" w:rsidRDefault="00F52D85" w:rsidP="00F52D85">
            <w:pPr>
              <w:spacing w:after="0" w:line="276" w:lineRule="auto"/>
              <w:rPr>
                <w:rFonts w:asciiTheme="majorHAnsi" w:hAnsiTheme="majorHAnsi"/>
              </w:rPr>
            </w:pPr>
          </w:p>
        </w:tc>
        <w:tc>
          <w:tcPr>
            <w:tcW w:w="1229" w:type="dxa"/>
          </w:tcPr>
          <w:p w14:paraId="22DB95DD" w14:textId="77777777" w:rsidR="00F52D85" w:rsidRPr="00193EC5" w:rsidRDefault="00F52D85" w:rsidP="00F52D85">
            <w:pPr>
              <w:spacing w:after="0" w:line="276" w:lineRule="auto"/>
              <w:rPr>
                <w:rFonts w:asciiTheme="majorHAnsi" w:hAnsiTheme="majorHAnsi"/>
              </w:rPr>
            </w:pPr>
          </w:p>
        </w:tc>
        <w:tc>
          <w:tcPr>
            <w:tcW w:w="1228" w:type="dxa"/>
          </w:tcPr>
          <w:p w14:paraId="5D11117B" w14:textId="77777777" w:rsidR="00F52D85" w:rsidRPr="00193EC5" w:rsidRDefault="00F52D85" w:rsidP="00F52D85">
            <w:pPr>
              <w:spacing w:after="0" w:line="276" w:lineRule="auto"/>
              <w:rPr>
                <w:rFonts w:asciiTheme="majorHAnsi" w:hAnsiTheme="majorHAnsi"/>
              </w:rPr>
            </w:pPr>
          </w:p>
        </w:tc>
        <w:tc>
          <w:tcPr>
            <w:tcW w:w="1229" w:type="dxa"/>
          </w:tcPr>
          <w:p w14:paraId="72D87F7C" w14:textId="77777777" w:rsidR="00F52D85" w:rsidRPr="00193EC5" w:rsidRDefault="00F52D85" w:rsidP="00F52D85">
            <w:pPr>
              <w:spacing w:after="0" w:line="276" w:lineRule="auto"/>
              <w:rPr>
                <w:rFonts w:asciiTheme="majorHAnsi" w:hAnsiTheme="majorHAnsi"/>
              </w:rPr>
            </w:pPr>
          </w:p>
        </w:tc>
        <w:tc>
          <w:tcPr>
            <w:tcW w:w="1228" w:type="dxa"/>
          </w:tcPr>
          <w:p w14:paraId="769FB626" w14:textId="77777777" w:rsidR="00F52D85" w:rsidRPr="00193EC5" w:rsidRDefault="00F52D85" w:rsidP="00F52D85">
            <w:pPr>
              <w:spacing w:after="0" w:line="276" w:lineRule="auto"/>
              <w:rPr>
                <w:rFonts w:asciiTheme="majorHAnsi" w:hAnsiTheme="majorHAnsi"/>
              </w:rPr>
            </w:pPr>
          </w:p>
        </w:tc>
        <w:tc>
          <w:tcPr>
            <w:tcW w:w="1229" w:type="dxa"/>
          </w:tcPr>
          <w:p w14:paraId="681BC49E" w14:textId="77777777" w:rsidR="00F52D85" w:rsidRPr="00193EC5" w:rsidRDefault="00F52D85" w:rsidP="00F52D85">
            <w:pPr>
              <w:spacing w:after="0" w:line="276" w:lineRule="auto"/>
              <w:rPr>
                <w:rFonts w:asciiTheme="majorHAnsi" w:hAnsiTheme="majorHAnsi"/>
              </w:rPr>
            </w:pPr>
          </w:p>
        </w:tc>
      </w:tr>
      <w:tr w:rsidR="00C5724D" w:rsidRPr="00193EC5" w14:paraId="5E3787CE" w14:textId="77777777" w:rsidTr="004D4C65">
        <w:trPr>
          <w:trHeight w:val="366"/>
        </w:trPr>
        <w:tc>
          <w:tcPr>
            <w:tcW w:w="3114" w:type="dxa"/>
          </w:tcPr>
          <w:p w14:paraId="69DFE762" w14:textId="5527A56F" w:rsidR="00C5724D" w:rsidRDefault="00C5724D" w:rsidP="68FEE9C7">
            <w:pPr>
              <w:spacing w:after="0" w:line="276" w:lineRule="auto"/>
              <w:rPr>
                <w:rFonts w:asciiTheme="majorHAnsi" w:hAnsiTheme="majorHAnsi"/>
              </w:rPr>
            </w:pPr>
            <w:r w:rsidRPr="68FEE9C7">
              <w:rPr>
                <w:rFonts w:asciiTheme="majorHAnsi" w:hAnsiTheme="majorHAnsi"/>
              </w:rPr>
              <w:t>Eating treats</w:t>
            </w:r>
          </w:p>
        </w:tc>
        <w:tc>
          <w:tcPr>
            <w:tcW w:w="1228" w:type="dxa"/>
          </w:tcPr>
          <w:p w14:paraId="4DBC7C75" w14:textId="77777777" w:rsidR="00C5724D" w:rsidRPr="00193EC5" w:rsidRDefault="00C5724D" w:rsidP="00F52D85">
            <w:pPr>
              <w:spacing w:after="0" w:line="276" w:lineRule="auto"/>
              <w:rPr>
                <w:rFonts w:asciiTheme="majorHAnsi" w:hAnsiTheme="majorHAnsi"/>
              </w:rPr>
            </w:pPr>
          </w:p>
        </w:tc>
        <w:tc>
          <w:tcPr>
            <w:tcW w:w="1229" w:type="dxa"/>
          </w:tcPr>
          <w:p w14:paraId="52FF76E2" w14:textId="77777777" w:rsidR="00C5724D" w:rsidRPr="00193EC5" w:rsidRDefault="00C5724D" w:rsidP="00F52D85">
            <w:pPr>
              <w:spacing w:after="0" w:line="276" w:lineRule="auto"/>
              <w:rPr>
                <w:rFonts w:asciiTheme="majorHAnsi" w:hAnsiTheme="majorHAnsi"/>
              </w:rPr>
            </w:pPr>
          </w:p>
        </w:tc>
        <w:tc>
          <w:tcPr>
            <w:tcW w:w="1228" w:type="dxa"/>
          </w:tcPr>
          <w:p w14:paraId="2D80A8E6" w14:textId="77777777" w:rsidR="00C5724D" w:rsidRPr="00193EC5" w:rsidRDefault="00C5724D" w:rsidP="00F52D85">
            <w:pPr>
              <w:spacing w:after="0" w:line="276" w:lineRule="auto"/>
              <w:rPr>
                <w:rFonts w:asciiTheme="majorHAnsi" w:hAnsiTheme="majorHAnsi"/>
              </w:rPr>
            </w:pPr>
          </w:p>
        </w:tc>
        <w:tc>
          <w:tcPr>
            <w:tcW w:w="1229" w:type="dxa"/>
          </w:tcPr>
          <w:p w14:paraId="3BDC4F81" w14:textId="77777777" w:rsidR="00C5724D" w:rsidRPr="00193EC5" w:rsidRDefault="00C5724D" w:rsidP="00F52D85">
            <w:pPr>
              <w:spacing w:after="0" w:line="276" w:lineRule="auto"/>
              <w:rPr>
                <w:rFonts w:asciiTheme="majorHAnsi" w:hAnsiTheme="majorHAnsi"/>
              </w:rPr>
            </w:pPr>
          </w:p>
        </w:tc>
        <w:tc>
          <w:tcPr>
            <w:tcW w:w="1228" w:type="dxa"/>
          </w:tcPr>
          <w:p w14:paraId="0DE2DA70" w14:textId="77777777" w:rsidR="00C5724D" w:rsidRPr="00193EC5" w:rsidRDefault="00C5724D" w:rsidP="00F52D85">
            <w:pPr>
              <w:spacing w:after="0" w:line="276" w:lineRule="auto"/>
              <w:rPr>
                <w:rFonts w:asciiTheme="majorHAnsi" w:hAnsiTheme="majorHAnsi"/>
              </w:rPr>
            </w:pPr>
          </w:p>
        </w:tc>
        <w:tc>
          <w:tcPr>
            <w:tcW w:w="1229" w:type="dxa"/>
          </w:tcPr>
          <w:p w14:paraId="52E2B49B" w14:textId="77777777" w:rsidR="00C5724D" w:rsidRPr="00193EC5" w:rsidRDefault="00C5724D" w:rsidP="00F52D85">
            <w:pPr>
              <w:spacing w:after="0" w:line="276" w:lineRule="auto"/>
              <w:rPr>
                <w:rFonts w:asciiTheme="majorHAnsi" w:hAnsiTheme="majorHAnsi"/>
              </w:rPr>
            </w:pPr>
          </w:p>
        </w:tc>
      </w:tr>
      <w:tr w:rsidR="00F52D85" w:rsidRPr="00193EC5" w14:paraId="38A59330" w14:textId="77777777" w:rsidTr="004D4C65">
        <w:trPr>
          <w:trHeight w:val="312"/>
        </w:trPr>
        <w:tc>
          <w:tcPr>
            <w:tcW w:w="3114" w:type="dxa"/>
          </w:tcPr>
          <w:p w14:paraId="5DEE58EF" w14:textId="77777777" w:rsidR="00F52D85" w:rsidRPr="00193EC5" w:rsidRDefault="00F52D85" w:rsidP="00F52D85">
            <w:pPr>
              <w:spacing w:after="0" w:line="276" w:lineRule="auto"/>
              <w:rPr>
                <w:rFonts w:asciiTheme="majorHAnsi" w:hAnsiTheme="majorHAnsi"/>
              </w:rPr>
            </w:pPr>
            <w:r>
              <w:rPr>
                <w:rFonts w:asciiTheme="majorHAnsi" w:hAnsiTheme="majorHAnsi"/>
              </w:rPr>
              <w:t>Drinking</w:t>
            </w:r>
          </w:p>
        </w:tc>
        <w:tc>
          <w:tcPr>
            <w:tcW w:w="1228" w:type="dxa"/>
          </w:tcPr>
          <w:p w14:paraId="1BD6A6B6" w14:textId="77777777" w:rsidR="00F52D85" w:rsidRPr="00193EC5" w:rsidRDefault="00F52D85" w:rsidP="00F52D85">
            <w:pPr>
              <w:spacing w:after="0" w:line="276" w:lineRule="auto"/>
              <w:rPr>
                <w:rFonts w:asciiTheme="majorHAnsi" w:hAnsiTheme="majorHAnsi"/>
              </w:rPr>
            </w:pPr>
          </w:p>
        </w:tc>
        <w:tc>
          <w:tcPr>
            <w:tcW w:w="1229" w:type="dxa"/>
          </w:tcPr>
          <w:p w14:paraId="14C65E73" w14:textId="77777777" w:rsidR="00F52D85" w:rsidRPr="00193EC5" w:rsidRDefault="00F52D85" w:rsidP="00F52D85">
            <w:pPr>
              <w:spacing w:after="0" w:line="276" w:lineRule="auto"/>
              <w:rPr>
                <w:rFonts w:asciiTheme="majorHAnsi" w:hAnsiTheme="majorHAnsi"/>
              </w:rPr>
            </w:pPr>
          </w:p>
        </w:tc>
        <w:tc>
          <w:tcPr>
            <w:tcW w:w="1228" w:type="dxa"/>
          </w:tcPr>
          <w:p w14:paraId="19221C73" w14:textId="77777777" w:rsidR="00F52D85" w:rsidRPr="00193EC5" w:rsidRDefault="00F52D85" w:rsidP="00F52D85">
            <w:pPr>
              <w:spacing w:after="0" w:line="276" w:lineRule="auto"/>
              <w:rPr>
                <w:rFonts w:asciiTheme="majorHAnsi" w:hAnsiTheme="majorHAnsi"/>
              </w:rPr>
            </w:pPr>
          </w:p>
        </w:tc>
        <w:tc>
          <w:tcPr>
            <w:tcW w:w="1229" w:type="dxa"/>
          </w:tcPr>
          <w:p w14:paraId="4CAA23DF" w14:textId="77777777" w:rsidR="00F52D85" w:rsidRPr="00193EC5" w:rsidRDefault="00F52D85" w:rsidP="00F52D85">
            <w:pPr>
              <w:spacing w:after="0" w:line="276" w:lineRule="auto"/>
              <w:rPr>
                <w:rFonts w:asciiTheme="majorHAnsi" w:hAnsiTheme="majorHAnsi"/>
              </w:rPr>
            </w:pPr>
          </w:p>
        </w:tc>
        <w:tc>
          <w:tcPr>
            <w:tcW w:w="1228" w:type="dxa"/>
          </w:tcPr>
          <w:p w14:paraId="362EEF6A" w14:textId="77777777" w:rsidR="00F52D85" w:rsidRPr="00193EC5" w:rsidRDefault="00F52D85" w:rsidP="00F52D85">
            <w:pPr>
              <w:spacing w:after="0" w:line="276" w:lineRule="auto"/>
              <w:rPr>
                <w:rFonts w:asciiTheme="majorHAnsi" w:hAnsiTheme="majorHAnsi"/>
              </w:rPr>
            </w:pPr>
          </w:p>
        </w:tc>
        <w:tc>
          <w:tcPr>
            <w:tcW w:w="1229" w:type="dxa"/>
          </w:tcPr>
          <w:p w14:paraId="41A38156" w14:textId="77777777" w:rsidR="00F52D85" w:rsidRPr="00193EC5" w:rsidRDefault="00F52D85" w:rsidP="00F52D85">
            <w:pPr>
              <w:spacing w:after="0" w:line="276" w:lineRule="auto"/>
              <w:rPr>
                <w:rFonts w:asciiTheme="majorHAnsi" w:hAnsiTheme="majorHAnsi"/>
              </w:rPr>
            </w:pPr>
          </w:p>
        </w:tc>
      </w:tr>
      <w:tr w:rsidR="00F52D85" w:rsidRPr="00193EC5" w14:paraId="231FAE1B" w14:textId="77777777" w:rsidTr="004D4C65">
        <w:trPr>
          <w:trHeight w:val="312"/>
        </w:trPr>
        <w:tc>
          <w:tcPr>
            <w:tcW w:w="3114" w:type="dxa"/>
          </w:tcPr>
          <w:p w14:paraId="430C7533" w14:textId="0CB1F53D" w:rsidR="00F52D85" w:rsidRPr="00193EC5" w:rsidRDefault="3A3C9758" w:rsidP="68FEE9C7">
            <w:pPr>
              <w:spacing w:after="0" w:line="276" w:lineRule="auto"/>
              <w:rPr>
                <w:rFonts w:asciiTheme="majorHAnsi" w:hAnsiTheme="majorHAnsi"/>
              </w:rPr>
            </w:pPr>
            <w:r w:rsidRPr="68FEE9C7">
              <w:rPr>
                <w:rFonts w:asciiTheme="majorHAnsi" w:hAnsiTheme="majorHAnsi"/>
              </w:rPr>
              <w:t>Toileting</w:t>
            </w:r>
          </w:p>
        </w:tc>
        <w:tc>
          <w:tcPr>
            <w:tcW w:w="1228" w:type="dxa"/>
          </w:tcPr>
          <w:p w14:paraId="4FF8FA6C" w14:textId="77777777" w:rsidR="00F52D85" w:rsidRPr="00193EC5" w:rsidRDefault="00F52D85" w:rsidP="00F52D85">
            <w:pPr>
              <w:spacing w:after="0" w:line="276" w:lineRule="auto"/>
              <w:rPr>
                <w:rFonts w:asciiTheme="majorHAnsi" w:hAnsiTheme="majorHAnsi"/>
              </w:rPr>
            </w:pPr>
          </w:p>
        </w:tc>
        <w:tc>
          <w:tcPr>
            <w:tcW w:w="1229" w:type="dxa"/>
          </w:tcPr>
          <w:p w14:paraId="1DABD35C" w14:textId="77777777" w:rsidR="00F52D85" w:rsidRPr="00193EC5" w:rsidRDefault="00F52D85" w:rsidP="00F52D85">
            <w:pPr>
              <w:spacing w:after="0" w:line="276" w:lineRule="auto"/>
              <w:rPr>
                <w:rFonts w:asciiTheme="majorHAnsi" w:hAnsiTheme="majorHAnsi"/>
              </w:rPr>
            </w:pPr>
          </w:p>
        </w:tc>
        <w:tc>
          <w:tcPr>
            <w:tcW w:w="1228" w:type="dxa"/>
          </w:tcPr>
          <w:p w14:paraId="63D826E5" w14:textId="77777777" w:rsidR="00F52D85" w:rsidRPr="00193EC5" w:rsidRDefault="00F52D85" w:rsidP="00F52D85">
            <w:pPr>
              <w:spacing w:after="0" w:line="276" w:lineRule="auto"/>
              <w:rPr>
                <w:rFonts w:asciiTheme="majorHAnsi" w:hAnsiTheme="majorHAnsi"/>
              </w:rPr>
            </w:pPr>
          </w:p>
        </w:tc>
        <w:tc>
          <w:tcPr>
            <w:tcW w:w="1229" w:type="dxa"/>
          </w:tcPr>
          <w:p w14:paraId="7658FB0D" w14:textId="77777777" w:rsidR="00F52D85" w:rsidRPr="00193EC5" w:rsidRDefault="00F52D85" w:rsidP="00F52D85">
            <w:pPr>
              <w:spacing w:after="0" w:line="276" w:lineRule="auto"/>
              <w:rPr>
                <w:rFonts w:asciiTheme="majorHAnsi" w:hAnsiTheme="majorHAnsi"/>
              </w:rPr>
            </w:pPr>
          </w:p>
        </w:tc>
        <w:tc>
          <w:tcPr>
            <w:tcW w:w="1228" w:type="dxa"/>
          </w:tcPr>
          <w:p w14:paraId="4EA41616" w14:textId="77777777" w:rsidR="00F52D85" w:rsidRPr="00193EC5" w:rsidRDefault="00F52D85" w:rsidP="00F52D85">
            <w:pPr>
              <w:spacing w:after="0" w:line="276" w:lineRule="auto"/>
              <w:rPr>
                <w:rFonts w:asciiTheme="majorHAnsi" w:hAnsiTheme="majorHAnsi"/>
              </w:rPr>
            </w:pPr>
          </w:p>
        </w:tc>
        <w:tc>
          <w:tcPr>
            <w:tcW w:w="1229" w:type="dxa"/>
          </w:tcPr>
          <w:p w14:paraId="07F02748" w14:textId="77777777" w:rsidR="00F52D85" w:rsidRPr="00193EC5" w:rsidRDefault="00F52D85" w:rsidP="00F52D85">
            <w:pPr>
              <w:spacing w:after="0" w:line="276" w:lineRule="auto"/>
              <w:rPr>
                <w:rFonts w:asciiTheme="majorHAnsi" w:hAnsiTheme="majorHAnsi"/>
              </w:rPr>
            </w:pPr>
          </w:p>
        </w:tc>
      </w:tr>
      <w:tr w:rsidR="00F52D85" w:rsidRPr="00193EC5" w14:paraId="6F7E25DE" w14:textId="77777777" w:rsidTr="004D4C65">
        <w:trPr>
          <w:trHeight w:val="312"/>
        </w:trPr>
        <w:tc>
          <w:tcPr>
            <w:tcW w:w="3114" w:type="dxa"/>
          </w:tcPr>
          <w:p w14:paraId="1166F716" w14:textId="635F3AB4" w:rsidR="00F52D85" w:rsidRPr="00193EC5" w:rsidRDefault="00F52D85" w:rsidP="00F52D85">
            <w:pPr>
              <w:spacing w:after="0" w:line="276" w:lineRule="auto"/>
              <w:rPr>
                <w:rFonts w:asciiTheme="majorHAnsi" w:hAnsiTheme="majorHAnsi"/>
              </w:rPr>
            </w:pPr>
            <w:r>
              <w:rPr>
                <w:rFonts w:asciiTheme="majorHAnsi" w:hAnsiTheme="majorHAnsi"/>
              </w:rPr>
              <w:t>Mo</w:t>
            </w:r>
            <w:r w:rsidR="004D4C65">
              <w:rPr>
                <w:rFonts w:asciiTheme="majorHAnsi" w:hAnsiTheme="majorHAnsi"/>
              </w:rPr>
              <w:t>ving</w:t>
            </w:r>
            <w:r>
              <w:rPr>
                <w:rFonts w:asciiTheme="majorHAnsi" w:hAnsiTheme="majorHAnsi"/>
              </w:rPr>
              <w:t xml:space="preserve"> inside</w:t>
            </w:r>
          </w:p>
        </w:tc>
        <w:tc>
          <w:tcPr>
            <w:tcW w:w="1228" w:type="dxa"/>
          </w:tcPr>
          <w:p w14:paraId="3621C017" w14:textId="77777777" w:rsidR="00F52D85" w:rsidRPr="00193EC5" w:rsidRDefault="00F52D85" w:rsidP="00F52D85">
            <w:pPr>
              <w:spacing w:after="0" w:line="276" w:lineRule="auto"/>
              <w:rPr>
                <w:rFonts w:asciiTheme="majorHAnsi" w:hAnsiTheme="majorHAnsi"/>
              </w:rPr>
            </w:pPr>
          </w:p>
        </w:tc>
        <w:tc>
          <w:tcPr>
            <w:tcW w:w="1229" w:type="dxa"/>
          </w:tcPr>
          <w:p w14:paraId="47D2F591" w14:textId="77777777" w:rsidR="00F52D85" w:rsidRPr="00193EC5" w:rsidRDefault="00F52D85" w:rsidP="00F52D85">
            <w:pPr>
              <w:spacing w:after="0" w:line="276" w:lineRule="auto"/>
              <w:rPr>
                <w:rFonts w:asciiTheme="majorHAnsi" w:hAnsiTheme="majorHAnsi"/>
              </w:rPr>
            </w:pPr>
          </w:p>
        </w:tc>
        <w:tc>
          <w:tcPr>
            <w:tcW w:w="1228" w:type="dxa"/>
          </w:tcPr>
          <w:p w14:paraId="032392E5" w14:textId="77777777" w:rsidR="00F52D85" w:rsidRPr="00193EC5" w:rsidRDefault="00F52D85" w:rsidP="00F52D85">
            <w:pPr>
              <w:spacing w:after="0" w:line="276" w:lineRule="auto"/>
              <w:rPr>
                <w:rFonts w:asciiTheme="majorHAnsi" w:hAnsiTheme="majorHAnsi"/>
              </w:rPr>
            </w:pPr>
          </w:p>
        </w:tc>
        <w:tc>
          <w:tcPr>
            <w:tcW w:w="1229" w:type="dxa"/>
          </w:tcPr>
          <w:p w14:paraId="06C71F28" w14:textId="77777777" w:rsidR="00F52D85" w:rsidRPr="00193EC5" w:rsidRDefault="00F52D85" w:rsidP="00F52D85">
            <w:pPr>
              <w:spacing w:after="0" w:line="276" w:lineRule="auto"/>
              <w:rPr>
                <w:rFonts w:asciiTheme="majorHAnsi" w:hAnsiTheme="majorHAnsi"/>
              </w:rPr>
            </w:pPr>
          </w:p>
        </w:tc>
        <w:tc>
          <w:tcPr>
            <w:tcW w:w="1228" w:type="dxa"/>
          </w:tcPr>
          <w:p w14:paraId="2002EB59" w14:textId="77777777" w:rsidR="00F52D85" w:rsidRPr="00193EC5" w:rsidRDefault="00F52D85" w:rsidP="00F52D85">
            <w:pPr>
              <w:spacing w:after="0" w:line="276" w:lineRule="auto"/>
              <w:rPr>
                <w:rFonts w:asciiTheme="majorHAnsi" w:hAnsiTheme="majorHAnsi"/>
              </w:rPr>
            </w:pPr>
          </w:p>
        </w:tc>
        <w:tc>
          <w:tcPr>
            <w:tcW w:w="1229" w:type="dxa"/>
          </w:tcPr>
          <w:p w14:paraId="2B0B6714" w14:textId="77777777" w:rsidR="00F52D85" w:rsidRPr="00193EC5" w:rsidRDefault="00F52D85" w:rsidP="00F52D85">
            <w:pPr>
              <w:spacing w:after="0" w:line="276" w:lineRule="auto"/>
              <w:rPr>
                <w:rFonts w:asciiTheme="majorHAnsi" w:hAnsiTheme="majorHAnsi"/>
              </w:rPr>
            </w:pPr>
          </w:p>
        </w:tc>
      </w:tr>
      <w:tr w:rsidR="00F52D85" w:rsidRPr="00193EC5" w14:paraId="5A804E36" w14:textId="77777777" w:rsidTr="004D4C65">
        <w:trPr>
          <w:trHeight w:val="312"/>
        </w:trPr>
        <w:tc>
          <w:tcPr>
            <w:tcW w:w="3114" w:type="dxa"/>
          </w:tcPr>
          <w:p w14:paraId="557FB5AA" w14:textId="63C0A3C2" w:rsidR="00F52D85" w:rsidRDefault="00F52D85" w:rsidP="68FEE9C7">
            <w:pPr>
              <w:spacing w:after="0" w:line="276" w:lineRule="auto"/>
              <w:rPr>
                <w:rFonts w:asciiTheme="majorHAnsi" w:hAnsiTheme="majorHAnsi"/>
              </w:rPr>
            </w:pPr>
            <w:r w:rsidRPr="68FEE9C7">
              <w:rPr>
                <w:rFonts w:asciiTheme="majorHAnsi" w:hAnsiTheme="majorHAnsi"/>
              </w:rPr>
              <w:t>Mo</w:t>
            </w:r>
            <w:r w:rsidR="004D4C65">
              <w:rPr>
                <w:rFonts w:asciiTheme="majorHAnsi" w:hAnsiTheme="majorHAnsi"/>
              </w:rPr>
              <w:t>ving</w:t>
            </w:r>
            <w:r w:rsidRPr="68FEE9C7">
              <w:rPr>
                <w:rFonts w:asciiTheme="majorHAnsi" w:hAnsiTheme="majorHAnsi"/>
              </w:rPr>
              <w:t xml:space="preserve"> outside</w:t>
            </w:r>
          </w:p>
        </w:tc>
        <w:tc>
          <w:tcPr>
            <w:tcW w:w="1228" w:type="dxa"/>
          </w:tcPr>
          <w:p w14:paraId="1F690E4E" w14:textId="77777777" w:rsidR="00F52D85" w:rsidRPr="00193EC5" w:rsidRDefault="00F52D85" w:rsidP="00F52D85">
            <w:pPr>
              <w:spacing w:after="0" w:line="276" w:lineRule="auto"/>
              <w:rPr>
                <w:rFonts w:asciiTheme="majorHAnsi" w:hAnsiTheme="majorHAnsi"/>
              </w:rPr>
            </w:pPr>
          </w:p>
        </w:tc>
        <w:tc>
          <w:tcPr>
            <w:tcW w:w="1229" w:type="dxa"/>
          </w:tcPr>
          <w:p w14:paraId="1C568E1F" w14:textId="77777777" w:rsidR="00F52D85" w:rsidRPr="00193EC5" w:rsidRDefault="00F52D85" w:rsidP="00F52D85">
            <w:pPr>
              <w:spacing w:after="0" w:line="276" w:lineRule="auto"/>
              <w:rPr>
                <w:rFonts w:asciiTheme="majorHAnsi" w:hAnsiTheme="majorHAnsi"/>
              </w:rPr>
            </w:pPr>
          </w:p>
        </w:tc>
        <w:tc>
          <w:tcPr>
            <w:tcW w:w="1228" w:type="dxa"/>
          </w:tcPr>
          <w:p w14:paraId="3F96EF30" w14:textId="77777777" w:rsidR="00F52D85" w:rsidRPr="00193EC5" w:rsidRDefault="00F52D85" w:rsidP="00F52D85">
            <w:pPr>
              <w:spacing w:after="0" w:line="276" w:lineRule="auto"/>
              <w:rPr>
                <w:rFonts w:asciiTheme="majorHAnsi" w:hAnsiTheme="majorHAnsi"/>
              </w:rPr>
            </w:pPr>
          </w:p>
        </w:tc>
        <w:tc>
          <w:tcPr>
            <w:tcW w:w="1229" w:type="dxa"/>
          </w:tcPr>
          <w:p w14:paraId="1C62D98F" w14:textId="77777777" w:rsidR="00F52D85" w:rsidRPr="00193EC5" w:rsidRDefault="00F52D85" w:rsidP="00F52D85">
            <w:pPr>
              <w:spacing w:after="0" w:line="276" w:lineRule="auto"/>
              <w:rPr>
                <w:rFonts w:asciiTheme="majorHAnsi" w:hAnsiTheme="majorHAnsi"/>
              </w:rPr>
            </w:pPr>
          </w:p>
        </w:tc>
        <w:tc>
          <w:tcPr>
            <w:tcW w:w="1228" w:type="dxa"/>
          </w:tcPr>
          <w:p w14:paraId="1741039D" w14:textId="77777777" w:rsidR="00F52D85" w:rsidRPr="00193EC5" w:rsidRDefault="00F52D85" w:rsidP="00F52D85">
            <w:pPr>
              <w:spacing w:after="0" w:line="276" w:lineRule="auto"/>
              <w:rPr>
                <w:rFonts w:asciiTheme="majorHAnsi" w:hAnsiTheme="majorHAnsi"/>
              </w:rPr>
            </w:pPr>
          </w:p>
        </w:tc>
        <w:tc>
          <w:tcPr>
            <w:tcW w:w="1229" w:type="dxa"/>
          </w:tcPr>
          <w:p w14:paraId="34346E82" w14:textId="77777777" w:rsidR="00F52D85" w:rsidRPr="00193EC5" w:rsidRDefault="00F52D85" w:rsidP="00F52D85">
            <w:pPr>
              <w:spacing w:after="0" w:line="276" w:lineRule="auto"/>
              <w:rPr>
                <w:rFonts w:asciiTheme="majorHAnsi" w:hAnsiTheme="majorHAnsi"/>
              </w:rPr>
            </w:pPr>
          </w:p>
        </w:tc>
      </w:tr>
      <w:tr w:rsidR="00F52D85" w:rsidRPr="00193EC5" w14:paraId="3F3705C6" w14:textId="77777777" w:rsidTr="004D4C65">
        <w:trPr>
          <w:trHeight w:val="312"/>
        </w:trPr>
        <w:tc>
          <w:tcPr>
            <w:tcW w:w="3114" w:type="dxa"/>
          </w:tcPr>
          <w:p w14:paraId="0745576B" w14:textId="77777777" w:rsidR="00F52D85" w:rsidRPr="00193EC5" w:rsidRDefault="00F52D85" w:rsidP="00F52D85">
            <w:pPr>
              <w:spacing w:after="0" w:line="276" w:lineRule="auto"/>
              <w:rPr>
                <w:rFonts w:asciiTheme="majorHAnsi" w:hAnsiTheme="majorHAnsi"/>
              </w:rPr>
            </w:pPr>
            <w:r>
              <w:rPr>
                <w:rFonts w:asciiTheme="majorHAnsi" w:hAnsiTheme="majorHAnsi"/>
              </w:rPr>
              <w:t>Grooming</w:t>
            </w:r>
          </w:p>
        </w:tc>
        <w:tc>
          <w:tcPr>
            <w:tcW w:w="1228" w:type="dxa"/>
          </w:tcPr>
          <w:p w14:paraId="0A3769A2" w14:textId="77777777" w:rsidR="00F52D85" w:rsidRPr="00193EC5" w:rsidRDefault="00F52D85" w:rsidP="00F52D85">
            <w:pPr>
              <w:spacing w:after="0" w:line="276" w:lineRule="auto"/>
              <w:rPr>
                <w:rFonts w:asciiTheme="majorHAnsi" w:hAnsiTheme="majorHAnsi"/>
              </w:rPr>
            </w:pPr>
          </w:p>
        </w:tc>
        <w:tc>
          <w:tcPr>
            <w:tcW w:w="1229" w:type="dxa"/>
          </w:tcPr>
          <w:p w14:paraId="0ADC2374" w14:textId="77777777" w:rsidR="00F52D85" w:rsidRPr="00193EC5" w:rsidRDefault="00F52D85" w:rsidP="00F52D85">
            <w:pPr>
              <w:spacing w:after="0" w:line="276" w:lineRule="auto"/>
              <w:rPr>
                <w:rFonts w:asciiTheme="majorHAnsi" w:hAnsiTheme="majorHAnsi"/>
              </w:rPr>
            </w:pPr>
          </w:p>
        </w:tc>
        <w:tc>
          <w:tcPr>
            <w:tcW w:w="1228" w:type="dxa"/>
          </w:tcPr>
          <w:p w14:paraId="3A48C413" w14:textId="77777777" w:rsidR="00F52D85" w:rsidRPr="00193EC5" w:rsidRDefault="00F52D85" w:rsidP="00F52D85">
            <w:pPr>
              <w:spacing w:after="0" w:line="276" w:lineRule="auto"/>
              <w:rPr>
                <w:rFonts w:asciiTheme="majorHAnsi" w:hAnsiTheme="majorHAnsi"/>
              </w:rPr>
            </w:pPr>
          </w:p>
        </w:tc>
        <w:tc>
          <w:tcPr>
            <w:tcW w:w="1229" w:type="dxa"/>
          </w:tcPr>
          <w:p w14:paraId="1496E9D1" w14:textId="77777777" w:rsidR="00F52D85" w:rsidRPr="00193EC5" w:rsidRDefault="00F52D85" w:rsidP="00F52D85">
            <w:pPr>
              <w:spacing w:after="0" w:line="276" w:lineRule="auto"/>
              <w:rPr>
                <w:rFonts w:asciiTheme="majorHAnsi" w:hAnsiTheme="majorHAnsi"/>
              </w:rPr>
            </w:pPr>
          </w:p>
        </w:tc>
        <w:tc>
          <w:tcPr>
            <w:tcW w:w="1228" w:type="dxa"/>
          </w:tcPr>
          <w:p w14:paraId="7C94B364" w14:textId="77777777" w:rsidR="00F52D85" w:rsidRPr="00193EC5" w:rsidRDefault="00F52D85" w:rsidP="00F52D85">
            <w:pPr>
              <w:spacing w:after="0" w:line="276" w:lineRule="auto"/>
              <w:rPr>
                <w:rFonts w:asciiTheme="majorHAnsi" w:hAnsiTheme="majorHAnsi"/>
              </w:rPr>
            </w:pPr>
          </w:p>
        </w:tc>
        <w:tc>
          <w:tcPr>
            <w:tcW w:w="1229" w:type="dxa"/>
          </w:tcPr>
          <w:p w14:paraId="6FB2F391" w14:textId="77777777" w:rsidR="00F52D85" w:rsidRPr="00193EC5" w:rsidRDefault="00F52D85" w:rsidP="00F52D85">
            <w:pPr>
              <w:spacing w:after="0" w:line="276" w:lineRule="auto"/>
              <w:rPr>
                <w:rFonts w:asciiTheme="majorHAnsi" w:hAnsiTheme="majorHAnsi"/>
              </w:rPr>
            </w:pPr>
          </w:p>
        </w:tc>
      </w:tr>
      <w:tr w:rsidR="00F52D85" w:rsidRPr="00193EC5" w14:paraId="2BA96F1A" w14:textId="77777777" w:rsidTr="004D4C65">
        <w:trPr>
          <w:trHeight w:val="312"/>
        </w:trPr>
        <w:tc>
          <w:tcPr>
            <w:tcW w:w="3114" w:type="dxa"/>
          </w:tcPr>
          <w:p w14:paraId="3CE55FC3" w14:textId="77777777" w:rsidR="00F52D85" w:rsidRPr="00193EC5" w:rsidRDefault="00F52D85" w:rsidP="00F52D85">
            <w:pPr>
              <w:spacing w:after="0" w:line="276" w:lineRule="auto"/>
              <w:rPr>
                <w:rFonts w:asciiTheme="majorHAnsi" w:hAnsiTheme="majorHAnsi"/>
              </w:rPr>
            </w:pPr>
            <w:r>
              <w:rPr>
                <w:rFonts w:asciiTheme="majorHAnsi" w:hAnsiTheme="majorHAnsi"/>
              </w:rPr>
              <w:t>Sleeping</w:t>
            </w:r>
          </w:p>
        </w:tc>
        <w:tc>
          <w:tcPr>
            <w:tcW w:w="1228" w:type="dxa"/>
          </w:tcPr>
          <w:p w14:paraId="469785B8" w14:textId="77777777" w:rsidR="00F52D85" w:rsidRPr="00193EC5" w:rsidRDefault="00F52D85" w:rsidP="00F52D85">
            <w:pPr>
              <w:spacing w:after="0" w:line="276" w:lineRule="auto"/>
              <w:rPr>
                <w:rFonts w:asciiTheme="majorHAnsi" w:hAnsiTheme="majorHAnsi"/>
              </w:rPr>
            </w:pPr>
          </w:p>
        </w:tc>
        <w:tc>
          <w:tcPr>
            <w:tcW w:w="1229" w:type="dxa"/>
          </w:tcPr>
          <w:p w14:paraId="3DF1C16E" w14:textId="77777777" w:rsidR="00F52D85" w:rsidRPr="00193EC5" w:rsidRDefault="00F52D85" w:rsidP="00F52D85">
            <w:pPr>
              <w:spacing w:after="0" w:line="276" w:lineRule="auto"/>
              <w:rPr>
                <w:rFonts w:asciiTheme="majorHAnsi" w:hAnsiTheme="majorHAnsi"/>
              </w:rPr>
            </w:pPr>
          </w:p>
        </w:tc>
        <w:tc>
          <w:tcPr>
            <w:tcW w:w="1228" w:type="dxa"/>
          </w:tcPr>
          <w:p w14:paraId="7E966DC7" w14:textId="77777777" w:rsidR="00F52D85" w:rsidRPr="00193EC5" w:rsidRDefault="00F52D85" w:rsidP="00F52D85">
            <w:pPr>
              <w:spacing w:after="0" w:line="276" w:lineRule="auto"/>
              <w:rPr>
                <w:rFonts w:asciiTheme="majorHAnsi" w:hAnsiTheme="majorHAnsi"/>
              </w:rPr>
            </w:pPr>
          </w:p>
        </w:tc>
        <w:tc>
          <w:tcPr>
            <w:tcW w:w="1229" w:type="dxa"/>
          </w:tcPr>
          <w:p w14:paraId="6BFE5CCF" w14:textId="77777777" w:rsidR="00F52D85" w:rsidRPr="00193EC5" w:rsidRDefault="00F52D85" w:rsidP="00F52D85">
            <w:pPr>
              <w:spacing w:after="0" w:line="276" w:lineRule="auto"/>
              <w:rPr>
                <w:rFonts w:asciiTheme="majorHAnsi" w:hAnsiTheme="majorHAnsi"/>
              </w:rPr>
            </w:pPr>
          </w:p>
        </w:tc>
        <w:tc>
          <w:tcPr>
            <w:tcW w:w="1228" w:type="dxa"/>
          </w:tcPr>
          <w:p w14:paraId="183B523C" w14:textId="77777777" w:rsidR="00F52D85" w:rsidRPr="00193EC5" w:rsidRDefault="00F52D85" w:rsidP="00F52D85">
            <w:pPr>
              <w:spacing w:after="0" w:line="276" w:lineRule="auto"/>
              <w:rPr>
                <w:rFonts w:asciiTheme="majorHAnsi" w:hAnsiTheme="majorHAnsi"/>
              </w:rPr>
            </w:pPr>
          </w:p>
        </w:tc>
        <w:tc>
          <w:tcPr>
            <w:tcW w:w="1229" w:type="dxa"/>
          </w:tcPr>
          <w:p w14:paraId="36CE83F7" w14:textId="77777777" w:rsidR="00F52D85" w:rsidRPr="00193EC5" w:rsidRDefault="00F52D85" w:rsidP="00F52D85">
            <w:pPr>
              <w:spacing w:after="0" w:line="276" w:lineRule="auto"/>
              <w:rPr>
                <w:rFonts w:asciiTheme="majorHAnsi" w:hAnsiTheme="majorHAnsi"/>
              </w:rPr>
            </w:pPr>
          </w:p>
        </w:tc>
      </w:tr>
      <w:tr w:rsidR="00F52D85" w:rsidRPr="00193EC5" w14:paraId="203CBD15" w14:textId="77777777" w:rsidTr="004D4C65">
        <w:trPr>
          <w:trHeight w:val="312"/>
        </w:trPr>
        <w:tc>
          <w:tcPr>
            <w:tcW w:w="3114" w:type="dxa"/>
          </w:tcPr>
          <w:p w14:paraId="1E180027" w14:textId="77777777" w:rsidR="00F52D85" w:rsidRPr="00193EC5" w:rsidRDefault="00F52D85" w:rsidP="00F52D85">
            <w:pPr>
              <w:spacing w:after="0" w:line="276" w:lineRule="auto"/>
              <w:rPr>
                <w:rFonts w:asciiTheme="majorHAnsi" w:hAnsiTheme="majorHAnsi"/>
              </w:rPr>
            </w:pPr>
            <w:r>
              <w:rPr>
                <w:rFonts w:asciiTheme="majorHAnsi" w:hAnsiTheme="majorHAnsi"/>
              </w:rPr>
              <w:t>Normal behaviours</w:t>
            </w:r>
          </w:p>
        </w:tc>
        <w:tc>
          <w:tcPr>
            <w:tcW w:w="1228" w:type="dxa"/>
          </w:tcPr>
          <w:p w14:paraId="19CAAB7E" w14:textId="77777777" w:rsidR="00F52D85" w:rsidRPr="00193EC5" w:rsidRDefault="00F52D85" w:rsidP="00F52D85">
            <w:pPr>
              <w:spacing w:after="0" w:line="276" w:lineRule="auto"/>
              <w:rPr>
                <w:rFonts w:asciiTheme="majorHAnsi" w:hAnsiTheme="majorHAnsi"/>
              </w:rPr>
            </w:pPr>
          </w:p>
        </w:tc>
        <w:tc>
          <w:tcPr>
            <w:tcW w:w="1229" w:type="dxa"/>
          </w:tcPr>
          <w:p w14:paraId="0F21B3A7" w14:textId="77777777" w:rsidR="00F52D85" w:rsidRPr="00193EC5" w:rsidRDefault="00F52D85" w:rsidP="00F52D85">
            <w:pPr>
              <w:spacing w:after="0" w:line="276" w:lineRule="auto"/>
              <w:rPr>
                <w:rFonts w:asciiTheme="majorHAnsi" w:hAnsiTheme="majorHAnsi"/>
              </w:rPr>
            </w:pPr>
          </w:p>
        </w:tc>
        <w:tc>
          <w:tcPr>
            <w:tcW w:w="1228" w:type="dxa"/>
          </w:tcPr>
          <w:p w14:paraId="1AF5CDF6" w14:textId="77777777" w:rsidR="00F52D85" w:rsidRPr="00193EC5" w:rsidRDefault="00F52D85" w:rsidP="00F52D85">
            <w:pPr>
              <w:spacing w:after="0" w:line="276" w:lineRule="auto"/>
              <w:rPr>
                <w:rFonts w:asciiTheme="majorHAnsi" w:hAnsiTheme="majorHAnsi"/>
              </w:rPr>
            </w:pPr>
          </w:p>
        </w:tc>
        <w:tc>
          <w:tcPr>
            <w:tcW w:w="1229" w:type="dxa"/>
          </w:tcPr>
          <w:p w14:paraId="62EB03FF" w14:textId="77777777" w:rsidR="00F52D85" w:rsidRPr="00193EC5" w:rsidRDefault="00F52D85" w:rsidP="00F52D85">
            <w:pPr>
              <w:spacing w:after="0" w:line="276" w:lineRule="auto"/>
              <w:rPr>
                <w:rFonts w:asciiTheme="majorHAnsi" w:hAnsiTheme="majorHAnsi"/>
              </w:rPr>
            </w:pPr>
          </w:p>
        </w:tc>
        <w:tc>
          <w:tcPr>
            <w:tcW w:w="1228" w:type="dxa"/>
          </w:tcPr>
          <w:p w14:paraId="6D053F3A" w14:textId="77777777" w:rsidR="00F52D85" w:rsidRPr="00193EC5" w:rsidRDefault="00F52D85" w:rsidP="00F52D85">
            <w:pPr>
              <w:spacing w:after="0" w:line="276" w:lineRule="auto"/>
              <w:rPr>
                <w:rFonts w:asciiTheme="majorHAnsi" w:hAnsiTheme="majorHAnsi"/>
              </w:rPr>
            </w:pPr>
          </w:p>
        </w:tc>
        <w:tc>
          <w:tcPr>
            <w:tcW w:w="1229" w:type="dxa"/>
          </w:tcPr>
          <w:p w14:paraId="7D577BFE" w14:textId="77777777" w:rsidR="00F52D85" w:rsidRPr="00193EC5" w:rsidRDefault="00F52D85" w:rsidP="00F52D85">
            <w:pPr>
              <w:spacing w:after="0" w:line="276" w:lineRule="auto"/>
              <w:rPr>
                <w:rFonts w:asciiTheme="majorHAnsi" w:hAnsiTheme="majorHAnsi"/>
              </w:rPr>
            </w:pPr>
          </w:p>
        </w:tc>
      </w:tr>
      <w:tr w:rsidR="00C5724D" w:rsidRPr="00193EC5" w14:paraId="767033D9" w14:textId="77777777" w:rsidTr="004D4C65">
        <w:trPr>
          <w:trHeight w:val="312"/>
        </w:trPr>
        <w:tc>
          <w:tcPr>
            <w:tcW w:w="3114" w:type="dxa"/>
          </w:tcPr>
          <w:p w14:paraId="4FAF9648" w14:textId="227773EC" w:rsidR="00C5724D" w:rsidRDefault="00C5724D" w:rsidP="00F52D85">
            <w:pPr>
              <w:spacing w:after="0" w:line="276" w:lineRule="auto"/>
              <w:rPr>
                <w:rFonts w:asciiTheme="majorHAnsi" w:hAnsiTheme="majorHAnsi"/>
              </w:rPr>
            </w:pPr>
            <w:r>
              <w:rPr>
                <w:rFonts w:asciiTheme="majorHAnsi" w:hAnsiTheme="majorHAnsi"/>
              </w:rPr>
              <w:t>Being handled</w:t>
            </w:r>
          </w:p>
        </w:tc>
        <w:tc>
          <w:tcPr>
            <w:tcW w:w="1228" w:type="dxa"/>
          </w:tcPr>
          <w:p w14:paraId="1E25363A" w14:textId="77777777" w:rsidR="00C5724D" w:rsidRPr="00193EC5" w:rsidRDefault="00C5724D" w:rsidP="00F52D85">
            <w:pPr>
              <w:spacing w:after="0" w:line="276" w:lineRule="auto"/>
              <w:rPr>
                <w:rFonts w:asciiTheme="majorHAnsi" w:hAnsiTheme="majorHAnsi"/>
              </w:rPr>
            </w:pPr>
          </w:p>
        </w:tc>
        <w:tc>
          <w:tcPr>
            <w:tcW w:w="1229" w:type="dxa"/>
          </w:tcPr>
          <w:p w14:paraId="149E2265" w14:textId="77777777" w:rsidR="00C5724D" w:rsidRPr="00193EC5" w:rsidRDefault="00C5724D" w:rsidP="00F52D85">
            <w:pPr>
              <w:spacing w:after="0" w:line="276" w:lineRule="auto"/>
              <w:rPr>
                <w:rFonts w:asciiTheme="majorHAnsi" w:hAnsiTheme="majorHAnsi"/>
              </w:rPr>
            </w:pPr>
          </w:p>
        </w:tc>
        <w:tc>
          <w:tcPr>
            <w:tcW w:w="1228" w:type="dxa"/>
          </w:tcPr>
          <w:p w14:paraId="119A2F92" w14:textId="77777777" w:rsidR="00C5724D" w:rsidRPr="00193EC5" w:rsidRDefault="00C5724D" w:rsidP="00F52D85">
            <w:pPr>
              <w:spacing w:after="0" w:line="276" w:lineRule="auto"/>
              <w:rPr>
                <w:rFonts w:asciiTheme="majorHAnsi" w:hAnsiTheme="majorHAnsi"/>
              </w:rPr>
            </w:pPr>
          </w:p>
        </w:tc>
        <w:tc>
          <w:tcPr>
            <w:tcW w:w="1229" w:type="dxa"/>
          </w:tcPr>
          <w:p w14:paraId="631FB453" w14:textId="77777777" w:rsidR="00C5724D" w:rsidRPr="00193EC5" w:rsidRDefault="00C5724D" w:rsidP="00F52D85">
            <w:pPr>
              <w:spacing w:after="0" w:line="276" w:lineRule="auto"/>
              <w:rPr>
                <w:rFonts w:asciiTheme="majorHAnsi" w:hAnsiTheme="majorHAnsi"/>
              </w:rPr>
            </w:pPr>
          </w:p>
        </w:tc>
        <w:tc>
          <w:tcPr>
            <w:tcW w:w="1228" w:type="dxa"/>
          </w:tcPr>
          <w:p w14:paraId="5255CE82" w14:textId="77777777" w:rsidR="00C5724D" w:rsidRPr="00193EC5" w:rsidRDefault="00C5724D" w:rsidP="00F52D85">
            <w:pPr>
              <w:spacing w:after="0" w:line="276" w:lineRule="auto"/>
              <w:rPr>
                <w:rFonts w:asciiTheme="majorHAnsi" w:hAnsiTheme="majorHAnsi"/>
              </w:rPr>
            </w:pPr>
          </w:p>
        </w:tc>
        <w:tc>
          <w:tcPr>
            <w:tcW w:w="1229" w:type="dxa"/>
          </w:tcPr>
          <w:p w14:paraId="40E042D1" w14:textId="77777777" w:rsidR="00C5724D" w:rsidRPr="00193EC5" w:rsidRDefault="00C5724D" w:rsidP="00F52D85">
            <w:pPr>
              <w:spacing w:after="0" w:line="276" w:lineRule="auto"/>
              <w:rPr>
                <w:rFonts w:asciiTheme="majorHAnsi" w:hAnsiTheme="majorHAnsi"/>
              </w:rPr>
            </w:pPr>
          </w:p>
        </w:tc>
      </w:tr>
      <w:tr w:rsidR="00F52D85" w:rsidRPr="00193EC5" w14:paraId="16983B1E" w14:textId="77777777" w:rsidTr="004D4C65">
        <w:trPr>
          <w:trHeight w:val="312"/>
        </w:trPr>
        <w:tc>
          <w:tcPr>
            <w:tcW w:w="3114" w:type="dxa"/>
          </w:tcPr>
          <w:p w14:paraId="552E8134" w14:textId="4815E9AB" w:rsidR="00F52D85" w:rsidRPr="00193EC5" w:rsidRDefault="004D4C65" w:rsidP="00F52D85">
            <w:pPr>
              <w:spacing w:after="0" w:line="276" w:lineRule="auto"/>
              <w:rPr>
                <w:rFonts w:asciiTheme="majorHAnsi" w:hAnsiTheme="majorHAnsi"/>
              </w:rPr>
            </w:pPr>
            <w:r w:rsidRPr="004C476E">
              <w:rPr>
                <w:rFonts w:asciiTheme="majorHAnsi" w:hAnsiTheme="majorHAnsi"/>
                <w:b/>
                <w:bCs/>
              </w:rPr>
              <w:t>Other – fill out below</w:t>
            </w:r>
          </w:p>
        </w:tc>
        <w:tc>
          <w:tcPr>
            <w:tcW w:w="1228" w:type="dxa"/>
          </w:tcPr>
          <w:p w14:paraId="741F9908" w14:textId="77777777" w:rsidR="00F52D85" w:rsidRPr="00193EC5" w:rsidRDefault="00F52D85" w:rsidP="00F52D85">
            <w:pPr>
              <w:spacing w:after="0" w:line="276" w:lineRule="auto"/>
              <w:rPr>
                <w:rFonts w:asciiTheme="majorHAnsi" w:hAnsiTheme="majorHAnsi"/>
              </w:rPr>
            </w:pPr>
          </w:p>
        </w:tc>
        <w:tc>
          <w:tcPr>
            <w:tcW w:w="1229" w:type="dxa"/>
          </w:tcPr>
          <w:p w14:paraId="7B3EAC62" w14:textId="77777777" w:rsidR="00F52D85" w:rsidRPr="00193EC5" w:rsidRDefault="00F52D85" w:rsidP="00F52D85">
            <w:pPr>
              <w:spacing w:after="0" w:line="276" w:lineRule="auto"/>
              <w:rPr>
                <w:rFonts w:asciiTheme="majorHAnsi" w:hAnsiTheme="majorHAnsi"/>
              </w:rPr>
            </w:pPr>
          </w:p>
        </w:tc>
        <w:tc>
          <w:tcPr>
            <w:tcW w:w="1228" w:type="dxa"/>
          </w:tcPr>
          <w:p w14:paraId="2E681BC5" w14:textId="77777777" w:rsidR="00F52D85" w:rsidRPr="00193EC5" w:rsidRDefault="00F52D85" w:rsidP="00F52D85">
            <w:pPr>
              <w:spacing w:after="0" w:line="276" w:lineRule="auto"/>
              <w:rPr>
                <w:rFonts w:asciiTheme="majorHAnsi" w:hAnsiTheme="majorHAnsi"/>
              </w:rPr>
            </w:pPr>
          </w:p>
        </w:tc>
        <w:tc>
          <w:tcPr>
            <w:tcW w:w="1229" w:type="dxa"/>
          </w:tcPr>
          <w:p w14:paraId="6AFE2B42" w14:textId="77777777" w:rsidR="00F52D85" w:rsidRPr="00193EC5" w:rsidRDefault="00F52D85" w:rsidP="00F52D85">
            <w:pPr>
              <w:spacing w:after="0" w:line="276" w:lineRule="auto"/>
              <w:rPr>
                <w:rFonts w:asciiTheme="majorHAnsi" w:hAnsiTheme="majorHAnsi"/>
              </w:rPr>
            </w:pPr>
          </w:p>
        </w:tc>
        <w:tc>
          <w:tcPr>
            <w:tcW w:w="1228" w:type="dxa"/>
          </w:tcPr>
          <w:p w14:paraId="33CE62E3" w14:textId="77777777" w:rsidR="00F52D85" w:rsidRPr="00193EC5" w:rsidRDefault="00F52D85" w:rsidP="00F52D85">
            <w:pPr>
              <w:spacing w:after="0" w:line="276" w:lineRule="auto"/>
              <w:rPr>
                <w:rFonts w:asciiTheme="majorHAnsi" w:hAnsiTheme="majorHAnsi"/>
              </w:rPr>
            </w:pPr>
          </w:p>
        </w:tc>
        <w:tc>
          <w:tcPr>
            <w:tcW w:w="1229" w:type="dxa"/>
          </w:tcPr>
          <w:p w14:paraId="0FB46520" w14:textId="77777777" w:rsidR="00F52D85" w:rsidRPr="00193EC5" w:rsidRDefault="00F52D85" w:rsidP="00F52D85">
            <w:pPr>
              <w:spacing w:after="0" w:line="276" w:lineRule="auto"/>
              <w:rPr>
                <w:rFonts w:asciiTheme="majorHAnsi" w:hAnsiTheme="majorHAnsi"/>
              </w:rPr>
            </w:pPr>
          </w:p>
        </w:tc>
      </w:tr>
      <w:tr w:rsidR="00F52D85" w:rsidRPr="00193EC5" w14:paraId="6F518976" w14:textId="77777777" w:rsidTr="004D4C65">
        <w:trPr>
          <w:trHeight w:val="312"/>
        </w:trPr>
        <w:tc>
          <w:tcPr>
            <w:tcW w:w="3114" w:type="dxa"/>
          </w:tcPr>
          <w:p w14:paraId="6920B41B" w14:textId="77777777" w:rsidR="00F52D85" w:rsidRPr="00193EC5" w:rsidRDefault="00F52D85" w:rsidP="00F52D85">
            <w:pPr>
              <w:spacing w:after="0" w:line="276" w:lineRule="auto"/>
              <w:rPr>
                <w:rFonts w:asciiTheme="majorHAnsi" w:hAnsiTheme="majorHAnsi"/>
              </w:rPr>
            </w:pPr>
          </w:p>
        </w:tc>
        <w:tc>
          <w:tcPr>
            <w:tcW w:w="1228" w:type="dxa"/>
          </w:tcPr>
          <w:p w14:paraId="26AA5138" w14:textId="77777777" w:rsidR="00F52D85" w:rsidRPr="00193EC5" w:rsidRDefault="00F52D85" w:rsidP="00F52D85">
            <w:pPr>
              <w:spacing w:after="0" w:line="276" w:lineRule="auto"/>
              <w:rPr>
                <w:rFonts w:asciiTheme="majorHAnsi" w:hAnsiTheme="majorHAnsi"/>
              </w:rPr>
            </w:pPr>
          </w:p>
        </w:tc>
        <w:tc>
          <w:tcPr>
            <w:tcW w:w="1229" w:type="dxa"/>
          </w:tcPr>
          <w:p w14:paraId="6EFA89E9" w14:textId="77777777" w:rsidR="00F52D85" w:rsidRPr="00193EC5" w:rsidRDefault="00F52D85" w:rsidP="00F52D85">
            <w:pPr>
              <w:spacing w:after="0" w:line="276" w:lineRule="auto"/>
              <w:rPr>
                <w:rFonts w:asciiTheme="majorHAnsi" w:hAnsiTheme="majorHAnsi"/>
              </w:rPr>
            </w:pPr>
          </w:p>
        </w:tc>
        <w:tc>
          <w:tcPr>
            <w:tcW w:w="1228" w:type="dxa"/>
          </w:tcPr>
          <w:p w14:paraId="1C89B52B" w14:textId="77777777" w:rsidR="00F52D85" w:rsidRPr="00193EC5" w:rsidRDefault="00F52D85" w:rsidP="00F52D85">
            <w:pPr>
              <w:spacing w:after="0" w:line="276" w:lineRule="auto"/>
              <w:rPr>
                <w:rFonts w:asciiTheme="majorHAnsi" w:hAnsiTheme="majorHAnsi"/>
              </w:rPr>
            </w:pPr>
          </w:p>
        </w:tc>
        <w:tc>
          <w:tcPr>
            <w:tcW w:w="1229" w:type="dxa"/>
          </w:tcPr>
          <w:p w14:paraId="69F80078" w14:textId="77777777" w:rsidR="00F52D85" w:rsidRPr="00193EC5" w:rsidRDefault="00F52D85" w:rsidP="00F52D85">
            <w:pPr>
              <w:spacing w:after="0" w:line="276" w:lineRule="auto"/>
              <w:rPr>
                <w:rFonts w:asciiTheme="majorHAnsi" w:hAnsiTheme="majorHAnsi"/>
              </w:rPr>
            </w:pPr>
          </w:p>
        </w:tc>
        <w:tc>
          <w:tcPr>
            <w:tcW w:w="1228" w:type="dxa"/>
          </w:tcPr>
          <w:p w14:paraId="6A36F13B" w14:textId="77777777" w:rsidR="00F52D85" w:rsidRPr="00193EC5" w:rsidRDefault="00F52D85" w:rsidP="00F52D85">
            <w:pPr>
              <w:spacing w:after="0" w:line="276" w:lineRule="auto"/>
              <w:rPr>
                <w:rFonts w:asciiTheme="majorHAnsi" w:hAnsiTheme="majorHAnsi"/>
              </w:rPr>
            </w:pPr>
          </w:p>
        </w:tc>
        <w:tc>
          <w:tcPr>
            <w:tcW w:w="1229" w:type="dxa"/>
          </w:tcPr>
          <w:p w14:paraId="58D14504" w14:textId="77777777" w:rsidR="00F52D85" w:rsidRPr="00193EC5" w:rsidRDefault="00F52D85" w:rsidP="00F52D85">
            <w:pPr>
              <w:spacing w:after="0" w:line="276" w:lineRule="auto"/>
              <w:rPr>
                <w:rFonts w:asciiTheme="majorHAnsi" w:hAnsiTheme="majorHAnsi"/>
              </w:rPr>
            </w:pPr>
          </w:p>
        </w:tc>
      </w:tr>
      <w:tr w:rsidR="00F52D85" w:rsidRPr="00193EC5" w14:paraId="571FEFF2" w14:textId="77777777" w:rsidTr="004D4C65">
        <w:trPr>
          <w:trHeight w:val="312"/>
        </w:trPr>
        <w:tc>
          <w:tcPr>
            <w:tcW w:w="3114" w:type="dxa"/>
          </w:tcPr>
          <w:p w14:paraId="261359FF" w14:textId="77777777" w:rsidR="00F52D85" w:rsidRPr="00193EC5" w:rsidRDefault="00F52D85" w:rsidP="00F52D85">
            <w:pPr>
              <w:spacing w:after="0" w:line="276" w:lineRule="auto"/>
              <w:rPr>
                <w:rFonts w:asciiTheme="majorHAnsi" w:hAnsiTheme="majorHAnsi"/>
              </w:rPr>
            </w:pPr>
          </w:p>
        </w:tc>
        <w:tc>
          <w:tcPr>
            <w:tcW w:w="1228" w:type="dxa"/>
          </w:tcPr>
          <w:p w14:paraId="4F70554A" w14:textId="77777777" w:rsidR="00F52D85" w:rsidRPr="00193EC5" w:rsidRDefault="00F52D85" w:rsidP="00F52D85">
            <w:pPr>
              <w:spacing w:after="0" w:line="276" w:lineRule="auto"/>
              <w:rPr>
                <w:rFonts w:asciiTheme="majorHAnsi" w:hAnsiTheme="majorHAnsi"/>
              </w:rPr>
            </w:pPr>
          </w:p>
        </w:tc>
        <w:tc>
          <w:tcPr>
            <w:tcW w:w="1229" w:type="dxa"/>
          </w:tcPr>
          <w:p w14:paraId="2384E6EE" w14:textId="77777777" w:rsidR="00F52D85" w:rsidRPr="00193EC5" w:rsidRDefault="00F52D85" w:rsidP="00F52D85">
            <w:pPr>
              <w:spacing w:after="0" w:line="276" w:lineRule="auto"/>
              <w:rPr>
                <w:rFonts w:asciiTheme="majorHAnsi" w:hAnsiTheme="majorHAnsi"/>
              </w:rPr>
            </w:pPr>
          </w:p>
        </w:tc>
        <w:tc>
          <w:tcPr>
            <w:tcW w:w="1228" w:type="dxa"/>
          </w:tcPr>
          <w:p w14:paraId="3C9BF348" w14:textId="77777777" w:rsidR="00F52D85" w:rsidRPr="00193EC5" w:rsidRDefault="00F52D85" w:rsidP="00F52D85">
            <w:pPr>
              <w:spacing w:after="0" w:line="276" w:lineRule="auto"/>
              <w:rPr>
                <w:rFonts w:asciiTheme="majorHAnsi" w:hAnsiTheme="majorHAnsi"/>
              </w:rPr>
            </w:pPr>
          </w:p>
        </w:tc>
        <w:tc>
          <w:tcPr>
            <w:tcW w:w="1229" w:type="dxa"/>
          </w:tcPr>
          <w:p w14:paraId="45D0DB2F" w14:textId="77777777" w:rsidR="00F52D85" w:rsidRPr="00193EC5" w:rsidRDefault="00F52D85" w:rsidP="00F52D85">
            <w:pPr>
              <w:spacing w:after="0" w:line="276" w:lineRule="auto"/>
              <w:rPr>
                <w:rFonts w:asciiTheme="majorHAnsi" w:hAnsiTheme="majorHAnsi"/>
              </w:rPr>
            </w:pPr>
          </w:p>
        </w:tc>
        <w:tc>
          <w:tcPr>
            <w:tcW w:w="1228" w:type="dxa"/>
          </w:tcPr>
          <w:p w14:paraId="78758598" w14:textId="77777777" w:rsidR="00F52D85" w:rsidRPr="00193EC5" w:rsidRDefault="00F52D85" w:rsidP="00F52D85">
            <w:pPr>
              <w:spacing w:after="0" w:line="276" w:lineRule="auto"/>
              <w:rPr>
                <w:rFonts w:asciiTheme="majorHAnsi" w:hAnsiTheme="majorHAnsi"/>
              </w:rPr>
            </w:pPr>
          </w:p>
        </w:tc>
        <w:tc>
          <w:tcPr>
            <w:tcW w:w="1229" w:type="dxa"/>
          </w:tcPr>
          <w:p w14:paraId="4F930B28" w14:textId="77777777" w:rsidR="00F52D85" w:rsidRPr="00193EC5" w:rsidRDefault="00F52D85" w:rsidP="00F52D85">
            <w:pPr>
              <w:spacing w:after="0" w:line="276" w:lineRule="auto"/>
              <w:rPr>
                <w:rFonts w:asciiTheme="majorHAnsi" w:hAnsiTheme="majorHAnsi"/>
              </w:rPr>
            </w:pPr>
          </w:p>
        </w:tc>
      </w:tr>
      <w:tr w:rsidR="00F52D85" w:rsidRPr="00193EC5" w14:paraId="773D0FC3" w14:textId="77777777" w:rsidTr="004D4C65">
        <w:trPr>
          <w:trHeight w:val="312"/>
        </w:trPr>
        <w:tc>
          <w:tcPr>
            <w:tcW w:w="3114" w:type="dxa"/>
          </w:tcPr>
          <w:p w14:paraId="7F44FEC3" w14:textId="77777777" w:rsidR="00F52D85" w:rsidRPr="00193EC5" w:rsidRDefault="00F52D85" w:rsidP="00F52D85">
            <w:pPr>
              <w:spacing w:after="0" w:line="276" w:lineRule="auto"/>
              <w:rPr>
                <w:rFonts w:asciiTheme="majorHAnsi" w:hAnsiTheme="majorHAnsi"/>
              </w:rPr>
            </w:pPr>
          </w:p>
        </w:tc>
        <w:tc>
          <w:tcPr>
            <w:tcW w:w="1228" w:type="dxa"/>
          </w:tcPr>
          <w:p w14:paraId="14EE759B" w14:textId="77777777" w:rsidR="00F52D85" w:rsidRPr="00193EC5" w:rsidRDefault="00F52D85" w:rsidP="00F52D85">
            <w:pPr>
              <w:spacing w:after="0" w:line="276" w:lineRule="auto"/>
              <w:rPr>
                <w:rFonts w:asciiTheme="majorHAnsi" w:hAnsiTheme="majorHAnsi"/>
              </w:rPr>
            </w:pPr>
          </w:p>
        </w:tc>
        <w:tc>
          <w:tcPr>
            <w:tcW w:w="1229" w:type="dxa"/>
          </w:tcPr>
          <w:p w14:paraId="1B226B0A" w14:textId="77777777" w:rsidR="00F52D85" w:rsidRPr="00193EC5" w:rsidRDefault="00F52D85" w:rsidP="00F52D85">
            <w:pPr>
              <w:spacing w:after="0" w:line="276" w:lineRule="auto"/>
              <w:rPr>
                <w:rFonts w:asciiTheme="majorHAnsi" w:hAnsiTheme="majorHAnsi"/>
              </w:rPr>
            </w:pPr>
          </w:p>
        </w:tc>
        <w:tc>
          <w:tcPr>
            <w:tcW w:w="1228" w:type="dxa"/>
          </w:tcPr>
          <w:p w14:paraId="12712D29" w14:textId="77777777" w:rsidR="00F52D85" w:rsidRPr="00193EC5" w:rsidRDefault="00F52D85" w:rsidP="00F52D85">
            <w:pPr>
              <w:spacing w:after="0" w:line="276" w:lineRule="auto"/>
              <w:rPr>
                <w:rFonts w:asciiTheme="majorHAnsi" w:hAnsiTheme="majorHAnsi"/>
              </w:rPr>
            </w:pPr>
          </w:p>
        </w:tc>
        <w:tc>
          <w:tcPr>
            <w:tcW w:w="1229" w:type="dxa"/>
          </w:tcPr>
          <w:p w14:paraId="1ADE3F29" w14:textId="77777777" w:rsidR="00F52D85" w:rsidRPr="00193EC5" w:rsidRDefault="00F52D85" w:rsidP="00F52D85">
            <w:pPr>
              <w:spacing w:after="0" w:line="276" w:lineRule="auto"/>
              <w:rPr>
                <w:rFonts w:asciiTheme="majorHAnsi" w:hAnsiTheme="majorHAnsi"/>
              </w:rPr>
            </w:pPr>
          </w:p>
        </w:tc>
        <w:tc>
          <w:tcPr>
            <w:tcW w:w="1228" w:type="dxa"/>
          </w:tcPr>
          <w:p w14:paraId="5B29C363" w14:textId="77777777" w:rsidR="00F52D85" w:rsidRPr="00193EC5" w:rsidRDefault="00F52D85" w:rsidP="00F52D85">
            <w:pPr>
              <w:spacing w:after="0" w:line="276" w:lineRule="auto"/>
              <w:rPr>
                <w:rFonts w:asciiTheme="majorHAnsi" w:hAnsiTheme="majorHAnsi"/>
              </w:rPr>
            </w:pPr>
          </w:p>
        </w:tc>
        <w:tc>
          <w:tcPr>
            <w:tcW w:w="1229" w:type="dxa"/>
          </w:tcPr>
          <w:p w14:paraId="6C398F58" w14:textId="77777777" w:rsidR="00F52D85" w:rsidRPr="00193EC5" w:rsidRDefault="00F52D85" w:rsidP="00F52D85">
            <w:pPr>
              <w:spacing w:after="0" w:line="276" w:lineRule="auto"/>
              <w:rPr>
                <w:rFonts w:asciiTheme="majorHAnsi" w:hAnsiTheme="majorHAnsi"/>
              </w:rPr>
            </w:pPr>
          </w:p>
        </w:tc>
      </w:tr>
    </w:tbl>
    <w:p w14:paraId="322B2B36" w14:textId="77777777" w:rsidR="00825272" w:rsidRDefault="00825272" w:rsidP="004A2B70">
      <w:pPr>
        <w:spacing w:line="360" w:lineRule="auto"/>
        <w:rPr>
          <w:rStyle w:val="PlaceholderText"/>
          <w:rFonts w:ascii="Georgia" w:hAnsi="Georgia"/>
          <w:color w:val="000000" w:themeColor="text1"/>
        </w:rPr>
      </w:pPr>
    </w:p>
    <w:p w14:paraId="01CCB81D" w14:textId="77777777" w:rsidR="00F52D85" w:rsidRDefault="00F52D85" w:rsidP="004A2B70">
      <w:pPr>
        <w:spacing w:line="360" w:lineRule="auto"/>
        <w:rPr>
          <w:rStyle w:val="PlaceholderText"/>
          <w:rFonts w:ascii="Georgia" w:hAnsi="Georgia"/>
          <w:color w:val="000000" w:themeColor="text1"/>
        </w:rPr>
      </w:pPr>
    </w:p>
    <w:p w14:paraId="4E55F05B" w14:textId="77777777" w:rsidR="00F52D85" w:rsidRDefault="00F52D85" w:rsidP="004A2B70">
      <w:pPr>
        <w:spacing w:line="360" w:lineRule="auto"/>
        <w:rPr>
          <w:rStyle w:val="PlaceholderText"/>
          <w:rFonts w:ascii="Georgia" w:hAnsi="Georgia"/>
          <w:color w:val="000000" w:themeColor="text1"/>
        </w:rPr>
      </w:pPr>
    </w:p>
    <w:p w14:paraId="695ADD22" w14:textId="77777777" w:rsidR="00F52D85" w:rsidRDefault="00F52D85" w:rsidP="004A2B70">
      <w:pPr>
        <w:spacing w:line="360" w:lineRule="auto"/>
        <w:rPr>
          <w:rStyle w:val="PlaceholderText"/>
          <w:rFonts w:ascii="Georgia" w:hAnsi="Georgia"/>
          <w:color w:val="000000" w:themeColor="text1"/>
        </w:rPr>
      </w:pPr>
    </w:p>
    <w:p w14:paraId="054DEF94" w14:textId="77777777" w:rsidR="00E9025F" w:rsidRDefault="00E9025F" w:rsidP="004A2B70">
      <w:pPr>
        <w:spacing w:line="360" w:lineRule="auto"/>
        <w:rPr>
          <w:rStyle w:val="PlaceholderText"/>
          <w:rFonts w:ascii="Georgia" w:hAnsi="Georgia"/>
          <w:color w:val="000000" w:themeColor="text1"/>
        </w:rPr>
      </w:pPr>
    </w:p>
    <w:p w14:paraId="30E1B950" w14:textId="77777777" w:rsidR="00E9025F" w:rsidRDefault="00E9025F" w:rsidP="004A2B70">
      <w:pPr>
        <w:spacing w:line="360" w:lineRule="auto"/>
        <w:rPr>
          <w:rStyle w:val="PlaceholderText"/>
          <w:rFonts w:ascii="Georgia" w:hAnsi="Georgia"/>
          <w:color w:val="000000" w:themeColor="text1"/>
        </w:rPr>
      </w:pPr>
    </w:p>
    <w:p w14:paraId="0827F2EF" w14:textId="56317533" w:rsidR="00F52D85" w:rsidRPr="004561CB" w:rsidRDefault="00F52D85" w:rsidP="004A2B70">
      <w:pPr>
        <w:spacing w:line="360" w:lineRule="auto"/>
        <w:rPr>
          <w:rStyle w:val="PlaceholderText"/>
          <w:rFonts w:ascii="Georgia" w:hAnsi="Georgia"/>
          <w:color w:val="000000" w:themeColor="text1"/>
          <w:sz w:val="20"/>
          <w:szCs w:val="20"/>
        </w:rPr>
      </w:pPr>
    </w:p>
    <w:sectPr w:rsidR="00F52D85" w:rsidRPr="004561CB" w:rsidSect="004D4C65">
      <w:headerReference w:type="default" r:id="rId9"/>
      <w:footerReference w:type="default" r:id="rId10"/>
      <w:headerReference w:type="first" r:id="rId11"/>
      <w:footerReference w:type="first" r:id="rId12"/>
      <w:pgSz w:w="11906" w:h="16838"/>
      <w:pgMar w:top="720" w:right="720" w:bottom="720" w:left="720"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2CD40" w14:textId="77777777" w:rsidR="005825E2" w:rsidRDefault="005825E2" w:rsidP="005B04FB">
      <w:r>
        <w:separator/>
      </w:r>
    </w:p>
  </w:endnote>
  <w:endnote w:type="continuationSeparator" w:id="0">
    <w:p w14:paraId="7864C768" w14:textId="77777777" w:rsidR="005825E2" w:rsidRDefault="005825E2" w:rsidP="005B04FB">
      <w:r>
        <w:continuationSeparator/>
      </w:r>
    </w:p>
  </w:endnote>
  <w:endnote w:type="continuationNotice" w:id="1">
    <w:p w14:paraId="1AC2198E" w14:textId="77777777" w:rsidR="005825E2" w:rsidRDefault="00582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Century Gothic"/>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FDF8B" w14:textId="75E3C9CE" w:rsidR="00C82379" w:rsidRPr="00F628EC" w:rsidRDefault="00F628EC" w:rsidP="00F628EC">
    <w:pPr>
      <w:ind w:right="-166"/>
      <w:rPr>
        <w:rFonts w:asciiTheme="majorHAnsi" w:hAnsiTheme="majorHAnsi"/>
        <w:sz w:val="16"/>
        <w:szCs w:val="16"/>
      </w:rPr>
    </w:pPr>
    <w:r w:rsidRPr="00F628EC">
      <w:rPr>
        <w:rFonts w:asciiTheme="majorHAnsi" w:hAnsiTheme="majorHAnsi"/>
        <w:noProof/>
      </w:rPr>
      <w:drawing>
        <wp:anchor distT="0" distB="0" distL="114300" distR="114300" simplePos="0" relativeHeight="251659264" behindDoc="0" locked="0" layoutInCell="1" allowOverlap="1" wp14:anchorId="78904E46" wp14:editId="5317C9F7">
          <wp:simplePos x="0" y="0"/>
          <wp:positionH relativeFrom="column">
            <wp:posOffset>-151789</wp:posOffset>
          </wp:positionH>
          <wp:positionV relativeFrom="paragraph">
            <wp:posOffset>100330</wp:posOffset>
          </wp:positionV>
          <wp:extent cx="726440" cy="254000"/>
          <wp:effectExtent l="0" t="0" r="0" b="0"/>
          <wp:wrapSquare wrapText="bothSides"/>
          <wp:docPr id="1672624999" name="Picture 1"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24999" name="Picture 1" descr="A black and white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28EC">
      <w:rPr>
        <w:rFonts w:asciiTheme="majorHAnsi" w:hAnsiTheme="majorHAnsi"/>
        <w:color w:val="2D2A26"/>
        <w:sz w:val="16"/>
        <w:szCs w:val="16"/>
      </w:rPr>
      <w:t xml:space="preserve">This work is licensed under a </w:t>
    </w:r>
    <w:hyperlink r:id="rId2" w:history="1">
      <w:r w:rsidRPr="00F628EC">
        <w:rPr>
          <w:rFonts w:asciiTheme="majorHAnsi" w:hAnsiTheme="majorHAnsi"/>
          <w:color w:val="762157"/>
          <w:sz w:val="16"/>
          <w:szCs w:val="16"/>
          <w:u w:val="single"/>
        </w:rPr>
        <w:t>Creative Commons Attribution-Non-commercial 4.0 International License</w:t>
      </w:r>
      <w:r w:rsidRPr="00F628EC">
        <w:rPr>
          <w:rFonts w:asciiTheme="majorHAnsi" w:hAnsiTheme="majorHAnsi"/>
          <w:color w:val="2D2A26"/>
          <w:sz w:val="16"/>
          <w:szCs w:val="16"/>
          <w:u w:val="single"/>
        </w:rPr>
        <w:t xml:space="preserve">. </w:t>
      </w:r>
    </w:hyperlink>
    <w:r w:rsidRPr="00F628EC">
      <w:rPr>
        <w:rFonts w:asciiTheme="majorHAnsi" w:hAnsiTheme="majorHAnsi"/>
        <w:color w:val="2D2A26"/>
        <w:sz w:val="16"/>
        <w:szCs w:val="16"/>
      </w:rPr>
      <w:t>Feel free to adapt and share this document with acknowledgment to RCVS Knowledge. This information is provided for use for educational purposes. We do not warrant that information we provide will meet animal health or medical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C0CA" w14:textId="77777777" w:rsidR="000A0287" w:rsidRPr="004561CB" w:rsidRDefault="000A0287" w:rsidP="000A0287">
    <w:pPr>
      <w:tabs>
        <w:tab w:val="center" w:pos="4513"/>
        <w:tab w:val="right" w:pos="9026"/>
      </w:tabs>
      <w:spacing w:after="60"/>
      <w:rPr>
        <w:rFonts w:ascii="Century Gothic" w:eastAsia="Georgia" w:hAnsi="Century Gothic" w:cs="Arial"/>
        <w:color w:val="000000" w:themeColor="text1"/>
        <w:kern w:val="2"/>
        <w:sz w:val="16"/>
        <w:szCs w:val="16"/>
      </w:rPr>
    </w:pPr>
    <w:r w:rsidRPr="000A0287">
      <w:rPr>
        <w:rFonts w:ascii="Century Gothic" w:eastAsia="Georgia" w:hAnsi="Century Gothic" w:cs="Arial"/>
        <w:b/>
        <w:color w:val="4D1438"/>
        <w:kern w:val="2"/>
        <w:sz w:val="16"/>
        <w:szCs w:val="16"/>
      </w:rPr>
      <w:t xml:space="preserve">RCVS Knowledge </w:t>
    </w:r>
    <w:r w:rsidRPr="004561CB">
      <w:rPr>
        <w:rFonts w:ascii="Century Gothic" w:eastAsia="Georgia" w:hAnsi="Century Gothic" w:cs="Arial"/>
        <w:color w:val="000000" w:themeColor="text1"/>
        <w:kern w:val="2"/>
        <w:sz w:val="16"/>
        <w:szCs w:val="16"/>
      </w:rPr>
      <w:t>is an independent charity sitting at the heart of the veterinary professions with a mission to advance the quality of care for the benefit of animals, the public and society.</w:t>
    </w:r>
  </w:p>
  <w:p w14:paraId="5F0B1DFB" w14:textId="73E2DCD2" w:rsidR="00891CB9" w:rsidRPr="00EB0EBB" w:rsidRDefault="00D7698C" w:rsidP="00EB0EBB">
    <w:pPr>
      <w:tabs>
        <w:tab w:val="center" w:pos="4513"/>
        <w:tab w:val="right" w:pos="9026"/>
      </w:tabs>
      <w:spacing w:after="60"/>
      <w:rPr>
        <w:rFonts w:ascii="Century Gothic" w:eastAsia="Georgia" w:hAnsi="Century Gothic" w:cs="Arial"/>
        <w:color w:val="4D1438"/>
        <w:kern w:val="2"/>
        <w:sz w:val="16"/>
        <w:szCs w:val="16"/>
        <w:lang w:val="fr-FR"/>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r w:rsidR="00BA38FE" w:rsidRPr="00BA38FE">
      <w:rPr>
        <w:rFonts w:ascii="Century Gothic" w:eastAsia="Georgia" w:hAnsi="Century Gothic" w:cs="Arial"/>
        <w:b/>
        <w:color w:val="4D1438"/>
        <w:kern w:val="2"/>
        <w:sz w:val="16"/>
        <w:szCs w:val="16"/>
        <w:lang w:val="fr-FR"/>
      </w:rPr>
      <w:t xml:space="preserve"> </w:t>
    </w:r>
    <w:r w:rsidR="00BA38FE" w:rsidRPr="00DB2756">
      <w:rPr>
        <w:rFonts w:ascii="Century Gothic" w:eastAsia="Georgia" w:hAnsi="Century Gothic" w:cs="Arial"/>
        <w:b/>
        <w:color w:val="4D1438"/>
        <w:kern w:val="2"/>
        <w:sz w:val="16"/>
        <w:szCs w:val="16"/>
        <w:lang w:val="fr-FR"/>
      </w:rPr>
      <w:t>T</w:t>
    </w:r>
    <w:r w:rsidR="00BA38FE" w:rsidRPr="00DB2756">
      <w:rPr>
        <w:rFonts w:ascii="Century Gothic" w:eastAsia="Georgia" w:hAnsi="Century Gothic" w:cs="Arial"/>
        <w:color w:val="4D1438"/>
        <w:kern w:val="2"/>
        <w:sz w:val="16"/>
        <w:szCs w:val="16"/>
        <w:lang w:val="fr-FR"/>
      </w:rPr>
      <w:t xml:space="preserve"> </w:t>
    </w:r>
    <w:r w:rsidR="00BA38FE" w:rsidRPr="00DB2756">
      <w:rPr>
        <w:rFonts w:ascii="Century Gothic" w:eastAsia="Georgia" w:hAnsi="Century Gothic" w:cs="Arial"/>
        <w:b/>
        <w:color w:val="4D1438"/>
        <w:kern w:val="2"/>
        <w:sz w:val="16"/>
        <w:szCs w:val="16"/>
        <w:lang w:val="fr-FR"/>
      </w:rPr>
      <w:t>020 7202 0721</w:t>
    </w:r>
    <w:r w:rsidR="00BA38FE" w:rsidRPr="00DB2756">
      <w:rPr>
        <w:rFonts w:ascii="Century Gothic" w:eastAsia="Georgia" w:hAnsi="Century Gothic" w:cs="Arial"/>
        <w:color w:val="4D1438"/>
        <w:kern w:val="2"/>
        <w:sz w:val="16"/>
        <w:szCs w:val="16"/>
        <w:lang w:val="fr-FR"/>
      </w:rPr>
      <w:t xml:space="preserve"> </w:t>
    </w:r>
    <w:r w:rsidR="00BA38FE" w:rsidRPr="00DB2756">
      <w:rPr>
        <w:rFonts w:ascii="Century Gothic" w:eastAsia="Georgia" w:hAnsi="Century Gothic" w:cs="Arial"/>
        <w:b/>
        <w:color w:val="4D1438"/>
        <w:kern w:val="2"/>
        <w:sz w:val="16"/>
        <w:szCs w:val="16"/>
        <w:lang w:val="fr-FR"/>
      </w:rPr>
      <w:t xml:space="preserve">E </w:t>
    </w:r>
    <w:hyperlink r:id="rId1" w:history="1">
      <w:r w:rsidR="00BA38FE" w:rsidRPr="00DB2756">
        <w:rPr>
          <w:rFonts w:ascii="Century Gothic" w:eastAsia="Georgia" w:hAnsi="Century Gothic" w:cs="Arial"/>
          <w:color w:val="4D1438"/>
          <w:kern w:val="2"/>
          <w:sz w:val="16"/>
          <w:szCs w:val="16"/>
          <w:u w:val="single"/>
          <w:lang w:val="fr-FR"/>
        </w:rPr>
        <w:t>info@rcvsknowledge.org</w:t>
      </w:r>
    </w:hyperlink>
    <w:r w:rsidR="00BA38FE" w:rsidRPr="00DB2756">
      <w:rPr>
        <w:rFonts w:ascii="Georgia" w:eastAsia="Georgia" w:hAnsi="Georgia"/>
        <w:color w:val="4D1438"/>
        <w:kern w:val="2"/>
        <w:u w:val="single"/>
      </w:rPr>
      <w:t xml:space="preserve"> </w:t>
    </w:r>
    <w:r w:rsidR="00BA38FE" w:rsidRPr="00DB2756">
      <w:rPr>
        <w:rFonts w:ascii="Century Gothic" w:eastAsia="Georgia" w:hAnsi="Century Gothic" w:cs="Arial"/>
        <w:b/>
        <w:color w:val="4D1438"/>
        <w:kern w:val="2"/>
        <w:sz w:val="16"/>
        <w:szCs w:val="16"/>
        <w:lang w:val="fr-FR"/>
      </w:rPr>
      <w:t xml:space="preserve"> W</w:t>
    </w:r>
    <w:r w:rsidR="00BA38FE" w:rsidRPr="00DB2756">
      <w:rPr>
        <w:rFonts w:ascii="Century Gothic" w:eastAsia="Georgia" w:hAnsi="Century Gothic" w:cs="Arial"/>
        <w:color w:val="4D1438"/>
        <w:kern w:val="2"/>
        <w:sz w:val="16"/>
        <w:szCs w:val="16"/>
        <w:lang w:val="fr-FR"/>
      </w:rPr>
      <w:t xml:space="preserve"> </w:t>
    </w:r>
    <w:hyperlink r:id="rId2" w:history="1">
      <w:r w:rsidR="00BA38FE" w:rsidRPr="00DB2756">
        <w:rPr>
          <w:rFonts w:ascii="Century Gothic" w:eastAsia="Georgia" w:hAnsi="Century Gothic" w:cs="Arial"/>
          <w:color w:val="4D1438"/>
          <w:kern w:val="2"/>
          <w:sz w:val="16"/>
          <w:szCs w:val="16"/>
          <w:u w:val="single"/>
          <w:lang w:val="fr-FR"/>
        </w:rPr>
        <w:t>www.rcvsknowledge.org</w:t>
      </w:r>
    </w:hyperlink>
    <w:r w:rsidR="00BA38FE" w:rsidRPr="00DB2756">
      <w:rPr>
        <w:rFonts w:ascii="Georgia" w:eastAsia="Georgia" w:hAnsi="Georgia"/>
        <w:color w:val="4D1438"/>
        <w:kern w:val="2"/>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62A77" w14:textId="77777777" w:rsidR="005825E2" w:rsidRDefault="005825E2" w:rsidP="005B04FB">
      <w:r>
        <w:separator/>
      </w:r>
    </w:p>
  </w:footnote>
  <w:footnote w:type="continuationSeparator" w:id="0">
    <w:p w14:paraId="49C827EA" w14:textId="77777777" w:rsidR="005825E2" w:rsidRDefault="005825E2" w:rsidP="005B04FB">
      <w:r>
        <w:continuationSeparator/>
      </w:r>
    </w:p>
  </w:footnote>
  <w:footnote w:type="continuationNotice" w:id="1">
    <w:p w14:paraId="66B87B2E" w14:textId="77777777" w:rsidR="005825E2" w:rsidRDefault="00582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33529"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29618" w14:textId="7DF6488D" w:rsidR="005F7875" w:rsidRDefault="005F7875" w:rsidP="00B21E30">
    <w:pPr>
      <w:pStyle w:val="Header"/>
      <w:tabs>
        <w:tab w:val="clear" w:pos="9026"/>
        <w:tab w:val="left" w:pos="225"/>
        <w:tab w:val="right" w:pos="9639"/>
      </w:tabs>
      <w:ind w:left="-284"/>
      <w:jc w:val="right"/>
    </w:pPr>
  </w:p>
  <w:p w14:paraId="5274C074"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344F8"/>
    <w:multiLevelType w:val="hybridMultilevel"/>
    <w:tmpl w:val="30EC36B2"/>
    <w:lvl w:ilvl="0" w:tplc="694CFF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4"/>
  </w:num>
  <w:num w:numId="2" w16cid:durableId="376398185">
    <w:abstractNumId w:val="23"/>
  </w:num>
  <w:num w:numId="3" w16cid:durableId="1446464086">
    <w:abstractNumId w:val="13"/>
  </w:num>
  <w:num w:numId="4" w16cid:durableId="647513799">
    <w:abstractNumId w:val="18"/>
  </w:num>
  <w:num w:numId="5" w16cid:durableId="846017431">
    <w:abstractNumId w:val="9"/>
  </w:num>
  <w:num w:numId="6" w16cid:durableId="321586681">
    <w:abstractNumId w:val="16"/>
  </w:num>
  <w:num w:numId="7" w16cid:durableId="928389227">
    <w:abstractNumId w:val="17"/>
  </w:num>
  <w:num w:numId="8" w16cid:durableId="527109312">
    <w:abstractNumId w:val="24"/>
  </w:num>
  <w:num w:numId="9" w16cid:durableId="1041053675">
    <w:abstractNumId w:val="5"/>
  </w:num>
  <w:num w:numId="10" w16cid:durableId="1660233940">
    <w:abstractNumId w:val="3"/>
  </w:num>
  <w:num w:numId="11" w16cid:durableId="1412501653">
    <w:abstractNumId w:val="20"/>
  </w:num>
  <w:num w:numId="12" w16cid:durableId="1516571769">
    <w:abstractNumId w:val="8"/>
  </w:num>
  <w:num w:numId="13" w16cid:durableId="220991159">
    <w:abstractNumId w:val="22"/>
  </w:num>
  <w:num w:numId="14" w16cid:durableId="2035492043">
    <w:abstractNumId w:val="11"/>
  </w:num>
  <w:num w:numId="15" w16cid:durableId="1976911870">
    <w:abstractNumId w:val="15"/>
  </w:num>
  <w:num w:numId="16" w16cid:durableId="722827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1"/>
  </w:num>
  <w:num w:numId="18" w16cid:durableId="738752613">
    <w:abstractNumId w:val="19"/>
  </w:num>
  <w:num w:numId="19" w16cid:durableId="1226457189">
    <w:abstractNumId w:val="4"/>
  </w:num>
  <w:num w:numId="20" w16cid:durableId="440954126">
    <w:abstractNumId w:val="0"/>
  </w:num>
  <w:num w:numId="21" w16cid:durableId="1298100797">
    <w:abstractNumId w:val="2"/>
  </w:num>
  <w:num w:numId="22" w16cid:durableId="147018489">
    <w:abstractNumId w:val="10"/>
  </w:num>
  <w:num w:numId="23" w16cid:durableId="118914863">
    <w:abstractNumId w:val="12"/>
  </w:num>
  <w:num w:numId="24" w16cid:durableId="1826697457">
    <w:abstractNumId w:val="7"/>
  </w:num>
  <w:num w:numId="25" w16cid:durableId="2010794360">
    <w:abstractNumId w:val="6"/>
  </w:num>
  <w:num w:numId="26" w16cid:durableId="95528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FD6A3A"/>
    <w:rsid w:val="00002349"/>
    <w:rsid w:val="000023C7"/>
    <w:rsid w:val="0000616A"/>
    <w:rsid w:val="00007253"/>
    <w:rsid w:val="000077EF"/>
    <w:rsid w:val="000103A7"/>
    <w:rsid w:val="00014A5A"/>
    <w:rsid w:val="0001649E"/>
    <w:rsid w:val="00017849"/>
    <w:rsid w:val="00020CDF"/>
    <w:rsid w:val="00021F75"/>
    <w:rsid w:val="00031529"/>
    <w:rsid w:val="000324B1"/>
    <w:rsid w:val="00032F7A"/>
    <w:rsid w:val="00035E17"/>
    <w:rsid w:val="00036BBC"/>
    <w:rsid w:val="00037599"/>
    <w:rsid w:val="0004165A"/>
    <w:rsid w:val="000508FB"/>
    <w:rsid w:val="0005353C"/>
    <w:rsid w:val="00053A49"/>
    <w:rsid w:val="00055BA1"/>
    <w:rsid w:val="000718C8"/>
    <w:rsid w:val="000719FC"/>
    <w:rsid w:val="00072CBA"/>
    <w:rsid w:val="00074831"/>
    <w:rsid w:val="000758BE"/>
    <w:rsid w:val="00077922"/>
    <w:rsid w:val="00077CDE"/>
    <w:rsid w:val="00081894"/>
    <w:rsid w:val="000909C0"/>
    <w:rsid w:val="000965EF"/>
    <w:rsid w:val="0009714F"/>
    <w:rsid w:val="000A0287"/>
    <w:rsid w:val="000A03A5"/>
    <w:rsid w:val="000A1595"/>
    <w:rsid w:val="000A1FC8"/>
    <w:rsid w:val="000A437A"/>
    <w:rsid w:val="000A6030"/>
    <w:rsid w:val="000B1096"/>
    <w:rsid w:val="000B664B"/>
    <w:rsid w:val="000B734D"/>
    <w:rsid w:val="000C313E"/>
    <w:rsid w:val="000C619B"/>
    <w:rsid w:val="000C6AC4"/>
    <w:rsid w:val="000D54F6"/>
    <w:rsid w:val="000E1492"/>
    <w:rsid w:val="000E44B6"/>
    <w:rsid w:val="000F0FAC"/>
    <w:rsid w:val="000F1A66"/>
    <w:rsid w:val="000F3DCF"/>
    <w:rsid w:val="00105C1C"/>
    <w:rsid w:val="001140DE"/>
    <w:rsid w:val="00115BD0"/>
    <w:rsid w:val="001171AC"/>
    <w:rsid w:val="00126CCB"/>
    <w:rsid w:val="00126FC6"/>
    <w:rsid w:val="00133A65"/>
    <w:rsid w:val="00133B36"/>
    <w:rsid w:val="00141C71"/>
    <w:rsid w:val="001438F0"/>
    <w:rsid w:val="001463A2"/>
    <w:rsid w:val="00150295"/>
    <w:rsid w:val="00150818"/>
    <w:rsid w:val="00153267"/>
    <w:rsid w:val="00156F0B"/>
    <w:rsid w:val="001640A4"/>
    <w:rsid w:val="00172E8C"/>
    <w:rsid w:val="00173CEC"/>
    <w:rsid w:val="0017443D"/>
    <w:rsid w:val="001750C0"/>
    <w:rsid w:val="0018301F"/>
    <w:rsid w:val="00186902"/>
    <w:rsid w:val="0019057C"/>
    <w:rsid w:val="001906F9"/>
    <w:rsid w:val="001923F5"/>
    <w:rsid w:val="00192E5C"/>
    <w:rsid w:val="00193EC5"/>
    <w:rsid w:val="001A076C"/>
    <w:rsid w:val="001A3928"/>
    <w:rsid w:val="001A79A8"/>
    <w:rsid w:val="001B056D"/>
    <w:rsid w:val="001B2B86"/>
    <w:rsid w:val="001B40A6"/>
    <w:rsid w:val="001B4DFB"/>
    <w:rsid w:val="001C0566"/>
    <w:rsid w:val="001C4E15"/>
    <w:rsid w:val="001C643C"/>
    <w:rsid w:val="001C74A7"/>
    <w:rsid w:val="001C7D86"/>
    <w:rsid w:val="001D509F"/>
    <w:rsid w:val="001E1682"/>
    <w:rsid w:val="001E212D"/>
    <w:rsid w:val="001E36A5"/>
    <w:rsid w:val="001E36C9"/>
    <w:rsid w:val="001E4774"/>
    <w:rsid w:val="001E79C4"/>
    <w:rsid w:val="001F3C87"/>
    <w:rsid w:val="001F7659"/>
    <w:rsid w:val="0020009F"/>
    <w:rsid w:val="00201A29"/>
    <w:rsid w:val="00201F58"/>
    <w:rsid w:val="00203444"/>
    <w:rsid w:val="00203CBA"/>
    <w:rsid w:val="0020413F"/>
    <w:rsid w:val="00205CA8"/>
    <w:rsid w:val="002136E0"/>
    <w:rsid w:val="00214579"/>
    <w:rsid w:val="00216646"/>
    <w:rsid w:val="002204B4"/>
    <w:rsid w:val="00224DA6"/>
    <w:rsid w:val="002279D3"/>
    <w:rsid w:val="00232DD0"/>
    <w:rsid w:val="002345E6"/>
    <w:rsid w:val="002417BF"/>
    <w:rsid w:val="002426F3"/>
    <w:rsid w:val="00242F37"/>
    <w:rsid w:val="0024485B"/>
    <w:rsid w:val="00246260"/>
    <w:rsid w:val="00251035"/>
    <w:rsid w:val="00251DCA"/>
    <w:rsid w:val="002534FB"/>
    <w:rsid w:val="00253BFE"/>
    <w:rsid w:val="00260D44"/>
    <w:rsid w:val="00265752"/>
    <w:rsid w:val="00265793"/>
    <w:rsid w:val="0027700D"/>
    <w:rsid w:val="00277F68"/>
    <w:rsid w:val="002807DF"/>
    <w:rsid w:val="00280E59"/>
    <w:rsid w:val="002874BC"/>
    <w:rsid w:val="00292B5B"/>
    <w:rsid w:val="002947EE"/>
    <w:rsid w:val="00295017"/>
    <w:rsid w:val="00295AAB"/>
    <w:rsid w:val="00296C2D"/>
    <w:rsid w:val="002A0398"/>
    <w:rsid w:val="002A26C4"/>
    <w:rsid w:val="002A7AD5"/>
    <w:rsid w:val="002B20DC"/>
    <w:rsid w:val="002B4463"/>
    <w:rsid w:val="002B4810"/>
    <w:rsid w:val="002B7D37"/>
    <w:rsid w:val="002C4604"/>
    <w:rsid w:val="002C6CB0"/>
    <w:rsid w:val="002D0574"/>
    <w:rsid w:val="002D1965"/>
    <w:rsid w:val="002D1AE6"/>
    <w:rsid w:val="002D30BC"/>
    <w:rsid w:val="002D7123"/>
    <w:rsid w:val="002E64A5"/>
    <w:rsid w:val="002F0DA7"/>
    <w:rsid w:val="003073D7"/>
    <w:rsid w:val="003112D2"/>
    <w:rsid w:val="00311EB6"/>
    <w:rsid w:val="00315BA7"/>
    <w:rsid w:val="00316005"/>
    <w:rsid w:val="0032030C"/>
    <w:rsid w:val="003240C8"/>
    <w:rsid w:val="003255D7"/>
    <w:rsid w:val="00330909"/>
    <w:rsid w:val="00334433"/>
    <w:rsid w:val="003353B8"/>
    <w:rsid w:val="003355E0"/>
    <w:rsid w:val="00345B79"/>
    <w:rsid w:val="00352402"/>
    <w:rsid w:val="003526F8"/>
    <w:rsid w:val="0035376E"/>
    <w:rsid w:val="00355F1D"/>
    <w:rsid w:val="00357451"/>
    <w:rsid w:val="003604FF"/>
    <w:rsid w:val="003605D5"/>
    <w:rsid w:val="003622E1"/>
    <w:rsid w:val="00364C30"/>
    <w:rsid w:val="00364DB1"/>
    <w:rsid w:val="00375E72"/>
    <w:rsid w:val="003764C4"/>
    <w:rsid w:val="003811C6"/>
    <w:rsid w:val="00381D87"/>
    <w:rsid w:val="00382554"/>
    <w:rsid w:val="003878E2"/>
    <w:rsid w:val="00390C04"/>
    <w:rsid w:val="003910A2"/>
    <w:rsid w:val="00391B48"/>
    <w:rsid w:val="00392B50"/>
    <w:rsid w:val="003934BC"/>
    <w:rsid w:val="00393F43"/>
    <w:rsid w:val="00396E61"/>
    <w:rsid w:val="003A203B"/>
    <w:rsid w:val="003A2BF8"/>
    <w:rsid w:val="003A49ED"/>
    <w:rsid w:val="003A57D3"/>
    <w:rsid w:val="003B27C3"/>
    <w:rsid w:val="003B459F"/>
    <w:rsid w:val="003C0900"/>
    <w:rsid w:val="003C183D"/>
    <w:rsid w:val="003C1C78"/>
    <w:rsid w:val="003C4B5F"/>
    <w:rsid w:val="003E39F1"/>
    <w:rsid w:val="003E4CC7"/>
    <w:rsid w:val="003F007A"/>
    <w:rsid w:val="003F1542"/>
    <w:rsid w:val="003F2DB6"/>
    <w:rsid w:val="003F36A4"/>
    <w:rsid w:val="003F3D35"/>
    <w:rsid w:val="003F47B7"/>
    <w:rsid w:val="003F6CC2"/>
    <w:rsid w:val="00400244"/>
    <w:rsid w:val="00401570"/>
    <w:rsid w:val="0040336C"/>
    <w:rsid w:val="0041629B"/>
    <w:rsid w:val="004166DA"/>
    <w:rsid w:val="00420CA4"/>
    <w:rsid w:val="0042339B"/>
    <w:rsid w:val="00423A6F"/>
    <w:rsid w:val="00427033"/>
    <w:rsid w:val="00436829"/>
    <w:rsid w:val="004445B3"/>
    <w:rsid w:val="004561CB"/>
    <w:rsid w:val="004563C6"/>
    <w:rsid w:val="004623D8"/>
    <w:rsid w:val="004754E1"/>
    <w:rsid w:val="00480766"/>
    <w:rsid w:val="00481224"/>
    <w:rsid w:val="004A2B70"/>
    <w:rsid w:val="004A2F9B"/>
    <w:rsid w:val="004B054B"/>
    <w:rsid w:val="004B5FD9"/>
    <w:rsid w:val="004B7458"/>
    <w:rsid w:val="004B7869"/>
    <w:rsid w:val="004B7B60"/>
    <w:rsid w:val="004C5CF6"/>
    <w:rsid w:val="004C788B"/>
    <w:rsid w:val="004D4C65"/>
    <w:rsid w:val="004D5AC0"/>
    <w:rsid w:val="004E3EF9"/>
    <w:rsid w:val="004E4126"/>
    <w:rsid w:val="004E4E7B"/>
    <w:rsid w:val="004F27F0"/>
    <w:rsid w:val="004F6F89"/>
    <w:rsid w:val="00500340"/>
    <w:rsid w:val="00503291"/>
    <w:rsid w:val="00504F01"/>
    <w:rsid w:val="005067D0"/>
    <w:rsid w:val="00506AA3"/>
    <w:rsid w:val="0051220D"/>
    <w:rsid w:val="00512CF1"/>
    <w:rsid w:val="005164A6"/>
    <w:rsid w:val="005164FC"/>
    <w:rsid w:val="00516797"/>
    <w:rsid w:val="00517904"/>
    <w:rsid w:val="00533B14"/>
    <w:rsid w:val="00535E14"/>
    <w:rsid w:val="0053619A"/>
    <w:rsid w:val="005417E0"/>
    <w:rsid w:val="00542290"/>
    <w:rsid w:val="00543F9A"/>
    <w:rsid w:val="005440AA"/>
    <w:rsid w:val="0055141E"/>
    <w:rsid w:val="0055669F"/>
    <w:rsid w:val="00560BB4"/>
    <w:rsid w:val="00562DBA"/>
    <w:rsid w:val="0056343E"/>
    <w:rsid w:val="005671A8"/>
    <w:rsid w:val="005741C8"/>
    <w:rsid w:val="00576C11"/>
    <w:rsid w:val="00580112"/>
    <w:rsid w:val="00580E33"/>
    <w:rsid w:val="005825E2"/>
    <w:rsid w:val="00584A8F"/>
    <w:rsid w:val="00584D31"/>
    <w:rsid w:val="00585A5F"/>
    <w:rsid w:val="0059015B"/>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E2B59"/>
    <w:rsid w:val="005F07BC"/>
    <w:rsid w:val="005F7875"/>
    <w:rsid w:val="005F7E42"/>
    <w:rsid w:val="0060532B"/>
    <w:rsid w:val="00605DCC"/>
    <w:rsid w:val="0060670F"/>
    <w:rsid w:val="006114A6"/>
    <w:rsid w:val="00612DCC"/>
    <w:rsid w:val="00635C3D"/>
    <w:rsid w:val="00636629"/>
    <w:rsid w:val="006375F9"/>
    <w:rsid w:val="006567BD"/>
    <w:rsid w:val="00661E71"/>
    <w:rsid w:val="006635BA"/>
    <w:rsid w:val="00664B6C"/>
    <w:rsid w:val="00665F0E"/>
    <w:rsid w:val="00666378"/>
    <w:rsid w:val="00667BAE"/>
    <w:rsid w:val="00670DA0"/>
    <w:rsid w:val="00671CB7"/>
    <w:rsid w:val="0067211C"/>
    <w:rsid w:val="00672C0A"/>
    <w:rsid w:val="006776E0"/>
    <w:rsid w:val="00682757"/>
    <w:rsid w:val="006835FF"/>
    <w:rsid w:val="0068415A"/>
    <w:rsid w:val="006859FD"/>
    <w:rsid w:val="00687792"/>
    <w:rsid w:val="00695C93"/>
    <w:rsid w:val="006A015F"/>
    <w:rsid w:val="006A088B"/>
    <w:rsid w:val="006A2107"/>
    <w:rsid w:val="006A40A3"/>
    <w:rsid w:val="006A7278"/>
    <w:rsid w:val="006B0204"/>
    <w:rsid w:val="006B1959"/>
    <w:rsid w:val="006B7366"/>
    <w:rsid w:val="006B7404"/>
    <w:rsid w:val="006B74BC"/>
    <w:rsid w:val="006C10D6"/>
    <w:rsid w:val="006C2775"/>
    <w:rsid w:val="006C5A5A"/>
    <w:rsid w:val="006D0253"/>
    <w:rsid w:val="006D2351"/>
    <w:rsid w:val="006D421C"/>
    <w:rsid w:val="006E2A1E"/>
    <w:rsid w:val="006E4715"/>
    <w:rsid w:val="006E4C08"/>
    <w:rsid w:val="006F2A12"/>
    <w:rsid w:val="006F38BD"/>
    <w:rsid w:val="006F491D"/>
    <w:rsid w:val="006F6062"/>
    <w:rsid w:val="007017A2"/>
    <w:rsid w:val="0070381F"/>
    <w:rsid w:val="00711B4A"/>
    <w:rsid w:val="00713164"/>
    <w:rsid w:val="00713792"/>
    <w:rsid w:val="00713D6C"/>
    <w:rsid w:val="007169E2"/>
    <w:rsid w:val="0072178F"/>
    <w:rsid w:val="007250CA"/>
    <w:rsid w:val="00726910"/>
    <w:rsid w:val="00726C11"/>
    <w:rsid w:val="0073006F"/>
    <w:rsid w:val="00733F9B"/>
    <w:rsid w:val="00736AA4"/>
    <w:rsid w:val="007614D4"/>
    <w:rsid w:val="00765030"/>
    <w:rsid w:val="007666D4"/>
    <w:rsid w:val="00767461"/>
    <w:rsid w:val="00784A17"/>
    <w:rsid w:val="00793988"/>
    <w:rsid w:val="00794112"/>
    <w:rsid w:val="00794481"/>
    <w:rsid w:val="007952B1"/>
    <w:rsid w:val="007A05C2"/>
    <w:rsid w:val="007A4DF3"/>
    <w:rsid w:val="007A6389"/>
    <w:rsid w:val="007A6E51"/>
    <w:rsid w:val="007B0E53"/>
    <w:rsid w:val="007B32EA"/>
    <w:rsid w:val="007B3FD2"/>
    <w:rsid w:val="007C2179"/>
    <w:rsid w:val="007D1727"/>
    <w:rsid w:val="007D713E"/>
    <w:rsid w:val="007E5AD4"/>
    <w:rsid w:val="007E7816"/>
    <w:rsid w:val="007E7840"/>
    <w:rsid w:val="007F1B95"/>
    <w:rsid w:val="007F4582"/>
    <w:rsid w:val="00800164"/>
    <w:rsid w:val="00801CBF"/>
    <w:rsid w:val="0080656A"/>
    <w:rsid w:val="0081692F"/>
    <w:rsid w:val="00821914"/>
    <w:rsid w:val="00822281"/>
    <w:rsid w:val="00825272"/>
    <w:rsid w:val="0083494B"/>
    <w:rsid w:val="00835F22"/>
    <w:rsid w:val="008372AF"/>
    <w:rsid w:val="00841019"/>
    <w:rsid w:val="00845BF7"/>
    <w:rsid w:val="00846EC9"/>
    <w:rsid w:val="00850C96"/>
    <w:rsid w:val="008528E9"/>
    <w:rsid w:val="0085324F"/>
    <w:rsid w:val="00854949"/>
    <w:rsid w:val="00856F6D"/>
    <w:rsid w:val="00857987"/>
    <w:rsid w:val="00861958"/>
    <w:rsid w:val="00861FB3"/>
    <w:rsid w:val="00863CEE"/>
    <w:rsid w:val="00865DEF"/>
    <w:rsid w:val="00867B07"/>
    <w:rsid w:val="00876BDC"/>
    <w:rsid w:val="0088176F"/>
    <w:rsid w:val="00884BE1"/>
    <w:rsid w:val="008857A2"/>
    <w:rsid w:val="0088620C"/>
    <w:rsid w:val="00891CB9"/>
    <w:rsid w:val="00892905"/>
    <w:rsid w:val="00893EFA"/>
    <w:rsid w:val="00897498"/>
    <w:rsid w:val="008A3CD7"/>
    <w:rsid w:val="008A4BBD"/>
    <w:rsid w:val="008B2CD2"/>
    <w:rsid w:val="008C5DE5"/>
    <w:rsid w:val="008C7A7C"/>
    <w:rsid w:val="008C7A7D"/>
    <w:rsid w:val="008D7AFF"/>
    <w:rsid w:val="008E0880"/>
    <w:rsid w:val="008E3E47"/>
    <w:rsid w:val="008E51DE"/>
    <w:rsid w:val="008E531E"/>
    <w:rsid w:val="008E5D08"/>
    <w:rsid w:val="008E6EA6"/>
    <w:rsid w:val="008F23F2"/>
    <w:rsid w:val="008F44F9"/>
    <w:rsid w:val="008F4E97"/>
    <w:rsid w:val="008F569B"/>
    <w:rsid w:val="008F7481"/>
    <w:rsid w:val="00901552"/>
    <w:rsid w:val="00902801"/>
    <w:rsid w:val="0090608E"/>
    <w:rsid w:val="00920DCF"/>
    <w:rsid w:val="00923971"/>
    <w:rsid w:val="00925013"/>
    <w:rsid w:val="00927AEF"/>
    <w:rsid w:val="009335AE"/>
    <w:rsid w:val="0093561C"/>
    <w:rsid w:val="00936CE6"/>
    <w:rsid w:val="009370F9"/>
    <w:rsid w:val="00946709"/>
    <w:rsid w:val="00947755"/>
    <w:rsid w:val="009477D6"/>
    <w:rsid w:val="009477E6"/>
    <w:rsid w:val="00955069"/>
    <w:rsid w:val="00956318"/>
    <w:rsid w:val="009619D1"/>
    <w:rsid w:val="009645E0"/>
    <w:rsid w:val="00964993"/>
    <w:rsid w:val="0097712B"/>
    <w:rsid w:val="009874DC"/>
    <w:rsid w:val="0099023F"/>
    <w:rsid w:val="00997333"/>
    <w:rsid w:val="009A00EF"/>
    <w:rsid w:val="009A298F"/>
    <w:rsid w:val="009A33B4"/>
    <w:rsid w:val="009A6876"/>
    <w:rsid w:val="009B116D"/>
    <w:rsid w:val="009B6EB7"/>
    <w:rsid w:val="009C1676"/>
    <w:rsid w:val="009C3E55"/>
    <w:rsid w:val="009C4825"/>
    <w:rsid w:val="009C5211"/>
    <w:rsid w:val="009C65EB"/>
    <w:rsid w:val="009C68F7"/>
    <w:rsid w:val="009C6B84"/>
    <w:rsid w:val="009D06C4"/>
    <w:rsid w:val="009D0CDB"/>
    <w:rsid w:val="009D117B"/>
    <w:rsid w:val="009E0692"/>
    <w:rsid w:val="009F023B"/>
    <w:rsid w:val="009F54A5"/>
    <w:rsid w:val="009F58C0"/>
    <w:rsid w:val="00A07F8E"/>
    <w:rsid w:val="00A1015D"/>
    <w:rsid w:val="00A1058B"/>
    <w:rsid w:val="00A11631"/>
    <w:rsid w:val="00A13E8B"/>
    <w:rsid w:val="00A14263"/>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746"/>
    <w:rsid w:val="00A60B7A"/>
    <w:rsid w:val="00A65B1C"/>
    <w:rsid w:val="00A6713E"/>
    <w:rsid w:val="00A777AE"/>
    <w:rsid w:val="00A8356E"/>
    <w:rsid w:val="00A876BA"/>
    <w:rsid w:val="00A92006"/>
    <w:rsid w:val="00A92441"/>
    <w:rsid w:val="00A94AAB"/>
    <w:rsid w:val="00AA5EBE"/>
    <w:rsid w:val="00AA784E"/>
    <w:rsid w:val="00AB1DAB"/>
    <w:rsid w:val="00AB410C"/>
    <w:rsid w:val="00AB471F"/>
    <w:rsid w:val="00AB4A67"/>
    <w:rsid w:val="00AC3DB0"/>
    <w:rsid w:val="00AC6ABC"/>
    <w:rsid w:val="00AD10B8"/>
    <w:rsid w:val="00AD1B18"/>
    <w:rsid w:val="00AD75EA"/>
    <w:rsid w:val="00AE0B4C"/>
    <w:rsid w:val="00AE1F84"/>
    <w:rsid w:val="00AE2C9E"/>
    <w:rsid w:val="00AF167B"/>
    <w:rsid w:val="00AF6724"/>
    <w:rsid w:val="00AF6BF7"/>
    <w:rsid w:val="00AF6C27"/>
    <w:rsid w:val="00B03F5D"/>
    <w:rsid w:val="00B120F2"/>
    <w:rsid w:val="00B160B3"/>
    <w:rsid w:val="00B16246"/>
    <w:rsid w:val="00B20A3A"/>
    <w:rsid w:val="00B21E30"/>
    <w:rsid w:val="00B23A03"/>
    <w:rsid w:val="00B24EB1"/>
    <w:rsid w:val="00B2752C"/>
    <w:rsid w:val="00B304CE"/>
    <w:rsid w:val="00B3119A"/>
    <w:rsid w:val="00B36AD2"/>
    <w:rsid w:val="00B3733C"/>
    <w:rsid w:val="00B40C2C"/>
    <w:rsid w:val="00B423F1"/>
    <w:rsid w:val="00B47F4A"/>
    <w:rsid w:val="00B57182"/>
    <w:rsid w:val="00B61140"/>
    <w:rsid w:val="00B613FD"/>
    <w:rsid w:val="00B6248D"/>
    <w:rsid w:val="00B67DBE"/>
    <w:rsid w:val="00B7296A"/>
    <w:rsid w:val="00B72B71"/>
    <w:rsid w:val="00B738E7"/>
    <w:rsid w:val="00B76123"/>
    <w:rsid w:val="00B7724C"/>
    <w:rsid w:val="00B828BF"/>
    <w:rsid w:val="00B84E7C"/>
    <w:rsid w:val="00B872B0"/>
    <w:rsid w:val="00B87CC0"/>
    <w:rsid w:val="00B90229"/>
    <w:rsid w:val="00B96A9A"/>
    <w:rsid w:val="00BA38FE"/>
    <w:rsid w:val="00BA68D8"/>
    <w:rsid w:val="00BB2265"/>
    <w:rsid w:val="00BB5375"/>
    <w:rsid w:val="00BB5EDE"/>
    <w:rsid w:val="00BB6D9C"/>
    <w:rsid w:val="00BB7799"/>
    <w:rsid w:val="00BC3041"/>
    <w:rsid w:val="00BC39CB"/>
    <w:rsid w:val="00BD2F77"/>
    <w:rsid w:val="00BD3647"/>
    <w:rsid w:val="00BE1445"/>
    <w:rsid w:val="00BE3C12"/>
    <w:rsid w:val="00BF7D1D"/>
    <w:rsid w:val="00C05B84"/>
    <w:rsid w:val="00C07277"/>
    <w:rsid w:val="00C11382"/>
    <w:rsid w:val="00C14043"/>
    <w:rsid w:val="00C1681B"/>
    <w:rsid w:val="00C16839"/>
    <w:rsid w:val="00C221CE"/>
    <w:rsid w:val="00C30ACD"/>
    <w:rsid w:val="00C313CC"/>
    <w:rsid w:val="00C33C1F"/>
    <w:rsid w:val="00C42582"/>
    <w:rsid w:val="00C42749"/>
    <w:rsid w:val="00C43728"/>
    <w:rsid w:val="00C507D0"/>
    <w:rsid w:val="00C52E10"/>
    <w:rsid w:val="00C5575A"/>
    <w:rsid w:val="00C5724D"/>
    <w:rsid w:val="00C611CA"/>
    <w:rsid w:val="00C62606"/>
    <w:rsid w:val="00C673D6"/>
    <w:rsid w:val="00C67D12"/>
    <w:rsid w:val="00C67FA2"/>
    <w:rsid w:val="00C77C29"/>
    <w:rsid w:val="00C8209D"/>
    <w:rsid w:val="00C82379"/>
    <w:rsid w:val="00C83022"/>
    <w:rsid w:val="00C83BD2"/>
    <w:rsid w:val="00C875DC"/>
    <w:rsid w:val="00C92057"/>
    <w:rsid w:val="00C97279"/>
    <w:rsid w:val="00CA16F2"/>
    <w:rsid w:val="00CA1B4D"/>
    <w:rsid w:val="00CA3021"/>
    <w:rsid w:val="00CA3242"/>
    <w:rsid w:val="00CA330E"/>
    <w:rsid w:val="00CB06E0"/>
    <w:rsid w:val="00CB29CB"/>
    <w:rsid w:val="00CB544E"/>
    <w:rsid w:val="00CB5AED"/>
    <w:rsid w:val="00CC0A78"/>
    <w:rsid w:val="00CD1F1D"/>
    <w:rsid w:val="00CD5A7A"/>
    <w:rsid w:val="00CD7E3D"/>
    <w:rsid w:val="00CE05B0"/>
    <w:rsid w:val="00CE0985"/>
    <w:rsid w:val="00CE1E2D"/>
    <w:rsid w:val="00CE2A5F"/>
    <w:rsid w:val="00CE5DDD"/>
    <w:rsid w:val="00CE7A75"/>
    <w:rsid w:val="00CE7EC4"/>
    <w:rsid w:val="00CF3517"/>
    <w:rsid w:val="00D010DE"/>
    <w:rsid w:val="00D01FA6"/>
    <w:rsid w:val="00D043B7"/>
    <w:rsid w:val="00D07BD3"/>
    <w:rsid w:val="00D14533"/>
    <w:rsid w:val="00D20B6C"/>
    <w:rsid w:val="00D21E34"/>
    <w:rsid w:val="00D26237"/>
    <w:rsid w:val="00D263EB"/>
    <w:rsid w:val="00D3151B"/>
    <w:rsid w:val="00D32C03"/>
    <w:rsid w:val="00D33C04"/>
    <w:rsid w:val="00D34CB6"/>
    <w:rsid w:val="00D40AC3"/>
    <w:rsid w:val="00D50BD2"/>
    <w:rsid w:val="00D51608"/>
    <w:rsid w:val="00D51A0C"/>
    <w:rsid w:val="00D529D3"/>
    <w:rsid w:val="00D57FF4"/>
    <w:rsid w:val="00D602D8"/>
    <w:rsid w:val="00D619A0"/>
    <w:rsid w:val="00D6200B"/>
    <w:rsid w:val="00D643F8"/>
    <w:rsid w:val="00D67598"/>
    <w:rsid w:val="00D721AC"/>
    <w:rsid w:val="00D725BE"/>
    <w:rsid w:val="00D7457A"/>
    <w:rsid w:val="00D7698C"/>
    <w:rsid w:val="00D7753E"/>
    <w:rsid w:val="00D81921"/>
    <w:rsid w:val="00D82B1E"/>
    <w:rsid w:val="00D843A5"/>
    <w:rsid w:val="00D8558B"/>
    <w:rsid w:val="00D862F0"/>
    <w:rsid w:val="00D878BC"/>
    <w:rsid w:val="00DA3BFC"/>
    <w:rsid w:val="00DA53AC"/>
    <w:rsid w:val="00DA70B5"/>
    <w:rsid w:val="00DA73E8"/>
    <w:rsid w:val="00DB01DC"/>
    <w:rsid w:val="00DB1CF2"/>
    <w:rsid w:val="00DB2288"/>
    <w:rsid w:val="00DB2732"/>
    <w:rsid w:val="00DB357F"/>
    <w:rsid w:val="00DB4070"/>
    <w:rsid w:val="00DB6AFC"/>
    <w:rsid w:val="00DC166A"/>
    <w:rsid w:val="00DC2FAC"/>
    <w:rsid w:val="00DC5D45"/>
    <w:rsid w:val="00DC6756"/>
    <w:rsid w:val="00DC6AB6"/>
    <w:rsid w:val="00DD2C86"/>
    <w:rsid w:val="00DD617A"/>
    <w:rsid w:val="00DE0316"/>
    <w:rsid w:val="00DE5547"/>
    <w:rsid w:val="00DE7772"/>
    <w:rsid w:val="00DF08B4"/>
    <w:rsid w:val="00DF2D14"/>
    <w:rsid w:val="00E00765"/>
    <w:rsid w:val="00E00802"/>
    <w:rsid w:val="00E0370A"/>
    <w:rsid w:val="00E03990"/>
    <w:rsid w:val="00E040BB"/>
    <w:rsid w:val="00E05648"/>
    <w:rsid w:val="00E22006"/>
    <w:rsid w:val="00E23CE6"/>
    <w:rsid w:val="00E270F6"/>
    <w:rsid w:val="00E31BD6"/>
    <w:rsid w:val="00E33A40"/>
    <w:rsid w:val="00E372D9"/>
    <w:rsid w:val="00E42829"/>
    <w:rsid w:val="00E43AEF"/>
    <w:rsid w:val="00E43FA2"/>
    <w:rsid w:val="00E44490"/>
    <w:rsid w:val="00E45989"/>
    <w:rsid w:val="00E4765A"/>
    <w:rsid w:val="00E50253"/>
    <w:rsid w:val="00E5369A"/>
    <w:rsid w:val="00E5727B"/>
    <w:rsid w:val="00E57784"/>
    <w:rsid w:val="00E63F28"/>
    <w:rsid w:val="00E64E33"/>
    <w:rsid w:val="00E6629F"/>
    <w:rsid w:val="00E67C76"/>
    <w:rsid w:val="00E67D31"/>
    <w:rsid w:val="00E703A5"/>
    <w:rsid w:val="00E71BD1"/>
    <w:rsid w:val="00E729CC"/>
    <w:rsid w:val="00E7448F"/>
    <w:rsid w:val="00E85B97"/>
    <w:rsid w:val="00E85C92"/>
    <w:rsid w:val="00E9025F"/>
    <w:rsid w:val="00E909A6"/>
    <w:rsid w:val="00E91A1C"/>
    <w:rsid w:val="00E922B6"/>
    <w:rsid w:val="00E92B83"/>
    <w:rsid w:val="00E949E6"/>
    <w:rsid w:val="00E97D22"/>
    <w:rsid w:val="00EA019C"/>
    <w:rsid w:val="00EB0EBB"/>
    <w:rsid w:val="00EB120A"/>
    <w:rsid w:val="00EB1AAF"/>
    <w:rsid w:val="00EB6DAB"/>
    <w:rsid w:val="00EC22D7"/>
    <w:rsid w:val="00EC2D8C"/>
    <w:rsid w:val="00EC2F66"/>
    <w:rsid w:val="00EC43A5"/>
    <w:rsid w:val="00EC4866"/>
    <w:rsid w:val="00EC6FD7"/>
    <w:rsid w:val="00ED1195"/>
    <w:rsid w:val="00ED40DA"/>
    <w:rsid w:val="00ED4CA2"/>
    <w:rsid w:val="00ED640B"/>
    <w:rsid w:val="00ED6CF6"/>
    <w:rsid w:val="00ED74DA"/>
    <w:rsid w:val="00EE0A18"/>
    <w:rsid w:val="00EE1AAD"/>
    <w:rsid w:val="00EE4469"/>
    <w:rsid w:val="00EE5B09"/>
    <w:rsid w:val="00EF1A36"/>
    <w:rsid w:val="00EF1BFA"/>
    <w:rsid w:val="00EF4AD1"/>
    <w:rsid w:val="00EF5102"/>
    <w:rsid w:val="00EF5D43"/>
    <w:rsid w:val="00EF7D10"/>
    <w:rsid w:val="00F03DE4"/>
    <w:rsid w:val="00F05065"/>
    <w:rsid w:val="00F10095"/>
    <w:rsid w:val="00F10E64"/>
    <w:rsid w:val="00F20C66"/>
    <w:rsid w:val="00F21C0D"/>
    <w:rsid w:val="00F24DD2"/>
    <w:rsid w:val="00F35986"/>
    <w:rsid w:val="00F35A80"/>
    <w:rsid w:val="00F402A6"/>
    <w:rsid w:val="00F40C9C"/>
    <w:rsid w:val="00F442EF"/>
    <w:rsid w:val="00F44627"/>
    <w:rsid w:val="00F50C0E"/>
    <w:rsid w:val="00F52D85"/>
    <w:rsid w:val="00F532C9"/>
    <w:rsid w:val="00F55187"/>
    <w:rsid w:val="00F55F1C"/>
    <w:rsid w:val="00F60CB1"/>
    <w:rsid w:val="00F628EC"/>
    <w:rsid w:val="00F676CA"/>
    <w:rsid w:val="00F710A7"/>
    <w:rsid w:val="00F73BA0"/>
    <w:rsid w:val="00F76506"/>
    <w:rsid w:val="00F84F2E"/>
    <w:rsid w:val="00F9592E"/>
    <w:rsid w:val="00F9683D"/>
    <w:rsid w:val="00F96B0C"/>
    <w:rsid w:val="00F97086"/>
    <w:rsid w:val="00FA1F52"/>
    <w:rsid w:val="00FA6A0B"/>
    <w:rsid w:val="00FA7559"/>
    <w:rsid w:val="00FC0F3E"/>
    <w:rsid w:val="00FC3636"/>
    <w:rsid w:val="00FC5213"/>
    <w:rsid w:val="00FD0835"/>
    <w:rsid w:val="00FD1BA3"/>
    <w:rsid w:val="00FD24E0"/>
    <w:rsid w:val="00FD48D7"/>
    <w:rsid w:val="00FD4B48"/>
    <w:rsid w:val="00FD66B8"/>
    <w:rsid w:val="00FD6A3A"/>
    <w:rsid w:val="00FD6CF7"/>
    <w:rsid w:val="00FE0DE2"/>
    <w:rsid w:val="00FE167D"/>
    <w:rsid w:val="00FE248C"/>
    <w:rsid w:val="00FE39DB"/>
    <w:rsid w:val="00FF1F22"/>
    <w:rsid w:val="00FF3827"/>
    <w:rsid w:val="00FF5DAE"/>
    <w:rsid w:val="00FF7951"/>
    <w:rsid w:val="00FF7B7F"/>
    <w:rsid w:val="011B01A9"/>
    <w:rsid w:val="0372E76E"/>
    <w:rsid w:val="03A2DA48"/>
    <w:rsid w:val="06FF265F"/>
    <w:rsid w:val="07E5087A"/>
    <w:rsid w:val="07ECC842"/>
    <w:rsid w:val="0C2EC3A3"/>
    <w:rsid w:val="0CFC8790"/>
    <w:rsid w:val="0D843641"/>
    <w:rsid w:val="0FA30414"/>
    <w:rsid w:val="0FB7D558"/>
    <w:rsid w:val="1005AE22"/>
    <w:rsid w:val="10244031"/>
    <w:rsid w:val="117E3639"/>
    <w:rsid w:val="12E934E6"/>
    <w:rsid w:val="13242687"/>
    <w:rsid w:val="151D26F2"/>
    <w:rsid w:val="1558CF95"/>
    <w:rsid w:val="158728CA"/>
    <w:rsid w:val="16B206E7"/>
    <w:rsid w:val="172A1C81"/>
    <w:rsid w:val="1847B42F"/>
    <w:rsid w:val="18E3FCCD"/>
    <w:rsid w:val="1937AE69"/>
    <w:rsid w:val="19484AF9"/>
    <w:rsid w:val="19E91031"/>
    <w:rsid w:val="1ABF7CE2"/>
    <w:rsid w:val="1B11854D"/>
    <w:rsid w:val="1C2CE8ED"/>
    <w:rsid w:val="1CD03AB4"/>
    <w:rsid w:val="1D305320"/>
    <w:rsid w:val="1D8491BB"/>
    <w:rsid w:val="1E6E7F8D"/>
    <w:rsid w:val="1E700281"/>
    <w:rsid w:val="1F5A9C21"/>
    <w:rsid w:val="1FB863A3"/>
    <w:rsid w:val="208ED054"/>
    <w:rsid w:val="20EC4C95"/>
    <w:rsid w:val="214D4398"/>
    <w:rsid w:val="226DFDFF"/>
    <w:rsid w:val="232BB8FF"/>
    <w:rsid w:val="23F2831C"/>
    <w:rsid w:val="2402DDF4"/>
    <w:rsid w:val="243F55F3"/>
    <w:rsid w:val="251B196B"/>
    <w:rsid w:val="2560105A"/>
    <w:rsid w:val="25F1E00F"/>
    <w:rsid w:val="29B1795B"/>
    <w:rsid w:val="2B18B000"/>
    <w:rsid w:val="2C941E16"/>
    <w:rsid w:val="2C96AE7B"/>
    <w:rsid w:val="2CC443C1"/>
    <w:rsid w:val="2D26BDC6"/>
    <w:rsid w:val="30C93ACC"/>
    <w:rsid w:val="3142E9F2"/>
    <w:rsid w:val="3187AE10"/>
    <w:rsid w:val="32A86877"/>
    <w:rsid w:val="3309EB5F"/>
    <w:rsid w:val="36AD5F82"/>
    <w:rsid w:val="372F5AC7"/>
    <w:rsid w:val="38C937FD"/>
    <w:rsid w:val="39B76B4A"/>
    <w:rsid w:val="39C8F825"/>
    <w:rsid w:val="3A3C9758"/>
    <w:rsid w:val="3A76D59A"/>
    <w:rsid w:val="3B1F808E"/>
    <w:rsid w:val="3E639B54"/>
    <w:rsid w:val="3E75172E"/>
    <w:rsid w:val="3EC5ADEA"/>
    <w:rsid w:val="3FA37D86"/>
    <w:rsid w:val="40722F82"/>
    <w:rsid w:val="40826927"/>
    <w:rsid w:val="40F44178"/>
    <w:rsid w:val="4140DC6B"/>
    <w:rsid w:val="4146B7F1"/>
    <w:rsid w:val="4432EEC6"/>
    <w:rsid w:val="495316A0"/>
    <w:rsid w:val="49801422"/>
    <w:rsid w:val="49DEB492"/>
    <w:rsid w:val="4A470656"/>
    <w:rsid w:val="4AED802D"/>
    <w:rsid w:val="4D60BF6C"/>
    <w:rsid w:val="4E4C9C9A"/>
    <w:rsid w:val="4E893488"/>
    <w:rsid w:val="4EE2FCBB"/>
    <w:rsid w:val="4F0A70A5"/>
    <w:rsid w:val="4FA16FFF"/>
    <w:rsid w:val="501659C8"/>
    <w:rsid w:val="51C03DD2"/>
    <w:rsid w:val="549A3AA0"/>
    <w:rsid w:val="55F1FF8E"/>
    <w:rsid w:val="5625ADCE"/>
    <w:rsid w:val="5705A366"/>
    <w:rsid w:val="583E8F1E"/>
    <w:rsid w:val="595E0B6A"/>
    <w:rsid w:val="59D94740"/>
    <w:rsid w:val="5A8B687F"/>
    <w:rsid w:val="5B4663F3"/>
    <w:rsid w:val="5DC8EBA1"/>
    <w:rsid w:val="5EC39F00"/>
    <w:rsid w:val="607C76B2"/>
    <w:rsid w:val="62AC0A12"/>
    <w:rsid w:val="64ECBAA5"/>
    <w:rsid w:val="65EFF207"/>
    <w:rsid w:val="65FBDF6F"/>
    <w:rsid w:val="662F3E2B"/>
    <w:rsid w:val="66819A9A"/>
    <w:rsid w:val="66FAAA7E"/>
    <w:rsid w:val="68147223"/>
    <w:rsid w:val="68FEE9C7"/>
    <w:rsid w:val="6B3353E1"/>
    <w:rsid w:val="6B4D83D9"/>
    <w:rsid w:val="6B563AAD"/>
    <w:rsid w:val="6BB05841"/>
    <w:rsid w:val="6C65BF50"/>
    <w:rsid w:val="6EA90BB5"/>
    <w:rsid w:val="6F4F5597"/>
    <w:rsid w:val="735F2183"/>
    <w:rsid w:val="74D9B99F"/>
    <w:rsid w:val="7527251D"/>
    <w:rsid w:val="7539C7C3"/>
    <w:rsid w:val="765A822A"/>
    <w:rsid w:val="78679364"/>
    <w:rsid w:val="79079D96"/>
    <w:rsid w:val="796F98B0"/>
    <w:rsid w:val="79785B4D"/>
    <w:rsid w:val="79AE176D"/>
    <w:rsid w:val="7B266B69"/>
    <w:rsid w:val="7C664D9B"/>
    <w:rsid w:val="7D13FB52"/>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55A3E"/>
  <w15:docId w15:val="{9EF3A055-6DD9-4CC2-93F9-C6E9E55F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C5"/>
    <w:pPr>
      <w:spacing w:after="160" w:line="259" w:lineRule="auto"/>
    </w:pPr>
    <w:rPr>
      <w:rFonts w:eastAsiaTheme="minorHAnsi" w:cstheme="minorBidi"/>
      <w:lang w:val="en-GB" w:bidi="ar-SA"/>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 w:type="character" w:customStyle="1" w:styleId="cf01">
    <w:name w:val="cf01"/>
    <w:basedOn w:val="DefaultParagraphFont"/>
    <w:rsid w:val="003910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541865786">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39643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Brand\&#61473;%20Word%20and%20Powerpoint%20Templates\&#61473;%20Word%20templates\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FDFF31BBF54D63A8BF5F818DBFF5F6"/>
        <w:category>
          <w:name w:val="General"/>
          <w:gallery w:val="placeholder"/>
        </w:category>
        <w:types>
          <w:type w:val="bbPlcHdr"/>
        </w:types>
        <w:behaviors>
          <w:behavior w:val="content"/>
        </w:behaviors>
        <w:guid w:val="{36552368-E393-4391-A0F5-0C47E9BB1C3C}"/>
      </w:docPartPr>
      <w:docPartBody>
        <w:p w:rsidR="00981E98" w:rsidRDefault="00981E98" w:rsidP="00981E98">
          <w:pPr>
            <w:pStyle w:val="B1FDFF31BBF54D63A8BF5F818DBFF5F6"/>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DFE3550F3BF74AC89C6452AE5EF22370"/>
        <w:category>
          <w:name w:val="General"/>
          <w:gallery w:val="placeholder"/>
        </w:category>
        <w:types>
          <w:type w:val="bbPlcHdr"/>
        </w:types>
        <w:behaviors>
          <w:behavior w:val="content"/>
        </w:behaviors>
        <w:guid w:val="{3C95D7CA-2039-4D74-9740-09A0D6830E6E}"/>
      </w:docPartPr>
      <w:docPartBody>
        <w:p w:rsidR="00981E98" w:rsidRDefault="00981E98" w:rsidP="00981E98">
          <w:pPr>
            <w:pStyle w:val="DFE3550F3BF74AC89C6452AE5EF22370"/>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384096A676264A248A57A5F20B6309D6"/>
        <w:category>
          <w:name w:val="General"/>
          <w:gallery w:val="placeholder"/>
        </w:category>
        <w:types>
          <w:type w:val="bbPlcHdr"/>
        </w:types>
        <w:behaviors>
          <w:behavior w:val="content"/>
        </w:behaviors>
        <w:guid w:val="{3476674A-F7C0-4A30-A4FE-9D29718DA1C7}"/>
      </w:docPartPr>
      <w:docPartBody>
        <w:p w:rsidR="00981E98" w:rsidRDefault="00981E98" w:rsidP="00981E98">
          <w:pPr>
            <w:pStyle w:val="384096A676264A248A57A5F20B6309D6"/>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37FF0A6010E44C7A9D7B5045486D947B"/>
        <w:category>
          <w:name w:val="General"/>
          <w:gallery w:val="placeholder"/>
        </w:category>
        <w:types>
          <w:type w:val="bbPlcHdr"/>
        </w:types>
        <w:behaviors>
          <w:behavior w:val="content"/>
        </w:behaviors>
        <w:guid w:val="{A2A3762C-FC29-42CF-B56C-154A938CA0F5}"/>
      </w:docPartPr>
      <w:docPartBody>
        <w:p w:rsidR="00981E98" w:rsidRDefault="00981E98" w:rsidP="00981E98">
          <w:pPr>
            <w:pStyle w:val="37FF0A6010E44C7A9D7B5045486D947B"/>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8DDA8DD7D7D74998A23E19F3DE8BB624"/>
        <w:category>
          <w:name w:val="General"/>
          <w:gallery w:val="placeholder"/>
        </w:category>
        <w:types>
          <w:type w:val="bbPlcHdr"/>
        </w:types>
        <w:behaviors>
          <w:behavior w:val="content"/>
        </w:behaviors>
        <w:guid w:val="{2A912208-EDA4-46E9-A2AD-CCF89A826EAA}"/>
      </w:docPartPr>
      <w:docPartBody>
        <w:p w:rsidR="00EE1215" w:rsidRDefault="00875D07" w:rsidP="00875D07">
          <w:pPr>
            <w:pStyle w:val="8DDA8DD7D7D74998A23E19F3DE8BB624"/>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654CD16E523140EAABDE4E9293D4BAC9"/>
        <w:category>
          <w:name w:val="General"/>
          <w:gallery w:val="placeholder"/>
        </w:category>
        <w:types>
          <w:type w:val="bbPlcHdr"/>
        </w:types>
        <w:behaviors>
          <w:behavior w:val="content"/>
        </w:behaviors>
        <w:guid w:val="{B85702E4-C9E1-41FE-8513-8BFEBBB02F95}"/>
      </w:docPartPr>
      <w:docPartBody>
        <w:p w:rsidR="000379E2" w:rsidRDefault="000379E2" w:rsidP="000379E2">
          <w:pPr>
            <w:pStyle w:val="654CD16E523140EAABDE4E9293D4BAC9"/>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B4D1E712BFD64DF0ACD961BB8A6E9E81"/>
        <w:category>
          <w:name w:val="General"/>
          <w:gallery w:val="placeholder"/>
        </w:category>
        <w:types>
          <w:type w:val="bbPlcHdr"/>
        </w:types>
        <w:behaviors>
          <w:behavior w:val="content"/>
        </w:behaviors>
        <w:guid w:val="{5C77064F-8D37-452C-94D8-FC8BE81B949B}"/>
      </w:docPartPr>
      <w:docPartBody>
        <w:p w:rsidR="000379E2" w:rsidRDefault="000379E2" w:rsidP="000379E2">
          <w:pPr>
            <w:pStyle w:val="B4D1E712BFD64DF0ACD961BB8A6E9E81"/>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E1DE10D3D648426C948F6008696E4F18"/>
        <w:category>
          <w:name w:val="General"/>
          <w:gallery w:val="placeholder"/>
        </w:category>
        <w:types>
          <w:type w:val="bbPlcHdr"/>
        </w:types>
        <w:behaviors>
          <w:behavior w:val="content"/>
        </w:behaviors>
        <w:guid w:val="{9F3EF2B5-AA66-4026-BD6B-9BA3176ACD5F}"/>
      </w:docPartPr>
      <w:docPartBody>
        <w:p w:rsidR="000379E2" w:rsidRDefault="000379E2" w:rsidP="000379E2">
          <w:pPr>
            <w:pStyle w:val="E1DE10D3D648426C948F6008696E4F18"/>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3C9E875BA4E74EFCB48D2073A8B46768"/>
        <w:category>
          <w:name w:val="General"/>
          <w:gallery w:val="placeholder"/>
        </w:category>
        <w:types>
          <w:type w:val="bbPlcHdr"/>
        </w:types>
        <w:behaviors>
          <w:behavior w:val="content"/>
        </w:behaviors>
        <w:guid w:val="{12598875-96B4-4AAA-9A23-F8F67FE4E9CA}"/>
      </w:docPartPr>
      <w:docPartBody>
        <w:p w:rsidR="000379E2" w:rsidRDefault="000379E2" w:rsidP="000379E2">
          <w:pPr>
            <w:pStyle w:val="3C9E875BA4E74EFCB48D2073A8B46768"/>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529C1E7C0B8A4B379A7F9E65937F689B"/>
        <w:category>
          <w:name w:val="General"/>
          <w:gallery w:val="placeholder"/>
        </w:category>
        <w:types>
          <w:type w:val="bbPlcHdr"/>
        </w:types>
        <w:behaviors>
          <w:behavior w:val="content"/>
        </w:behaviors>
        <w:guid w:val="{87489BDA-ECA1-456F-B636-855580A9B6F0}"/>
      </w:docPartPr>
      <w:docPartBody>
        <w:p w:rsidR="000379E2" w:rsidRDefault="000379E2" w:rsidP="000379E2">
          <w:pPr>
            <w:pStyle w:val="529C1E7C0B8A4B379A7F9E65937F689B"/>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956CDC92A7234E4EA975DAA9982EC32F"/>
        <w:category>
          <w:name w:val="General"/>
          <w:gallery w:val="placeholder"/>
        </w:category>
        <w:types>
          <w:type w:val="bbPlcHdr"/>
        </w:types>
        <w:behaviors>
          <w:behavior w:val="content"/>
        </w:behaviors>
        <w:guid w:val="{B60D19EE-88B1-4F25-A949-995822BC7558}"/>
      </w:docPartPr>
      <w:docPartBody>
        <w:p w:rsidR="000379E2" w:rsidRDefault="000379E2" w:rsidP="000379E2">
          <w:pPr>
            <w:pStyle w:val="956CDC92A7234E4EA975DAA9982EC32F"/>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82A683F531BD4ED4AF01B4D58D17F662"/>
        <w:category>
          <w:name w:val="General"/>
          <w:gallery w:val="placeholder"/>
        </w:category>
        <w:types>
          <w:type w:val="bbPlcHdr"/>
        </w:types>
        <w:behaviors>
          <w:behavior w:val="content"/>
        </w:behaviors>
        <w:guid w:val="{0CFF72C9-80EF-46E2-B3CD-D762C6FA3F1B}"/>
      </w:docPartPr>
      <w:docPartBody>
        <w:p w:rsidR="000379E2" w:rsidRDefault="000379E2" w:rsidP="000379E2">
          <w:pPr>
            <w:pStyle w:val="82A683F531BD4ED4AF01B4D58D17F662"/>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F34128CBCA8047BEB82E71BA79647284"/>
        <w:category>
          <w:name w:val="General"/>
          <w:gallery w:val="placeholder"/>
        </w:category>
        <w:types>
          <w:type w:val="bbPlcHdr"/>
        </w:types>
        <w:behaviors>
          <w:behavior w:val="content"/>
        </w:behaviors>
        <w:guid w:val="{5C5FFFA8-A884-4850-A4A1-DF825735DBD0}"/>
      </w:docPartPr>
      <w:docPartBody>
        <w:p w:rsidR="0033648D" w:rsidRDefault="0033648D" w:rsidP="0033648D">
          <w:pPr>
            <w:pStyle w:val="F34128CBCA8047BEB82E71BA79647284"/>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Century Gothic"/>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98"/>
    <w:rsid w:val="000379E2"/>
    <w:rsid w:val="000E2587"/>
    <w:rsid w:val="0017443D"/>
    <w:rsid w:val="002417BF"/>
    <w:rsid w:val="002F0DA7"/>
    <w:rsid w:val="0033648D"/>
    <w:rsid w:val="00364DB1"/>
    <w:rsid w:val="003A4DD1"/>
    <w:rsid w:val="003F3D35"/>
    <w:rsid w:val="00567FC2"/>
    <w:rsid w:val="00570790"/>
    <w:rsid w:val="00580D51"/>
    <w:rsid w:val="006375F9"/>
    <w:rsid w:val="00672C0A"/>
    <w:rsid w:val="00713D6C"/>
    <w:rsid w:val="007952B1"/>
    <w:rsid w:val="0081692F"/>
    <w:rsid w:val="00875D07"/>
    <w:rsid w:val="008857A2"/>
    <w:rsid w:val="00906945"/>
    <w:rsid w:val="00917374"/>
    <w:rsid w:val="00981E98"/>
    <w:rsid w:val="0099023F"/>
    <w:rsid w:val="00A72370"/>
    <w:rsid w:val="00B03F5D"/>
    <w:rsid w:val="00CD7E3D"/>
    <w:rsid w:val="00D81EA0"/>
    <w:rsid w:val="00E22006"/>
    <w:rsid w:val="00EA24CC"/>
    <w:rsid w:val="00EC2D8C"/>
    <w:rsid w:val="00EC2F66"/>
    <w:rsid w:val="00ED4CA2"/>
    <w:rsid w:val="00EE1215"/>
    <w:rsid w:val="00FF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48D"/>
    <w:rPr>
      <w:color w:val="808080"/>
    </w:rPr>
  </w:style>
  <w:style w:type="paragraph" w:customStyle="1" w:styleId="B1FDFF31BBF54D63A8BF5F818DBFF5F6">
    <w:name w:val="B1FDFF31BBF54D63A8BF5F818DBFF5F6"/>
    <w:rsid w:val="00981E98"/>
  </w:style>
  <w:style w:type="paragraph" w:customStyle="1" w:styleId="DFE3550F3BF74AC89C6452AE5EF22370">
    <w:name w:val="DFE3550F3BF74AC89C6452AE5EF22370"/>
    <w:rsid w:val="00981E98"/>
  </w:style>
  <w:style w:type="paragraph" w:customStyle="1" w:styleId="384096A676264A248A57A5F20B6309D6">
    <w:name w:val="384096A676264A248A57A5F20B6309D6"/>
    <w:rsid w:val="00981E98"/>
  </w:style>
  <w:style w:type="paragraph" w:customStyle="1" w:styleId="37FF0A6010E44C7A9D7B5045486D947B">
    <w:name w:val="37FF0A6010E44C7A9D7B5045486D947B"/>
    <w:rsid w:val="00981E98"/>
  </w:style>
  <w:style w:type="paragraph" w:customStyle="1" w:styleId="8DDA8DD7D7D74998A23E19F3DE8BB624">
    <w:name w:val="8DDA8DD7D7D74998A23E19F3DE8BB624"/>
    <w:rsid w:val="00875D07"/>
  </w:style>
  <w:style w:type="paragraph" w:customStyle="1" w:styleId="654CD16E523140EAABDE4E9293D4BAC9">
    <w:name w:val="654CD16E523140EAABDE4E9293D4BAC9"/>
    <w:rsid w:val="000379E2"/>
  </w:style>
  <w:style w:type="paragraph" w:customStyle="1" w:styleId="B4D1E712BFD64DF0ACD961BB8A6E9E81">
    <w:name w:val="B4D1E712BFD64DF0ACD961BB8A6E9E81"/>
    <w:rsid w:val="000379E2"/>
  </w:style>
  <w:style w:type="paragraph" w:customStyle="1" w:styleId="E1DE10D3D648426C948F6008696E4F18">
    <w:name w:val="E1DE10D3D648426C948F6008696E4F18"/>
    <w:rsid w:val="000379E2"/>
  </w:style>
  <w:style w:type="paragraph" w:customStyle="1" w:styleId="3C9E875BA4E74EFCB48D2073A8B46768">
    <w:name w:val="3C9E875BA4E74EFCB48D2073A8B46768"/>
    <w:rsid w:val="000379E2"/>
  </w:style>
  <w:style w:type="paragraph" w:customStyle="1" w:styleId="529C1E7C0B8A4B379A7F9E65937F689B">
    <w:name w:val="529C1E7C0B8A4B379A7F9E65937F689B"/>
    <w:rsid w:val="000379E2"/>
  </w:style>
  <w:style w:type="paragraph" w:customStyle="1" w:styleId="956CDC92A7234E4EA975DAA9982EC32F">
    <w:name w:val="956CDC92A7234E4EA975DAA9982EC32F"/>
    <w:rsid w:val="000379E2"/>
  </w:style>
  <w:style w:type="paragraph" w:customStyle="1" w:styleId="82A683F531BD4ED4AF01B4D58D17F662">
    <w:name w:val="82A683F531BD4ED4AF01B4D58D17F662"/>
    <w:rsid w:val="000379E2"/>
  </w:style>
  <w:style w:type="paragraph" w:customStyle="1" w:styleId="F34128CBCA8047BEB82E71BA79647284">
    <w:name w:val="F34128CBCA8047BEB82E71BA79647284"/>
    <w:rsid w:val="00336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8</TotalTime>
  <Pages>3</Pages>
  <Words>603</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3615</CharactersWithSpaces>
  <SharedDoc>false</SharedDoc>
  <HLinks>
    <vt:vector size="24" baseType="variant">
      <vt:variant>
        <vt:i4>5308424</vt:i4>
      </vt:variant>
      <vt:variant>
        <vt:i4>0</vt:i4>
      </vt:variant>
      <vt:variant>
        <vt:i4>0</vt:i4>
      </vt:variant>
      <vt:variant>
        <vt:i4>5</vt:i4>
      </vt:variant>
      <vt:variant>
        <vt:lpwstr>https://creativecommons.org/licenses/by/4.0/</vt:lpwstr>
      </vt:variant>
      <vt:variant>
        <vt:lpwstr/>
      </vt:variant>
      <vt:variant>
        <vt:i4>5111815</vt:i4>
      </vt:variant>
      <vt:variant>
        <vt:i4>15</vt:i4>
      </vt:variant>
      <vt:variant>
        <vt:i4>0</vt:i4>
      </vt:variant>
      <vt:variant>
        <vt:i4>5</vt:i4>
      </vt:variant>
      <vt:variant>
        <vt:lpwstr>http://www.rcvsknowledge.org/</vt:lpwstr>
      </vt:variant>
      <vt:variant>
        <vt:lpwstr/>
      </vt:variant>
      <vt:variant>
        <vt:i4>7995465</vt:i4>
      </vt:variant>
      <vt:variant>
        <vt:i4>12</vt:i4>
      </vt:variant>
      <vt:variant>
        <vt:i4>0</vt:i4>
      </vt:variant>
      <vt:variant>
        <vt:i4>5</vt:i4>
      </vt:variant>
      <vt:variant>
        <vt:lpwstr>mailto:info@rcvsknowledge.org</vt:lpwstr>
      </vt:variant>
      <vt:variant>
        <vt:lpwstr/>
      </vt:variant>
      <vt:variant>
        <vt:i4>4128867</vt:i4>
      </vt:variant>
      <vt:variant>
        <vt:i4>0</vt:i4>
      </vt:variant>
      <vt:variant>
        <vt:i4>0</vt:i4>
      </vt:variant>
      <vt:variant>
        <vt:i4>5</vt:i4>
      </vt:variant>
      <vt:variant>
        <vt:lpwstr>https://www.gov.uk/government/publications/choosing-a-vet-practice-and-treatments-for-your-pet/choosing-a-vet-practice-and-treatments-for-your-pet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7</cp:revision>
  <cp:lastPrinted>2018-01-04T18:47:00Z</cp:lastPrinted>
  <dcterms:created xsi:type="dcterms:W3CDTF">2024-07-17T16:17:00Z</dcterms:created>
  <dcterms:modified xsi:type="dcterms:W3CDTF">2024-08-30T13:38:00Z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